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1450"/>
        <w:gridCol w:w="709"/>
        <w:gridCol w:w="3123"/>
        <w:gridCol w:w="2400"/>
      </w:tblGrid>
      <w:tr w:rsidR="00E174DA" w14:paraId="3543363A" w14:textId="77777777" w:rsidTr="00E174DA">
        <w:tc>
          <w:tcPr>
            <w:tcW w:w="2798" w:type="dxa"/>
          </w:tcPr>
          <w:p w14:paraId="161CADFD" w14:textId="31B85976" w:rsidR="00E174DA" w:rsidRDefault="00E174DA" w:rsidP="00F33E73">
            <w:pPr>
              <w:pStyle w:val="Tabelle"/>
            </w:pPr>
            <w:r>
              <w:t xml:space="preserve">Letzte Überarbeitung am 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 w14:paraId="654B891E" w14:textId="527F952C" w:rsidR="00E174DA" w:rsidRDefault="00E174DA" w:rsidP="002B1078">
            <w:pPr>
              <w:pStyle w:val="Feldlinks"/>
            </w:pPr>
          </w:p>
        </w:tc>
        <w:tc>
          <w:tcPr>
            <w:tcW w:w="709" w:type="dxa"/>
          </w:tcPr>
          <w:p w14:paraId="1DD8254F" w14:textId="118FD4DE" w:rsidR="00E174DA" w:rsidRDefault="00E174DA" w:rsidP="00F33E73">
            <w:pPr>
              <w:pStyle w:val="Tabelle"/>
            </w:pPr>
            <w:r>
              <w:t>von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14:paraId="3124DC27" w14:textId="3122925E" w:rsidR="00E174DA" w:rsidRDefault="00E174DA" w:rsidP="002B1078">
            <w:pPr>
              <w:pStyle w:val="Feldlinks"/>
            </w:pPr>
          </w:p>
        </w:tc>
        <w:tc>
          <w:tcPr>
            <w:tcW w:w="2400" w:type="dxa"/>
          </w:tcPr>
          <w:p w14:paraId="081C0046" w14:textId="5A16A0D4" w:rsidR="00E174DA" w:rsidRDefault="00E174DA" w:rsidP="00F33E73">
            <w:pPr>
              <w:pStyle w:val="Tabelle"/>
            </w:pPr>
          </w:p>
        </w:tc>
      </w:tr>
    </w:tbl>
    <w:p w14:paraId="6AD9AFDC" w14:textId="77777777" w:rsidR="001A57A6" w:rsidRDefault="001A57A6"/>
    <w:p w14:paraId="748DD98F" w14:textId="51B24891" w:rsidR="00585EF0" w:rsidRDefault="00585EF0">
      <w:r w:rsidRPr="00DC09F6">
        <w:rPr>
          <w:color w:val="ACACAC" w:themeColor="background2"/>
        </w:rPr>
        <w:t>Graue Felder werden von BLM ausgefüllt</w:t>
      </w:r>
    </w:p>
    <w:p w14:paraId="5656814F" w14:textId="77777777" w:rsidR="00D9078B" w:rsidRDefault="00D9078B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709"/>
        <w:gridCol w:w="720"/>
        <w:gridCol w:w="142"/>
        <w:gridCol w:w="1559"/>
        <w:gridCol w:w="557"/>
        <w:gridCol w:w="577"/>
        <w:gridCol w:w="1691"/>
        <w:gridCol w:w="10"/>
        <w:gridCol w:w="567"/>
        <w:gridCol w:w="709"/>
        <w:gridCol w:w="1276"/>
      </w:tblGrid>
      <w:tr w:rsidR="00426B12" w:rsidRPr="00677DDA" w14:paraId="3288DB5E" w14:textId="77777777" w:rsidTr="00B06627">
        <w:tc>
          <w:tcPr>
            <w:tcW w:w="10490" w:type="dxa"/>
            <w:gridSpan w:val="12"/>
            <w:shd w:val="clear" w:color="auto" w:fill="EEEEEE" w:themeFill="background2" w:themeFillTint="33"/>
          </w:tcPr>
          <w:p w14:paraId="0064B538" w14:textId="77777777" w:rsidR="00426B12" w:rsidRPr="00677DDA" w:rsidRDefault="00426B12" w:rsidP="00232F96">
            <w:pPr>
              <w:keepNext/>
              <w:keepLines/>
              <w:spacing w:before="120"/>
              <w:rPr>
                <w:color w:val="FFFFFF" w:themeColor="background1"/>
              </w:rPr>
            </w:pPr>
            <w:r w:rsidRPr="00677DDA">
              <w:t>Raum</w:t>
            </w:r>
          </w:p>
        </w:tc>
      </w:tr>
      <w:tr w:rsidR="00B06627" w:rsidRPr="009C377A" w14:paraId="09D9EA22" w14:textId="77777777" w:rsidTr="00B06627">
        <w:tc>
          <w:tcPr>
            <w:tcW w:w="1973" w:type="dxa"/>
          </w:tcPr>
          <w:p w14:paraId="47547D91" w14:textId="77777777" w:rsidR="00B06627" w:rsidRPr="009C377A" w:rsidRDefault="00B06627" w:rsidP="00232F96">
            <w:pPr>
              <w:keepNext/>
              <w:keepLines/>
              <w:spacing w:before="120"/>
            </w:pPr>
            <w:r w:rsidRPr="009C377A">
              <w:t>Ge</w:t>
            </w:r>
            <w:r>
              <w:t>bäudenummer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</w:tcPr>
          <w:p w14:paraId="3EF5FCE5" w14:textId="617B53C3" w:rsidR="00B06627" w:rsidRPr="009C377A" w:rsidRDefault="00B06627" w:rsidP="00F33E73">
            <w:pPr>
              <w:pStyle w:val="Feldlinks"/>
            </w:pPr>
          </w:p>
        </w:tc>
        <w:tc>
          <w:tcPr>
            <w:tcW w:w="2835" w:type="dxa"/>
            <w:gridSpan w:val="4"/>
          </w:tcPr>
          <w:p w14:paraId="0F61F26E" w14:textId="3711BFC0" w:rsidR="00B06627" w:rsidRPr="009C377A" w:rsidRDefault="00B06627" w:rsidP="00232F96">
            <w:pPr>
              <w:keepNext/>
              <w:keepLines/>
              <w:spacing w:before="120"/>
              <w:jc w:val="right"/>
            </w:pPr>
          </w:p>
        </w:tc>
        <w:tc>
          <w:tcPr>
            <w:tcW w:w="1701" w:type="dxa"/>
            <w:gridSpan w:val="2"/>
          </w:tcPr>
          <w:p w14:paraId="3B9E15C4" w14:textId="77777777" w:rsidR="00B06627" w:rsidRPr="009C377A" w:rsidRDefault="00B06627" w:rsidP="00232F96">
            <w:pPr>
              <w:keepNext/>
              <w:keepLines/>
              <w:spacing w:before="120"/>
            </w:pPr>
            <w:r>
              <w:t>Raumnummer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98A3D74" w14:textId="199E0E30" w:rsidR="00B06627" w:rsidRPr="009C377A" w:rsidRDefault="00B06627" w:rsidP="00F33E73">
            <w:pPr>
              <w:pStyle w:val="Feldlinks"/>
            </w:pPr>
          </w:p>
        </w:tc>
        <w:tc>
          <w:tcPr>
            <w:tcW w:w="1276" w:type="dxa"/>
          </w:tcPr>
          <w:p w14:paraId="19D7E0DB" w14:textId="3ED00F55" w:rsidR="00B06627" w:rsidRPr="009C377A" w:rsidRDefault="00B06627" w:rsidP="00232F96">
            <w:pPr>
              <w:keepNext/>
              <w:keepLines/>
              <w:spacing w:before="120"/>
            </w:pPr>
          </w:p>
        </w:tc>
      </w:tr>
      <w:tr w:rsidR="00B06627" w:rsidRPr="009C377A" w14:paraId="2F55F1FF" w14:textId="77777777" w:rsidTr="00B63D95">
        <w:tc>
          <w:tcPr>
            <w:tcW w:w="1973" w:type="dxa"/>
          </w:tcPr>
          <w:p w14:paraId="6B81E746" w14:textId="2AC910A4" w:rsidR="00B06627" w:rsidRDefault="00B06627" w:rsidP="00232F96">
            <w:pPr>
              <w:keepNext/>
              <w:keepLines/>
              <w:spacing w:before="120"/>
            </w:pPr>
            <w:r>
              <w:t>Nutzung</w:t>
            </w:r>
          </w:p>
        </w:tc>
        <w:sdt>
          <w:sdtPr>
            <w:id w:val="-1475441323"/>
            <w:placeholder>
              <w:docPart w:val="EB6670A6E346470DBA63A61415E596A9"/>
            </w:placeholder>
            <w15:color w:val="000000"/>
            <w:comboBox>
              <w:listItem w:displayText="bitte wählen" w:value="bitte wählen"/>
              <w:listItem w:displayText="Büro" w:value="Büro"/>
              <w:listItem w:displayText="Labor" w:value="Labor"/>
              <w:listItem w:displayText="Teeküche" w:value="Teeküche"/>
              <w:listItem w:displayText="Lager" w:value="Lager"/>
              <w:listItem w:displayText="Besprecher" w:value="Besprecher"/>
              <w:listItem w:displayText="Seminarraum" w:value="Seminarraum"/>
              <w:listItem w:displayText="Hörsaal" w:value="Hörsaal"/>
              <w:listItem w:displayText="sonstiges (s. Kommentar)" w:value="sonstiges (s. Kommentar)"/>
            </w:comboBox>
          </w:sdtPr>
          <w:sdtEndPr/>
          <w:sdtContent>
            <w:tc>
              <w:tcPr>
                <w:tcW w:w="3130" w:type="dxa"/>
                <w:gridSpan w:val="4"/>
              </w:tcPr>
              <w:p w14:paraId="4C0F638C" w14:textId="2DFBCBBA" w:rsidR="00B06627" w:rsidRDefault="00E40387" w:rsidP="00232F96">
                <w:pPr>
                  <w:keepNext/>
                  <w:keepLines/>
                  <w:spacing w:before="120"/>
                </w:pPr>
                <w:r>
                  <w:t>bitte wählen</w:t>
                </w:r>
              </w:p>
            </w:tc>
          </w:sdtContent>
        </w:sdt>
        <w:tc>
          <w:tcPr>
            <w:tcW w:w="557" w:type="dxa"/>
          </w:tcPr>
          <w:p w14:paraId="056ABDB1" w14:textId="77777777" w:rsidR="00B06627" w:rsidRPr="009C377A" w:rsidRDefault="00B06627" w:rsidP="00232F96">
            <w:pPr>
              <w:keepNext/>
              <w:keepLines/>
              <w:spacing w:before="120"/>
              <w:jc w:val="right"/>
            </w:pPr>
          </w:p>
        </w:tc>
        <w:tc>
          <w:tcPr>
            <w:tcW w:w="577" w:type="dxa"/>
          </w:tcPr>
          <w:p w14:paraId="6AFBDBE1" w14:textId="77777777" w:rsidR="00B06627" w:rsidRDefault="00B06627" w:rsidP="00232F96">
            <w:pPr>
              <w:keepNext/>
              <w:keepLines/>
              <w:spacing w:before="120"/>
            </w:pPr>
          </w:p>
        </w:tc>
        <w:tc>
          <w:tcPr>
            <w:tcW w:w="1691" w:type="dxa"/>
          </w:tcPr>
          <w:p w14:paraId="5B2F49DD" w14:textId="6884C631" w:rsidR="00B06627" w:rsidRPr="00DC09F6" w:rsidRDefault="005B3CAE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DC09F6">
              <w:rPr>
                <w:color w:val="ACACAC" w:themeColor="background2"/>
              </w:rPr>
              <w:t>l</w:t>
            </w:r>
            <w:r w:rsidR="00B63D95" w:rsidRPr="00DC09F6">
              <w:rPr>
                <w:color w:val="ACACAC" w:themeColor="background2"/>
              </w:rPr>
              <w:t>ichte Höhe</w:t>
            </w:r>
          </w:p>
        </w:tc>
        <w:tc>
          <w:tcPr>
            <w:tcW w:w="577" w:type="dxa"/>
            <w:gridSpan w:val="2"/>
            <w:tcBorders>
              <w:bottom w:val="single" w:sz="4" w:space="0" w:color="000000"/>
            </w:tcBorders>
          </w:tcPr>
          <w:p w14:paraId="40317854" w14:textId="77777777" w:rsidR="00B06627" w:rsidRPr="00DC09F6" w:rsidRDefault="00B06627" w:rsidP="00F62A1D">
            <w:pPr>
              <w:pStyle w:val="Feldrechts"/>
              <w:rPr>
                <w:color w:val="ACACAC" w:themeColor="background2"/>
              </w:rPr>
            </w:pPr>
          </w:p>
        </w:tc>
        <w:tc>
          <w:tcPr>
            <w:tcW w:w="1985" w:type="dxa"/>
            <w:gridSpan w:val="2"/>
          </w:tcPr>
          <w:p w14:paraId="44E20E93" w14:textId="3FC8448D" w:rsidR="00B06627" w:rsidRPr="00DC09F6" w:rsidRDefault="00B63D95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DC09F6">
              <w:rPr>
                <w:color w:val="ACACAC" w:themeColor="background2"/>
              </w:rPr>
              <w:t>m</w:t>
            </w:r>
          </w:p>
        </w:tc>
      </w:tr>
      <w:tr w:rsidR="00585EF0" w:rsidRPr="00585EF0" w14:paraId="0305D267" w14:textId="77777777" w:rsidTr="00B63D95">
        <w:tc>
          <w:tcPr>
            <w:tcW w:w="1973" w:type="dxa"/>
          </w:tcPr>
          <w:p w14:paraId="07F7D327" w14:textId="77777777" w:rsidR="00B06627" w:rsidRPr="00585EF0" w:rsidRDefault="00B06627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585EF0">
              <w:rPr>
                <w:color w:val="ACACAC" w:themeColor="background2"/>
              </w:rPr>
              <w:t>Raumfläche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96C2681" w14:textId="4EB8144D" w:rsidR="00B06627" w:rsidRPr="00585EF0" w:rsidRDefault="00B06627" w:rsidP="00F62A1D">
            <w:pPr>
              <w:pStyle w:val="Feldrechts"/>
              <w:rPr>
                <w:color w:val="ACACAC" w:themeColor="background2"/>
              </w:rPr>
            </w:pPr>
          </w:p>
        </w:tc>
        <w:tc>
          <w:tcPr>
            <w:tcW w:w="862" w:type="dxa"/>
            <w:gridSpan w:val="2"/>
          </w:tcPr>
          <w:p w14:paraId="550E0A90" w14:textId="77777777" w:rsidR="00B06627" w:rsidRPr="00585EF0" w:rsidRDefault="00B06627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585EF0">
              <w:rPr>
                <w:color w:val="ACACAC" w:themeColor="background2"/>
              </w:rPr>
              <w:t>m²</w:t>
            </w:r>
          </w:p>
        </w:tc>
        <w:tc>
          <w:tcPr>
            <w:tcW w:w="1559" w:type="dxa"/>
          </w:tcPr>
          <w:p w14:paraId="16B81F24" w14:textId="77777777" w:rsidR="00B06627" w:rsidRPr="00585EF0" w:rsidRDefault="00B06627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585EF0">
              <w:rPr>
                <w:color w:val="ACACAC" w:themeColor="background2"/>
              </w:rPr>
              <w:t>Fensterfläche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 w14:paraId="308F5FFA" w14:textId="421B94D4" w:rsidR="00B06627" w:rsidRPr="00585EF0" w:rsidRDefault="00B06627" w:rsidP="00F62A1D">
            <w:pPr>
              <w:pStyle w:val="Feldrechts"/>
              <w:rPr>
                <w:color w:val="ACACAC" w:themeColor="background2"/>
              </w:rPr>
            </w:pPr>
          </w:p>
        </w:tc>
        <w:tc>
          <w:tcPr>
            <w:tcW w:w="577" w:type="dxa"/>
          </w:tcPr>
          <w:p w14:paraId="0761C0A2" w14:textId="77777777" w:rsidR="00B06627" w:rsidRPr="00585EF0" w:rsidRDefault="00B06627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585EF0">
              <w:rPr>
                <w:color w:val="ACACAC" w:themeColor="background2"/>
              </w:rPr>
              <w:t>m²</w:t>
            </w:r>
          </w:p>
        </w:tc>
        <w:tc>
          <w:tcPr>
            <w:tcW w:w="1691" w:type="dxa"/>
          </w:tcPr>
          <w:p w14:paraId="4C27ACEA" w14:textId="77777777" w:rsidR="00B06627" w:rsidRPr="00585EF0" w:rsidRDefault="00B06627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585EF0">
              <w:rPr>
                <w:color w:val="ACACAC" w:themeColor="background2"/>
              </w:rPr>
              <w:t>Fensteranzahl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E690D5" w14:textId="77777777" w:rsidR="00B06627" w:rsidRPr="00585EF0" w:rsidRDefault="00B06627" w:rsidP="00F33E73">
            <w:pPr>
              <w:pStyle w:val="Feldlinks"/>
              <w:rPr>
                <w:color w:val="ACACAC" w:themeColor="background2"/>
              </w:rPr>
            </w:pPr>
          </w:p>
        </w:tc>
        <w:tc>
          <w:tcPr>
            <w:tcW w:w="1985" w:type="dxa"/>
            <w:gridSpan w:val="2"/>
          </w:tcPr>
          <w:p w14:paraId="29217157" w14:textId="674E8238" w:rsidR="00B06627" w:rsidRPr="00585EF0" w:rsidRDefault="00B06627" w:rsidP="00232F96">
            <w:pPr>
              <w:keepNext/>
              <w:keepLines/>
              <w:spacing w:before="120"/>
              <w:rPr>
                <w:color w:val="ACACAC" w:themeColor="background2"/>
              </w:rPr>
            </w:pPr>
          </w:p>
        </w:tc>
      </w:tr>
    </w:tbl>
    <w:p w14:paraId="53E2C419" w14:textId="69D279CF" w:rsidR="00426B12" w:rsidRDefault="00426B12"/>
    <w:p w14:paraId="4A97ECEA" w14:textId="77777777" w:rsidR="00F55136" w:rsidRDefault="00F55136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850"/>
        <w:gridCol w:w="1418"/>
        <w:gridCol w:w="708"/>
        <w:gridCol w:w="4820"/>
      </w:tblGrid>
      <w:tr w:rsidR="00426B12" w14:paraId="29DFC1CC" w14:textId="77777777" w:rsidTr="00426B12">
        <w:tc>
          <w:tcPr>
            <w:tcW w:w="10490" w:type="dxa"/>
            <w:gridSpan w:val="6"/>
            <w:shd w:val="clear" w:color="auto" w:fill="EEEEEE" w:themeFill="background2" w:themeFillTint="33"/>
          </w:tcPr>
          <w:p w14:paraId="125033CC" w14:textId="509230DE" w:rsidR="00426B12" w:rsidRDefault="00426B12" w:rsidP="00232F96">
            <w:pPr>
              <w:keepNext/>
              <w:keepLines/>
              <w:spacing w:before="120"/>
            </w:pPr>
            <w:r>
              <w:t>Arbeitsplätze</w:t>
            </w:r>
            <w:r w:rsidR="00585EF0">
              <w:t xml:space="preserve"> </w:t>
            </w:r>
            <w:r w:rsidR="00DC09F6">
              <w:t>(bei Seminarräumen Anzahl der Teilnehmer)</w:t>
            </w:r>
          </w:p>
        </w:tc>
      </w:tr>
      <w:tr w:rsidR="004E5112" w14:paraId="55877975" w14:textId="77777777" w:rsidTr="0080344C">
        <w:tc>
          <w:tcPr>
            <w:tcW w:w="1985" w:type="dxa"/>
          </w:tcPr>
          <w:p w14:paraId="4054EE1D" w14:textId="77777777" w:rsidR="00426B12" w:rsidRPr="007F7602" w:rsidRDefault="00426B12" w:rsidP="00232F96">
            <w:pPr>
              <w:keepNext/>
              <w:keepLines/>
              <w:spacing w:before="120"/>
            </w:pPr>
            <w:r>
              <w:t>Mitarbeiter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53F957F" w14:textId="77777777" w:rsidR="00426B12" w:rsidRDefault="00426B12" w:rsidP="00F33E73">
            <w:pPr>
              <w:pStyle w:val="Feldlinks"/>
            </w:pPr>
          </w:p>
        </w:tc>
        <w:tc>
          <w:tcPr>
            <w:tcW w:w="850" w:type="dxa"/>
          </w:tcPr>
          <w:p w14:paraId="4356DD23" w14:textId="77777777" w:rsidR="00426B12" w:rsidRPr="007F7602" w:rsidRDefault="00426B12" w:rsidP="00232F96">
            <w:pPr>
              <w:keepNext/>
              <w:keepLines/>
              <w:spacing w:before="120"/>
            </w:pPr>
          </w:p>
        </w:tc>
        <w:tc>
          <w:tcPr>
            <w:tcW w:w="1418" w:type="dxa"/>
          </w:tcPr>
          <w:p w14:paraId="766E63CC" w14:textId="77777777" w:rsidR="00426B12" w:rsidRPr="007F7602" w:rsidRDefault="00426B12" w:rsidP="00232F96">
            <w:pPr>
              <w:keepNext/>
              <w:keepLines/>
              <w:spacing w:before="120"/>
            </w:pPr>
            <w:r w:rsidRPr="007F7602">
              <w:t>Häufigkeit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3F79262" w14:textId="77777777" w:rsidR="00426B12" w:rsidRDefault="00426B12" w:rsidP="00F33E73">
            <w:pPr>
              <w:pStyle w:val="Feldlinks"/>
            </w:pPr>
          </w:p>
        </w:tc>
        <w:tc>
          <w:tcPr>
            <w:tcW w:w="4820" w:type="dxa"/>
          </w:tcPr>
          <w:p w14:paraId="4BB76416" w14:textId="77777777" w:rsidR="00426B12" w:rsidRDefault="00426B12" w:rsidP="00232F96">
            <w:pPr>
              <w:keepNext/>
              <w:keepLines/>
              <w:spacing w:before="120"/>
            </w:pPr>
            <w:r>
              <w:t>Stunden pro Woche</w:t>
            </w:r>
          </w:p>
        </w:tc>
      </w:tr>
      <w:tr w:rsidR="004E5112" w14:paraId="3CDA6623" w14:textId="77777777" w:rsidTr="0080344C">
        <w:tc>
          <w:tcPr>
            <w:tcW w:w="1985" w:type="dxa"/>
          </w:tcPr>
          <w:p w14:paraId="494B52B2" w14:textId="77777777" w:rsidR="00426B12" w:rsidRDefault="00426B12" w:rsidP="00232F96">
            <w:pPr>
              <w:keepNext/>
              <w:keepLines/>
              <w:spacing w:before="120"/>
            </w:pPr>
            <w:r>
              <w:t>Studierende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14:paraId="69B064A8" w14:textId="77777777" w:rsidR="00426B12" w:rsidRDefault="00426B12" w:rsidP="00F33E73">
            <w:pPr>
              <w:pStyle w:val="Feldlinks"/>
              <w:rPr>
                <w:rStyle w:val="FormFieldZchn"/>
              </w:rPr>
            </w:pPr>
          </w:p>
        </w:tc>
        <w:tc>
          <w:tcPr>
            <w:tcW w:w="850" w:type="dxa"/>
          </w:tcPr>
          <w:p w14:paraId="2F1273BF" w14:textId="77777777" w:rsidR="00426B12" w:rsidRPr="007F7602" w:rsidRDefault="00426B12" w:rsidP="00232F96">
            <w:pPr>
              <w:keepNext/>
              <w:keepLines/>
              <w:spacing w:before="120"/>
            </w:pPr>
          </w:p>
        </w:tc>
        <w:tc>
          <w:tcPr>
            <w:tcW w:w="1418" w:type="dxa"/>
          </w:tcPr>
          <w:p w14:paraId="71EF43BF" w14:textId="77777777" w:rsidR="00426B12" w:rsidRPr="007F7602" w:rsidRDefault="00426B12" w:rsidP="00232F96">
            <w:pPr>
              <w:keepNext/>
              <w:keepLines/>
              <w:spacing w:before="120"/>
            </w:pPr>
            <w:r w:rsidRPr="007F7602">
              <w:t>Häufigkeit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</w:tcPr>
          <w:p w14:paraId="0306DCAB" w14:textId="77777777" w:rsidR="00426B12" w:rsidRDefault="00426B12" w:rsidP="00F33E73">
            <w:pPr>
              <w:pStyle w:val="Feldlinks"/>
              <w:rPr>
                <w:rStyle w:val="FormFieldZchn"/>
              </w:rPr>
            </w:pPr>
          </w:p>
        </w:tc>
        <w:tc>
          <w:tcPr>
            <w:tcW w:w="4820" w:type="dxa"/>
          </w:tcPr>
          <w:p w14:paraId="394C3D5A" w14:textId="77777777" w:rsidR="00426B12" w:rsidRDefault="00426B12" w:rsidP="00232F96">
            <w:pPr>
              <w:keepNext/>
              <w:keepLines/>
              <w:spacing w:before="120"/>
            </w:pPr>
            <w:r>
              <w:t>Stunden pro Woche</w:t>
            </w:r>
          </w:p>
        </w:tc>
      </w:tr>
    </w:tbl>
    <w:p w14:paraId="40DEA779" w14:textId="4168AA5E" w:rsidR="00116BE5" w:rsidRDefault="00116BE5"/>
    <w:p w14:paraId="36798543" w14:textId="6EFA3F4B" w:rsidR="003D1F4F" w:rsidRDefault="003D1F4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61"/>
      </w:tblGrid>
      <w:tr w:rsidR="005D0472" w14:paraId="2801A72D" w14:textId="77777777" w:rsidTr="00F62A1D">
        <w:tc>
          <w:tcPr>
            <w:tcW w:w="10480" w:type="dxa"/>
            <w:gridSpan w:val="2"/>
            <w:shd w:val="clear" w:color="auto" w:fill="F2F2F2" w:themeFill="background1" w:themeFillShade="F2"/>
          </w:tcPr>
          <w:p w14:paraId="081EFDF7" w14:textId="2F58CC64" w:rsidR="005D0472" w:rsidRDefault="005D0472" w:rsidP="00F33E73">
            <w:pPr>
              <w:pStyle w:val="Tabelle"/>
            </w:pPr>
            <w:r>
              <w:t>Besondere Anforderungen und Verbindungen zu anderen Räumen</w:t>
            </w:r>
          </w:p>
        </w:tc>
      </w:tr>
      <w:tr w:rsidR="00F62A1D" w14:paraId="0D07DF5A" w14:textId="77777777" w:rsidTr="006050FE">
        <w:tc>
          <w:tcPr>
            <w:tcW w:w="3119" w:type="dxa"/>
          </w:tcPr>
          <w:p w14:paraId="6F3D661F" w14:textId="41BA80D2" w:rsidR="00F62A1D" w:rsidRDefault="00F62A1D" w:rsidP="00F33E73">
            <w:pPr>
              <w:pStyle w:val="Tabelle"/>
            </w:pPr>
            <w:r>
              <w:t>Barrierefreiheit erforderlich</w:t>
            </w:r>
          </w:p>
        </w:tc>
        <w:sdt>
          <w:sdtPr>
            <w:id w:val="159312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1" w:type="dxa"/>
              </w:tcPr>
              <w:p w14:paraId="012F421C" w14:textId="6DA02F2A" w:rsidR="00F62A1D" w:rsidRDefault="00F62A1D" w:rsidP="00F33E73">
                <w:pPr>
                  <w:pStyle w:val="Tabel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50FE" w:rsidRPr="006050FE" w14:paraId="7B42FDA6" w14:textId="77777777" w:rsidTr="002F14E8">
        <w:tc>
          <w:tcPr>
            <w:tcW w:w="3119" w:type="dxa"/>
            <w:tcBorders>
              <w:bottom w:val="single" w:sz="4" w:space="0" w:color="000000"/>
            </w:tcBorders>
          </w:tcPr>
          <w:p w14:paraId="79EFDDF1" w14:textId="77777777" w:rsidR="006050FE" w:rsidRPr="006050FE" w:rsidRDefault="006050FE" w:rsidP="00F33E73">
            <w:pPr>
              <w:pStyle w:val="Tabelle"/>
              <w:rPr>
                <w:sz w:val="12"/>
                <w:szCs w:val="12"/>
              </w:rPr>
            </w:pPr>
          </w:p>
        </w:tc>
        <w:tc>
          <w:tcPr>
            <w:tcW w:w="7361" w:type="dxa"/>
            <w:tcBorders>
              <w:bottom w:val="single" w:sz="4" w:space="0" w:color="000000"/>
            </w:tcBorders>
          </w:tcPr>
          <w:p w14:paraId="02225C7E" w14:textId="77777777" w:rsidR="006050FE" w:rsidRPr="006050FE" w:rsidRDefault="006050FE" w:rsidP="00F33E73">
            <w:pPr>
              <w:pStyle w:val="Tabelle"/>
              <w:rPr>
                <w:sz w:val="12"/>
                <w:szCs w:val="12"/>
              </w:rPr>
            </w:pPr>
          </w:p>
        </w:tc>
      </w:tr>
      <w:tr w:rsidR="005D0472" w14:paraId="3EB0805F" w14:textId="77777777" w:rsidTr="002F14E8"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E77F" w14:textId="77777777" w:rsidR="005D0472" w:rsidRDefault="005D0472" w:rsidP="00F33E73">
            <w:pPr>
              <w:pStyle w:val="Tabelle"/>
            </w:pPr>
          </w:p>
          <w:p w14:paraId="72ABAA48" w14:textId="77777777" w:rsidR="005D0472" w:rsidRDefault="005D0472" w:rsidP="00F62A1D">
            <w:pPr>
              <w:pStyle w:val="Feldlinks"/>
            </w:pPr>
          </w:p>
        </w:tc>
      </w:tr>
    </w:tbl>
    <w:p w14:paraId="115B05ED" w14:textId="0D5ED5DD" w:rsidR="003D1F4F" w:rsidRDefault="003D1F4F"/>
    <w:p w14:paraId="0A3F2DD2" w14:textId="77777777" w:rsidR="006D7E9F" w:rsidRDefault="006D7E9F"/>
    <w:tbl>
      <w:tblPr>
        <w:tblStyle w:val="Tabellenraster"/>
        <w:tblW w:w="10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743"/>
        <w:gridCol w:w="284"/>
        <w:gridCol w:w="1198"/>
        <w:gridCol w:w="929"/>
        <w:gridCol w:w="708"/>
        <w:gridCol w:w="425"/>
        <w:gridCol w:w="567"/>
        <w:gridCol w:w="284"/>
        <w:gridCol w:w="639"/>
        <w:gridCol w:w="1769"/>
        <w:gridCol w:w="427"/>
        <w:gridCol w:w="425"/>
        <w:gridCol w:w="29"/>
      </w:tblGrid>
      <w:tr w:rsidR="00446D17" w:rsidRPr="00C437C0" w14:paraId="57A2350C" w14:textId="77777777" w:rsidTr="00EF1D69">
        <w:trPr>
          <w:gridAfter w:val="1"/>
          <w:wAfter w:w="29" w:type="dxa"/>
        </w:trPr>
        <w:tc>
          <w:tcPr>
            <w:tcW w:w="5244" w:type="dxa"/>
            <w:gridSpan w:val="5"/>
            <w:shd w:val="clear" w:color="auto" w:fill="EEEEEE" w:themeFill="background2" w:themeFillTint="33"/>
          </w:tcPr>
          <w:p w14:paraId="31B69548" w14:textId="77777777" w:rsidR="00F55136" w:rsidRPr="00C437C0" w:rsidRDefault="00F55136" w:rsidP="00C437C0">
            <w:pPr>
              <w:pStyle w:val="Tabelle"/>
              <w:rPr>
                <w:rStyle w:val="FormFieldZchn"/>
                <w:color w:val="auto"/>
              </w:rPr>
            </w:pPr>
            <w:r w:rsidRPr="00C437C0">
              <w:rPr>
                <w:rStyle w:val="FormFieldZchn"/>
                <w:color w:val="auto"/>
              </w:rPr>
              <w:t>Boden</w:t>
            </w:r>
          </w:p>
        </w:tc>
        <w:tc>
          <w:tcPr>
            <w:tcW w:w="4819" w:type="dxa"/>
            <w:gridSpan w:val="7"/>
            <w:shd w:val="clear" w:color="auto" w:fill="EEEEEE" w:themeFill="background2" w:themeFillTint="33"/>
          </w:tcPr>
          <w:p w14:paraId="3D03AD3E" w14:textId="3F96B4F3" w:rsidR="00F55136" w:rsidRPr="00C437C0" w:rsidRDefault="00F55136" w:rsidP="00F62A1D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5" w:type="dxa"/>
            <w:shd w:val="clear" w:color="auto" w:fill="EEEEEE" w:themeFill="background2" w:themeFillTint="33"/>
          </w:tcPr>
          <w:p w14:paraId="18DC547E" w14:textId="72A47D1C" w:rsidR="00F55136" w:rsidRPr="00C437C0" w:rsidRDefault="00F55136" w:rsidP="00C437C0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EF1D69" w:rsidRPr="00446D17" w14:paraId="56F00897" w14:textId="77777777" w:rsidTr="00EF1D69">
        <w:tc>
          <w:tcPr>
            <w:tcW w:w="2090" w:type="dxa"/>
          </w:tcPr>
          <w:p w14:paraId="2D7E5E80" w14:textId="77777777" w:rsidR="00EF1D69" w:rsidRPr="00446D17" w:rsidRDefault="00EF1D69" w:rsidP="004E7206">
            <w:pPr>
              <w:pStyle w:val="Tabelle"/>
            </w:pPr>
            <w:r>
              <w:t>Grundreinigung</w:t>
            </w:r>
          </w:p>
        </w:tc>
        <w:sdt>
          <w:sdtPr>
            <w:rPr>
              <w:color w:val="auto"/>
            </w:rPr>
            <w:id w:val="37242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4" w:type="dxa"/>
                <w:gridSpan w:val="4"/>
              </w:tcPr>
              <w:p w14:paraId="63FC15B0" w14:textId="77777777" w:rsidR="00EF1D69" w:rsidRPr="00B12EDA" w:rsidRDefault="00EF1D69" w:rsidP="004E7206">
                <w:pPr>
                  <w:pStyle w:val="Feldlinks"/>
                  <w:rPr>
                    <w:rStyle w:val="FormFieldZchn"/>
                    <w:color w:val="auto"/>
                  </w:rPr>
                </w:pPr>
                <w:r w:rsidRPr="00333BB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2623" w:type="dxa"/>
            <w:gridSpan w:val="5"/>
          </w:tcPr>
          <w:p w14:paraId="58D8DBD3" w14:textId="77777777" w:rsidR="00EF1D69" w:rsidRPr="00446D17" w:rsidRDefault="00EF1D69" w:rsidP="004E7206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 xml:space="preserve">Erneuerung </w:t>
            </w:r>
          </w:p>
        </w:tc>
        <w:sdt>
          <w:sdtPr>
            <w:rPr>
              <w:color w:val="auto"/>
            </w:rPr>
            <w:id w:val="67292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0" w:type="dxa"/>
                <w:gridSpan w:val="4"/>
              </w:tcPr>
              <w:p w14:paraId="12761428" w14:textId="77777777" w:rsidR="00EF1D69" w:rsidRPr="00446D17" w:rsidRDefault="00EF1D69" w:rsidP="004E7206">
                <w:pPr>
                  <w:pStyle w:val="FormField"/>
                  <w:keepNext/>
                  <w:keepLines/>
                  <w:spacing w:before="120"/>
                  <w:rPr>
                    <w:rStyle w:val="FormFieldZchn"/>
                    <w:color w:val="auto"/>
                  </w:rPr>
                </w:pPr>
                <w:r w:rsidRPr="00333BB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446D17" w:rsidRPr="00446D17" w14:paraId="4CFBA148" w14:textId="77777777" w:rsidTr="00EF1D69">
        <w:trPr>
          <w:gridAfter w:val="1"/>
          <w:wAfter w:w="29" w:type="dxa"/>
        </w:trPr>
        <w:tc>
          <w:tcPr>
            <w:tcW w:w="2090" w:type="dxa"/>
          </w:tcPr>
          <w:p w14:paraId="5881EBE8" w14:textId="77777777" w:rsidR="00116BE5" w:rsidRPr="00446D17" w:rsidRDefault="00116BE5" w:rsidP="00C437C0">
            <w:pPr>
              <w:pStyle w:val="Tabelle"/>
            </w:pPr>
            <w:r w:rsidRPr="00446D17">
              <w:t>Bodenbelag</w:t>
            </w:r>
          </w:p>
        </w:tc>
        <w:tc>
          <w:tcPr>
            <w:tcW w:w="3154" w:type="dxa"/>
            <w:gridSpan w:val="4"/>
            <w:tcBorders>
              <w:bottom w:val="single" w:sz="4" w:space="0" w:color="000000"/>
            </w:tcBorders>
          </w:tcPr>
          <w:p w14:paraId="5953A58E" w14:textId="4CE855AA" w:rsidR="00116BE5" w:rsidRPr="00F33E73" w:rsidRDefault="00116BE5" w:rsidP="00F33E73">
            <w:pPr>
              <w:pStyle w:val="Feldlinks"/>
              <w:rPr>
                <w:rStyle w:val="FormFieldZchn"/>
              </w:rPr>
            </w:pPr>
          </w:p>
        </w:tc>
        <w:tc>
          <w:tcPr>
            <w:tcW w:w="5244" w:type="dxa"/>
            <w:gridSpan w:val="8"/>
          </w:tcPr>
          <w:p w14:paraId="0B440EE2" w14:textId="768EA4C2" w:rsidR="00116BE5" w:rsidRPr="00446D17" w:rsidRDefault="00116BE5" w:rsidP="00232F96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</w:p>
        </w:tc>
      </w:tr>
      <w:tr w:rsidR="00446D17" w:rsidRPr="00446D17" w14:paraId="48EFE8ED" w14:textId="77777777" w:rsidTr="00EF1D69">
        <w:trPr>
          <w:gridAfter w:val="1"/>
          <w:wAfter w:w="29" w:type="dxa"/>
        </w:trPr>
        <w:tc>
          <w:tcPr>
            <w:tcW w:w="2090" w:type="dxa"/>
          </w:tcPr>
          <w:p w14:paraId="6C67354C" w14:textId="77777777" w:rsidR="00F55136" w:rsidRPr="00446D17" w:rsidRDefault="00F55136" w:rsidP="00C437C0">
            <w:pPr>
              <w:pStyle w:val="Tabelle"/>
            </w:pPr>
            <w:r w:rsidRPr="00446D17">
              <w:t>Bodenlast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14:paraId="4E74A543" w14:textId="78123626" w:rsidR="0080399C" w:rsidRPr="00446D17" w:rsidRDefault="0080399C" w:rsidP="0080399C">
            <w:pPr>
              <w:pStyle w:val="Feldrechts"/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</w:tcBorders>
          </w:tcPr>
          <w:p w14:paraId="6BF4D088" w14:textId="4E484048" w:rsidR="00F55136" w:rsidRPr="00446D17" w:rsidRDefault="000C2EF1" w:rsidP="00C437C0">
            <w:pPr>
              <w:pStyle w:val="Tabelle"/>
            </w:pPr>
            <w:r>
              <w:t>k</w:t>
            </w:r>
            <w:r w:rsidR="00F55136" w:rsidRPr="00446D17">
              <w:t>g</w:t>
            </w:r>
            <w:r>
              <w:t xml:space="preserve"> / m²</w:t>
            </w:r>
          </w:p>
        </w:tc>
        <w:tc>
          <w:tcPr>
            <w:tcW w:w="2062" w:type="dxa"/>
            <w:gridSpan w:val="3"/>
          </w:tcPr>
          <w:p w14:paraId="29F0DF67" w14:textId="77777777" w:rsidR="00F55136" w:rsidRPr="00FD129C" w:rsidRDefault="00F55136" w:rsidP="00C437C0">
            <w:pPr>
              <w:pStyle w:val="Tabelle"/>
              <w:rPr>
                <w:color w:val="ACACAC" w:themeColor="background2"/>
              </w:rPr>
            </w:pPr>
            <w:r w:rsidRPr="00FD129C">
              <w:rPr>
                <w:color w:val="ACACAC" w:themeColor="background2"/>
              </w:rPr>
              <w:t>Rutschfestigkeit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14:paraId="573BE50C" w14:textId="12733C06" w:rsidR="00F55136" w:rsidRPr="00F33E73" w:rsidRDefault="00F55136" w:rsidP="00F33E73">
            <w:pPr>
              <w:pStyle w:val="Feldlinks"/>
            </w:pPr>
          </w:p>
        </w:tc>
        <w:tc>
          <w:tcPr>
            <w:tcW w:w="3260" w:type="dxa"/>
            <w:gridSpan w:val="4"/>
          </w:tcPr>
          <w:p w14:paraId="18B73EC6" w14:textId="3C77B3DC" w:rsidR="00F55136" w:rsidRPr="00446D17" w:rsidRDefault="00F55136" w:rsidP="00232F96">
            <w:pPr>
              <w:keepNext/>
              <w:keepLines/>
              <w:spacing w:before="120"/>
            </w:pPr>
          </w:p>
        </w:tc>
      </w:tr>
      <w:tr w:rsidR="00446D17" w:rsidRPr="00446D17" w14:paraId="0149D654" w14:textId="77777777" w:rsidTr="00EF1D69">
        <w:trPr>
          <w:gridAfter w:val="1"/>
          <w:wAfter w:w="29" w:type="dxa"/>
        </w:trPr>
        <w:tc>
          <w:tcPr>
            <w:tcW w:w="2090" w:type="dxa"/>
          </w:tcPr>
          <w:p w14:paraId="36C7B260" w14:textId="77777777" w:rsidR="00116BE5" w:rsidRPr="00446D17" w:rsidRDefault="00116BE5" w:rsidP="00C437C0">
            <w:pPr>
              <w:pStyle w:val="Tabelle"/>
            </w:pPr>
            <w:r w:rsidRPr="00446D17">
              <w:t xml:space="preserve">Abwaschbar  </w:t>
            </w:r>
          </w:p>
        </w:tc>
        <w:tc>
          <w:tcPr>
            <w:tcW w:w="1027" w:type="dxa"/>
            <w:gridSpan w:val="2"/>
          </w:tcPr>
          <w:p w14:paraId="2612E465" w14:textId="2E5EB27D" w:rsidR="00116BE5" w:rsidRPr="00446D17" w:rsidRDefault="00EF1D69" w:rsidP="00C437C0">
            <w:pPr>
              <w:pStyle w:val="Tabelle"/>
            </w:pPr>
            <w:sdt>
              <w:sdtPr>
                <w:rPr>
                  <w:rStyle w:val="FormFieldZchn"/>
                  <w:color w:val="auto"/>
                </w:rPr>
                <w:alias w:val="BD_ABWASCHBAR"/>
                <w:tag w:val="BD_ABWASCHBAR"/>
                <w:id w:val="157924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C437C0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</w:tcPr>
          <w:p w14:paraId="3DD0B029" w14:textId="31615AA2" w:rsidR="00116BE5" w:rsidRPr="00446D17" w:rsidRDefault="00116BE5" w:rsidP="00C437C0">
            <w:pPr>
              <w:pStyle w:val="Tabelle"/>
            </w:pPr>
            <w:r w:rsidRPr="00446D17">
              <w:t>Desinfektionsbeständig</w:t>
            </w:r>
          </w:p>
        </w:tc>
        <w:tc>
          <w:tcPr>
            <w:tcW w:w="992" w:type="dxa"/>
            <w:gridSpan w:val="2"/>
          </w:tcPr>
          <w:p w14:paraId="0A02FAF3" w14:textId="77777777" w:rsidR="00116BE5" w:rsidRPr="00446D17" w:rsidRDefault="00EF1D69" w:rsidP="00232F96">
            <w:pPr>
              <w:pStyle w:val="FormField"/>
              <w:keepNext/>
              <w:keepLines/>
              <w:spacing w:before="120"/>
              <w:rPr>
                <w:color w:val="auto"/>
              </w:rPr>
            </w:pPr>
            <w:sdt>
              <w:sdtPr>
                <w:rPr>
                  <w:rStyle w:val="FormFieldZchn"/>
                  <w:color w:val="auto"/>
                </w:rPr>
                <w:alias w:val="BD_DESINFEKTION"/>
                <w:tag w:val="BD_DESINFEKTION"/>
                <w:id w:val="81808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116BE5" w:rsidRPr="00446D17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692" w:type="dxa"/>
            <w:gridSpan w:val="3"/>
          </w:tcPr>
          <w:p w14:paraId="2F61FEE4" w14:textId="77777777" w:rsidR="00116BE5" w:rsidRPr="00446D17" w:rsidRDefault="00116BE5" w:rsidP="00232F96">
            <w:pPr>
              <w:keepNext/>
              <w:keepLines/>
              <w:spacing w:before="120"/>
            </w:pPr>
            <w:r w:rsidRPr="00446D17">
              <w:t xml:space="preserve">Chemikalienbeständig </w:t>
            </w:r>
          </w:p>
        </w:tc>
        <w:tc>
          <w:tcPr>
            <w:tcW w:w="852" w:type="dxa"/>
            <w:gridSpan w:val="2"/>
          </w:tcPr>
          <w:p w14:paraId="5D7C36A9" w14:textId="122A9BB2" w:rsidR="00116BE5" w:rsidRPr="00446D17" w:rsidRDefault="00EF1D69" w:rsidP="00232F96">
            <w:pPr>
              <w:pStyle w:val="FormField"/>
              <w:keepNext/>
              <w:keepLines/>
              <w:spacing w:before="120"/>
              <w:rPr>
                <w:color w:val="auto"/>
              </w:rPr>
            </w:pPr>
            <w:sdt>
              <w:sdtPr>
                <w:rPr>
                  <w:rStyle w:val="FormFieldZchn"/>
                  <w:color w:val="auto"/>
                </w:rPr>
                <w:alias w:val="BD_CHEMIKALIEN"/>
                <w:tag w:val="BD_CHEMIKALIEN"/>
                <w:id w:val="157085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AB5F4A" w:rsidRPr="00446D17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446D17" w:rsidRPr="00446D17" w14:paraId="119050FD" w14:textId="77777777" w:rsidTr="00EF1D69">
        <w:trPr>
          <w:gridAfter w:val="1"/>
          <w:wAfter w:w="29" w:type="dxa"/>
        </w:trPr>
        <w:tc>
          <w:tcPr>
            <w:tcW w:w="2090" w:type="dxa"/>
          </w:tcPr>
          <w:p w14:paraId="08AFFB55" w14:textId="77777777" w:rsidR="00116BE5" w:rsidRPr="00446D17" w:rsidRDefault="00116BE5" w:rsidP="00C437C0">
            <w:pPr>
              <w:pStyle w:val="Tabelle"/>
            </w:pPr>
            <w:r w:rsidRPr="00446D17">
              <w:t xml:space="preserve">Reinraumtauglich </w:t>
            </w:r>
          </w:p>
        </w:tc>
        <w:tc>
          <w:tcPr>
            <w:tcW w:w="1027" w:type="dxa"/>
            <w:gridSpan w:val="2"/>
          </w:tcPr>
          <w:p w14:paraId="6249A2CD" w14:textId="77777777" w:rsidR="00116BE5" w:rsidRPr="00446D17" w:rsidRDefault="00EF1D69" w:rsidP="00C437C0">
            <w:pPr>
              <w:pStyle w:val="Tabelle"/>
            </w:pPr>
            <w:sdt>
              <w:sdtPr>
                <w:rPr>
                  <w:rStyle w:val="FormFieldZchn"/>
                  <w:color w:val="auto"/>
                </w:rPr>
                <w:alias w:val="BD_REINRAUM"/>
                <w:tag w:val="BD_REINRAUM"/>
                <w:id w:val="12966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116BE5" w:rsidRPr="00446D17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</w:tcPr>
          <w:p w14:paraId="3DF77D49" w14:textId="21E615F9" w:rsidR="00116BE5" w:rsidRPr="00446D17" w:rsidRDefault="00116BE5" w:rsidP="00164305">
            <w:pPr>
              <w:pStyle w:val="Tabelle"/>
            </w:pPr>
            <w:r w:rsidRPr="00446D17">
              <w:t xml:space="preserve">Antistatisch </w:t>
            </w:r>
            <w:r w:rsidR="00164305">
              <w:br/>
            </w:r>
            <w:r w:rsidR="00164305">
              <w:rPr>
                <w:sz w:val="18"/>
                <w:szCs w:val="18"/>
              </w:rPr>
              <w:t>Ableitwiderstand 10</w:t>
            </w:r>
            <w:r w:rsidR="00164305" w:rsidRPr="00164305">
              <w:rPr>
                <w:sz w:val="18"/>
                <w:szCs w:val="18"/>
                <w:vertAlign w:val="superscript"/>
              </w:rPr>
              <w:t>6</w:t>
            </w:r>
            <w:r w:rsidR="00164305">
              <w:rPr>
                <w:sz w:val="18"/>
                <w:szCs w:val="18"/>
              </w:rPr>
              <w:t xml:space="preserve"> – 10</w:t>
            </w:r>
            <w:r w:rsidR="00164305" w:rsidRPr="00164305">
              <w:rPr>
                <w:sz w:val="18"/>
                <w:szCs w:val="18"/>
                <w:vertAlign w:val="superscript"/>
              </w:rPr>
              <w:t>8</w:t>
            </w:r>
            <w:r w:rsidR="00164305">
              <w:rPr>
                <w:sz w:val="18"/>
                <w:szCs w:val="18"/>
              </w:rPr>
              <w:t xml:space="preserve"> </w:t>
            </w:r>
            <w:r w:rsidR="00164305" w:rsidRPr="00164305">
              <w:rPr>
                <w:sz w:val="18"/>
                <w:szCs w:val="18"/>
              </w:rPr>
              <w:t>Ω</w:t>
            </w:r>
          </w:p>
        </w:tc>
        <w:tc>
          <w:tcPr>
            <w:tcW w:w="992" w:type="dxa"/>
            <w:gridSpan w:val="2"/>
          </w:tcPr>
          <w:p w14:paraId="5A8E1D67" w14:textId="77777777" w:rsidR="00116BE5" w:rsidRPr="00446D17" w:rsidRDefault="00EF1D69" w:rsidP="00232F96">
            <w:pPr>
              <w:pStyle w:val="FormField"/>
              <w:keepNext/>
              <w:keepLines/>
              <w:spacing w:before="120"/>
              <w:rPr>
                <w:color w:val="auto"/>
              </w:rPr>
            </w:pPr>
            <w:sdt>
              <w:sdtPr>
                <w:rPr>
                  <w:rStyle w:val="FormFieldZchn"/>
                  <w:color w:val="auto"/>
                </w:rPr>
                <w:alias w:val="BD_ANTISTATISCH"/>
                <w:tag w:val="BD_ANTISTATISCH"/>
                <w:id w:val="26781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116BE5" w:rsidRPr="00446D17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692" w:type="dxa"/>
            <w:gridSpan w:val="3"/>
          </w:tcPr>
          <w:p w14:paraId="190AE7FD" w14:textId="53D29339" w:rsidR="00116BE5" w:rsidRPr="00446D17" w:rsidRDefault="00116BE5" w:rsidP="00232F96">
            <w:pPr>
              <w:keepNext/>
              <w:keepLines/>
              <w:spacing w:before="120"/>
            </w:pPr>
            <w:r w:rsidRPr="00446D17">
              <w:t xml:space="preserve">Leitfähig </w:t>
            </w:r>
            <w:r w:rsidR="00164305">
              <w:br/>
            </w:r>
            <w:r w:rsidR="00164305">
              <w:rPr>
                <w:sz w:val="18"/>
                <w:szCs w:val="18"/>
              </w:rPr>
              <w:t>Ableitwiderstand 10</w:t>
            </w:r>
            <w:r w:rsidR="00164305">
              <w:rPr>
                <w:sz w:val="18"/>
                <w:szCs w:val="18"/>
                <w:vertAlign w:val="superscript"/>
              </w:rPr>
              <w:t>4</w:t>
            </w:r>
            <w:r w:rsidR="00164305">
              <w:rPr>
                <w:sz w:val="18"/>
                <w:szCs w:val="18"/>
              </w:rPr>
              <w:t xml:space="preserve"> – 10</w:t>
            </w:r>
            <w:r w:rsidR="00164305">
              <w:rPr>
                <w:sz w:val="18"/>
                <w:szCs w:val="18"/>
                <w:vertAlign w:val="superscript"/>
              </w:rPr>
              <w:t>6</w:t>
            </w:r>
            <w:r w:rsidR="00164305">
              <w:rPr>
                <w:sz w:val="18"/>
                <w:szCs w:val="18"/>
              </w:rPr>
              <w:t xml:space="preserve"> </w:t>
            </w:r>
            <w:r w:rsidR="00164305" w:rsidRPr="00164305">
              <w:rPr>
                <w:sz w:val="18"/>
                <w:szCs w:val="18"/>
              </w:rPr>
              <w:t>Ω</w:t>
            </w:r>
          </w:p>
        </w:tc>
        <w:tc>
          <w:tcPr>
            <w:tcW w:w="852" w:type="dxa"/>
            <w:gridSpan w:val="2"/>
          </w:tcPr>
          <w:p w14:paraId="52729A25" w14:textId="77777777" w:rsidR="00116BE5" w:rsidRPr="00446D17" w:rsidRDefault="00EF1D69" w:rsidP="00232F96">
            <w:pPr>
              <w:pStyle w:val="FormField"/>
              <w:keepNext/>
              <w:keepLines/>
              <w:spacing w:before="120"/>
              <w:rPr>
                <w:color w:val="auto"/>
              </w:rPr>
            </w:pPr>
            <w:sdt>
              <w:sdtPr>
                <w:rPr>
                  <w:rStyle w:val="FormFieldZchn"/>
                  <w:color w:val="auto"/>
                </w:rPr>
                <w:alias w:val="BD_LEITFÄHIG"/>
                <w:tag w:val="BD_LEITFÄHIG"/>
                <w:id w:val="-37708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116BE5" w:rsidRPr="00446D17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446D17" w:rsidRPr="00446D17" w14:paraId="2A82DD7C" w14:textId="77777777" w:rsidTr="00EF1D69">
        <w:trPr>
          <w:gridAfter w:val="1"/>
          <w:wAfter w:w="29" w:type="dxa"/>
        </w:trPr>
        <w:tc>
          <w:tcPr>
            <w:tcW w:w="10488" w:type="dxa"/>
            <w:gridSpan w:val="13"/>
            <w:tcBorders>
              <w:bottom w:val="single" w:sz="4" w:space="0" w:color="auto"/>
            </w:tcBorders>
          </w:tcPr>
          <w:p w14:paraId="2D7CDEFA" w14:textId="4262F6FB" w:rsidR="00116BE5" w:rsidRPr="00446D17" w:rsidRDefault="00116BE5" w:rsidP="00C437C0">
            <w:pPr>
              <w:pStyle w:val="Tabelle"/>
            </w:pPr>
            <w:r w:rsidRPr="00446D17">
              <w:t>Bemerkung</w:t>
            </w:r>
            <w:r w:rsidR="00F55136" w:rsidRPr="00446D17">
              <w:t>en / besondere Anforderungen:</w:t>
            </w:r>
          </w:p>
        </w:tc>
      </w:tr>
      <w:tr w:rsidR="00446D17" w:rsidRPr="00446D17" w14:paraId="7F6F014D" w14:textId="77777777" w:rsidTr="00EF1D69">
        <w:trPr>
          <w:gridAfter w:val="1"/>
          <w:wAfter w:w="29" w:type="dxa"/>
          <w:trHeight w:val="412"/>
        </w:trPr>
        <w:tc>
          <w:tcPr>
            <w:tcW w:w="10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649" w14:textId="77777777" w:rsidR="00FD129C" w:rsidRDefault="00FD129C" w:rsidP="00F33E73">
            <w:pPr>
              <w:pStyle w:val="Feldlinks"/>
            </w:pPr>
          </w:p>
          <w:p w14:paraId="7977AE84" w14:textId="460A1457" w:rsidR="006050FE" w:rsidRPr="00F33E73" w:rsidRDefault="006050FE" w:rsidP="00F33E73">
            <w:pPr>
              <w:pStyle w:val="Feldlinks"/>
            </w:pPr>
          </w:p>
        </w:tc>
      </w:tr>
    </w:tbl>
    <w:p w14:paraId="789C8856" w14:textId="6C02331D" w:rsidR="00116BE5" w:rsidRDefault="00116BE5"/>
    <w:p w14:paraId="2B6FBF5F" w14:textId="77777777" w:rsidR="00F55136" w:rsidRDefault="00F55136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310"/>
        <w:gridCol w:w="1843"/>
        <w:gridCol w:w="709"/>
        <w:gridCol w:w="1134"/>
        <w:gridCol w:w="2551"/>
        <w:gridCol w:w="426"/>
        <w:gridCol w:w="425"/>
      </w:tblGrid>
      <w:tr w:rsidR="00072AEA" w:rsidRPr="00072AEA" w14:paraId="5478A919" w14:textId="77777777" w:rsidTr="00B63D95">
        <w:trPr>
          <w:trHeight w:val="172"/>
        </w:trPr>
        <w:tc>
          <w:tcPr>
            <w:tcW w:w="5245" w:type="dxa"/>
            <w:gridSpan w:val="3"/>
            <w:shd w:val="clear" w:color="auto" w:fill="EEEEEE" w:themeFill="background2" w:themeFillTint="33"/>
          </w:tcPr>
          <w:p w14:paraId="32B5BB67" w14:textId="4D3DCA6F" w:rsidR="00B63D95" w:rsidRPr="00072AEA" w:rsidRDefault="00B63D95" w:rsidP="00F0232D">
            <w:pPr>
              <w:pStyle w:val="Tabelle"/>
              <w:rPr>
                <w:rStyle w:val="FormFieldZchn"/>
                <w:color w:val="auto"/>
              </w:rPr>
            </w:pPr>
            <w:bookmarkStart w:id="0" w:name="_Hlk94192568"/>
            <w:r w:rsidRPr="00072AEA">
              <w:rPr>
                <w:rStyle w:val="FormFieldZchn"/>
                <w:color w:val="auto"/>
              </w:rPr>
              <w:lastRenderedPageBreak/>
              <w:t>Wand</w:t>
            </w:r>
          </w:p>
        </w:tc>
        <w:tc>
          <w:tcPr>
            <w:tcW w:w="4820" w:type="dxa"/>
            <w:gridSpan w:val="4"/>
            <w:shd w:val="clear" w:color="auto" w:fill="EEEEEE" w:themeFill="background2" w:themeFillTint="33"/>
          </w:tcPr>
          <w:p w14:paraId="00E3247B" w14:textId="2B609276" w:rsidR="00B63D95" w:rsidRPr="00072AEA" w:rsidRDefault="00B63D95" w:rsidP="00072AEA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5" w:type="dxa"/>
            <w:shd w:val="clear" w:color="auto" w:fill="EEEEEE" w:themeFill="background2" w:themeFillTint="33"/>
          </w:tcPr>
          <w:p w14:paraId="0844DA55" w14:textId="4B9D3303" w:rsidR="00B63D95" w:rsidRPr="00072AEA" w:rsidRDefault="00B63D95" w:rsidP="00F0232D">
            <w:pPr>
              <w:pStyle w:val="Tabelle"/>
              <w:rPr>
                <w:rStyle w:val="FormFieldZchn"/>
                <w:color w:val="auto"/>
              </w:rPr>
            </w:pPr>
          </w:p>
        </w:tc>
      </w:tr>
      <w:bookmarkEnd w:id="0"/>
      <w:tr w:rsidR="00072AEA" w:rsidRPr="00072AEA" w14:paraId="3280BB5C" w14:textId="77777777" w:rsidTr="00FD129C">
        <w:trPr>
          <w:trHeight w:val="172"/>
        </w:trPr>
        <w:tc>
          <w:tcPr>
            <w:tcW w:w="2092" w:type="dxa"/>
          </w:tcPr>
          <w:p w14:paraId="503791A3" w14:textId="77777777" w:rsidR="00B63D95" w:rsidRPr="00072AEA" w:rsidRDefault="00B63D95" w:rsidP="00F0232D">
            <w:pPr>
              <w:pStyle w:val="Tabelle"/>
            </w:pPr>
            <w:r w:rsidRPr="00072AEA">
              <w:t>Wandbeschichtung</w:t>
            </w:r>
          </w:p>
        </w:tc>
        <w:tc>
          <w:tcPr>
            <w:tcW w:w="3153" w:type="dxa"/>
            <w:gridSpan w:val="2"/>
            <w:tcBorders>
              <w:bottom w:val="single" w:sz="4" w:space="0" w:color="000000"/>
            </w:tcBorders>
          </w:tcPr>
          <w:p w14:paraId="680EDEF2" w14:textId="77777777" w:rsidR="00B63D95" w:rsidRPr="00072AEA" w:rsidRDefault="00B63D95" w:rsidP="0080399C">
            <w:pPr>
              <w:pStyle w:val="Feldlinks"/>
              <w:rPr>
                <w:rStyle w:val="FormFieldZchn"/>
                <w:color w:val="auto"/>
              </w:rPr>
            </w:pPr>
          </w:p>
        </w:tc>
        <w:tc>
          <w:tcPr>
            <w:tcW w:w="709" w:type="dxa"/>
          </w:tcPr>
          <w:p w14:paraId="3003B2AB" w14:textId="0CB71E37" w:rsidR="00B63D95" w:rsidRPr="00072AEA" w:rsidRDefault="00B63D95" w:rsidP="00F0232D">
            <w:pPr>
              <w:pStyle w:val="Tabelle"/>
              <w:rPr>
                <w:rStyle w:val="FormFieldZchn"/>
                <w:color w:val="auto"/>
              </w:rPr>
            </w:pPr>
          </w:p>
        </w:tc>
        <w:tc>
          <w:tcPr>
            <w:tcW w:w="1134" w:type="dxa"/>
          </w:tcPr>
          <w:p w14:paraId="18EA05C4" w14:textId="0644C282" w:rsidR="00B63D95" w:rsidRPr="00072AEA" w:rsidRDefault="00B63D95" w:rsidP="00F0232D">
            <w:pPr>
              <w:pStyle w:val="Tabelle"/>
              <w:rPr>
                <w:rStyle w:val="FormFieldZchn"/>
                <w:color w:val="auto"/>
              </w:rPr>
            </w:pPr>
          </w:p>
        </w:tc>
        <w:tc>
          <w:tcPr>
            <w:tcW w:w="2977" w:type="dxa"/>
            <w:gridSpan w:val="2"/>
          </w:tcPr>
          <w:p w14:paraId="64EBFA28" w14:textId="77777777" w:rsidR="00B63D95" w:rsidRPr="00072AEA" w:rsidRDefault="00B63D95" w:rsidP="0080399C">
            <w:pPr>
              <w:pStyle w:val="Feldlinks"/>
              <w:rPr>
                <w:rStyle w:val="FormFieldZchn"/>
                <w:color w:val="auto"/>
              </w:rPr>
            </w:pPr>
          </w:p>
        </w:tc>
        <w:tc>
          <w:tcPr>
            <w:tcW w:w="425" w:type="dxa"/>
          </w:tcPr>
          <w:p w14:paraId="7EDAFF4A" w14:textId="1595D471" w:rsidR="00B63D95" w:rsidRPr="00072AEA" w:rsidRDefault="00B63D95" w:rsidP="00F0232D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072AEA" w:rsidRPr="00072AEA" w14:paraId="44F996C6" w14:textId="77777777" w:rsidTr="00FD129C">
        <w:trPr>
          <w:trHeight w:val="172"/>
        </w:trPr>
        <w:tc>
          <w:tcPr>
            <w:tcW w:w="2092" w:type="dxa"/>
          </w:tcPr>
          <w:p w14:paraId="0FA08D78" w14:textId="77777777" w:rsidR="00B63D95" w:rsidRPr="00072AEA" w:rsidRDefault="00B63D95" w:rsidP="00F0232D">
            <w:pPr>
              <w:pStyle w:val="Tabelle"/>
            </w:pPr>
            <w:r w:rsidRPr="00072AEA">
              <w:t xml:space="preserve">Abwaschbar  </w:t>
            </w:r>
          </w:p>
        </w:tc>
        <w:tc>
          <w:tcPr>
            <w:tcW w:w="1310" w:type="dxa"/>
          </w:tcPr>
          <w:p w14:paraId="1D5FEE4A" w14:textId="77777777" w:rsidR="00B63D95" w:rsidRPr="00072AEA" w:rsidRDefault="00EF1D69" w:rsidP="00F0232D">
            <w:pPr>
              <w:pStyle w:val="Tabelle"/>
            </w:pPr>
            <w:sdt>
              <w:sdtPr>
                <w:rPr>
                  <w:rStyle w:val="FormFieldZchn"/>
                  <w:color w:val="auto"/>
                </w:rPr>
                <w:alias w:val="WD_ABWASCHBAR"/>
                <w:tag w:val="WD_ABWASCHBAR"/>
                <w:id w:val="-16660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B63D95" w:rsidRPr="00072AEA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</w:tcPr>
          <w:p w14:paraId="0445617B" w14:textId="403D337C" w:rsidR="00B63D95" w:rsidRPr="00072AEA" w:rsidRDefault="00B63D95" w:rsidP="00F0232D">
            <w:pPr>
              <w:pStyle w:val="Tabelle"/>
            </w:pPr>
            <w:r w:rsidRPr="00072AEA">
              <w:t>Desinfektionsbeständig</w:t>
            </w:r>
          </w:p>
        </w:tc>
        <w:tc>
          <w:tcPr>
            <w:tcW w:w="1134" w:type="dxa"/>
          </w:tcPr>
          <w:p w14:paraId="74B961EE" w14:textId="77777777" w:rsidR="00B63D95" w:rsidRPr="00072AEA" w:rsidRDefault="00EF1D69" w:rsidP="00F0232D">
            <w:pPr>
              <w:pStyle w:val="Tabelle"/>
            </w:pPr>
            <w:sdt>
              <w:sdtPr>
                <w:rPr>
                  <w:rStyle w:val="FormFieldZchn"/>
                  <w:color w:val="auto"/>
                </w:rPr>
                <w:alias w:val="WD_DESINFEKTION"/>
                <w:tag w:val="WD_DESINFEKTION"/>
                <w:id w:val="66112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B63D95" w:rsidRPr="00072AEA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06EED4C9" w14:textId="77777777" w:rsidR="00B63D95" w:rsidRPr="00072AEA" w:rsidRDefault="00B63D95" w:rsidP="00F0232D">
            <w:pPr>
              <w:pStyle w:val="Tabelle"/>
            </w:pPr>
            <w:r w:rsidRPr="00072AEA">
              <w:t xml:space="preserve">Chemikalienbeständig </w:t>
            </w:r>
          </w:p>
        </w:tc>
        <w:tc>
          <w:tcPr>
            <w:tcW w:w="851" w:type="dxa"/>
            <w:gridSpan w:val="2"/>
          </w:tcPr>
          <w:p w14:paraId="1365D719" w14:textId="77777777" w:rsidR="00B63D95" w:rsidRPr="00072AEA" w:rsidRDefault="00EF1D69" w:rsidP="00F0232D">
            <w:pPr>
              <w:pStyle w:val="Tabelle"/>
            </w:pPr>
            <w:sdt>
              <w:sdtPr>
                <w:rPr>
                  <w:rStyle w:val="FormFieldZchn"/>
                  <w:color w:val="auto"/>
                </w:rPr>
                <w:alias w:val="WD_CHEMIKALIEN"/>
                <w:tag w:val="WD_CHEMIKALIEN"/>
                <w:id w:val="75355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B63D95" w:rsidRPr="00072AEA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072AEA" w:rsidRPr="00072AEA" w14:paraId="4BAD2BE2" w14:textId="77777777" w:rsidTr="00FD129C">
        <w:tc>
          <w:tcPr>
            <w:tcW w:w="2092" w:type="dxa"/>
          </w:tcPr>
          <w:p w14:paraId="361A08B7" w14:textId="77777777" w:rsidR="00B63D95" w:rsidRPr="00072AEA" w:rsidRDefault="00B63D95" w:rsidP="00F0232D">
            <w:pPr>
              <w:pStyle w:val="Tabelle"/>
            </w:pPr>
            <w:r w:rsidRPr="00072AEA">
              <w:t xml:space="preserve">Reinraumtauglich </w:t>
            </w:r>
          </w:p>
        </w:tc>
        <w:tc>
          <w:tcPr>
            <w:tcW w:w="1310" w:type="dxa"/>
          </w:tcPr>
          <w:p w14:paraId="1FCD25B4" w14:textId="77777777" w:rsidR="00B63D95" w:rsidRPr="00072AEA" w:rsidRDefault="00EF1D69" w:rsidP="00F0232D">
            <w:pPr>
              <w:pStyle w:val="Tabelle"/>
            </w:pPr>
            <w:sdt>
              <w:sdtPr>
                <w:rPr>
                  <w:rStyle w:val="FormFieldZchn"/>
                  <w:color w:val="auto"/>
                </w:rPr>
                <w:alias w:val="WD_REINRAUM"/>
                <w:tag w:val="WD_REINRAUM"/>
                <w:id w:val="57679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B63D95" w:rsidRPr="00072AEA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</w:tcPr>
          <w:p w14:paraId="1C2C4056" w14:textId="6800D6F3" w:rsidR="00B63D95" w:rsidRPr="00072AEA" w:rsidRDefault="00B63D95" w:rsidP="00F0232D">
            <w:pPr>
              <w:pStyle w:val="Tabelle"/>
            </w:pPr>
            <w:r w:rsidRPr="00072AEA">
              <w:t>Schallschutz</w:t>
            </w:r>
          </w:p>
        </w:tc>
        <w:tc>
          <w:tcPr>
            <w:tcW w:w="4536" w:type="dxa"/>
            <w:gridSpan w:val="4"/>
          </w:tcPr>
          <w:p w14:paraId="68ACE3D4" w14:textId="77777777" w:rsidR="00B63D95" w:rsidRPr="00072AEA" w:rsidRDefault="00EF1D69" w:rsidP="00F0232D">
            <w:pPr>
              <w:pStyle w:val="Tabelle"/>
            </w:pPr>
            <w:sdt>
              <w:sdtPr>
                <w:rPr>
                  <w:rStyle w:val="FormFieldZchn"/>
                  <w:color w:val="auto"/>
                </w:rPr>
                <w:alias w:val="WD_SCHALLSCHUTZ"/>
                <w:tag w:val="WD_SCHALLSCHUTZ"/>
                <w:id w:val="-130069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B63D95" w:rsidRPr="00072AEA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072AEA" w:rsidRPr="00072AEA" w14:paraId="442000AE" w14:textId="77777777" w:rsidTr="007542BA"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14:paraId="4D795E35" w14:textId="6DD262EF" w:rsidR="00B63D95" w:rsidRPr="00072AEA" w:rsidRDefault="001A57A6" w:rsidP="00F0232D">
            <w:pPr>
              <w:pStyle w:val="Tabelle"/>
            </w:pPr>
            <w:r w:rsidRPr="00072AEA">
              <w:t>Bemerkungen / besondere Anforderungen:</w:t>
            </w:r>
          </w:p>
        </w:tc>
      </w:tr>
      <w:tr w:rsidR="00072AEA" w:rsidRPr="00072AEA" w14:paraId="5A0599F9" w14:textId="77777777" w:rsidTr="007542BA">
        <w:trPr>
          <w:trHeight w:val="364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5BC" w14:textId="77777777" w:rsidR="00B63D95" w:rsidRDefault="00B63D95" w:rsidP="0080399C">
            <w:pPr>
              <w:pStyle w:val="Feldlinks"/>
            </w:pPr>
          </w:p>
          <w:p w14:paraId="1AC6DC7E" w14:textId="281E387B" w:rsidR="006050FE" w:rsidRPr="00072AEA" w:rsidRDefault="006050FE" w:rsidP="0080399C">
            <w:pPr>
              <w:pStyle w:val="Feldlinks"/>
            </w:pPr>
          </w:p>
        </w:tc>
      </w:tr>
    </w:tbl>
    <w:p w14:paraId="7CA3E069" w14:textId="03D8FD38" w:rsidR="00426B12" w:rsidRDefault="00426B12"/>
    <w:p w14:paraId="3676F9ED" w14:textId="77777777" w:rsidR="006D7E9F" w:rsidRDefault="006D7E9F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1436"/>
        <w:gridCol w:w="1843"/>
        <w:gridCol w:w="709"/>
        <w:gridCol w:w="1134"/>
        <w:gridCol w:w="907"/>
        <w:gridCol w:w="1644"/>
        <w:gridCol w:w="426"/>
        <w:gridCol w:w="425"/>
      </w:tblGrid>
      <w:tr w:rsidR="00072AEA" w:rsidRPr="00072AEA" w14:paraId="5D143B4C" w14:textId="77777777" w:rsidTr="00572FA0">
        <w:trPr>
          <w:trHeight w:val="172"/>
        </w:trPr>
        <w:tc>
          <w:tcPr>
            <w:tcW w:w="5245" w:type="dxa"/>
            <w:gridSpan w:val="3"/>
            <w:shd w:val="clear" w:color="auto" w:fill="EEEEEE" w:themeFill="background2" w:themeFillTint="33"/>
          </w:tcPr>
          <w:p w14:paraId="1BE76D63" w14:textId="2DDC073B" w:rsidR="00572FA0" w:rsidRPr="00072AEA" w:rsidRDefault="00572FA0" w:rsidP="00F0232D">
            <w:pPr>
              <w:pStyle w:val="Tabelle"/>
              <w:rPr>
                <w:rStyle w:val="FormFieldZchn"/>
                <w:color w:val="auto"/>
              </w:rPr>
            </w:pPr>
            <w:bookmarkStart w:id="1" w:name="_Hlk94192925"/>
            <w:r w:rsidRPr="00072AEA">
              <w:rPr>
                <w:rStyle w:val="FormFieldZchn"/>
                <w:color w:val="auto"/>
              </w:rPr>
              <w:t>Decke</w:t>
            </w:r>
          </w:p>
        </w:tc>
        <w:tc>
          <w:tcPr>
            <w:tcW w:w="4820" w:type="dxa"/>
            <w:gridSpan w:val="5"/>
            <w:shd w:val="clear" w:color="auto" w:fill="EEEEEE" w:themeFill="background2" w:themeFillTint="33"/>
          </w:tcPr>
          <w:p w14:paraId="185C1F39" w14:textId="09819CDA" w:rsidR="00572FA0" w:rsidRPr="00072AEA" w:rsidRDefault="00572FA0" w:rsidP="00072AEA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5" w:type="dxa"/>
            <w:shd w:val="clear" w:color="auto" w:fill="EEEEEE" w:themeFill="background2" w:themeFillTint="33"/>
          </w:tcPr>
          <w:p w14:paraId="21268049" w14:textId="68BAE250" w:rsidR="00572FA0" w:rsidRPr="00072AEA" w:rsidRDefault="00572FA0" w:rsidP="00F0232D">
            <w:pPr>
              <w:pStyle w:val="Tabelle"/>
              <w:rPr>
                <w:rStyle w:val="FormFieldZchn"/>
                <w:color w:val="auto"/>
              </w:rPr>
            </w:pPr>
          </w:p>
        </w:tc>
      </w:tr>
      <w:bookmarkEnd w:id="1"/>
      <w:tr w:rsidR="00072AEA" w:rsidRPr="00072AEA" w14:paraId="7691441B" w14:textId="77777777" w:rsidTr="00572FA0">
        <w:tc>
          <w:tcPr>
            <w:tcW w:w="1966" w:type="dxa"/>
          </w:tcPr>
          <w:p w14:paraId="218286C7" w14:textId="77777777" w:rsidR="00B63D95" w:rsidRPr="00072AEA" w:rsidRDefault="00B63D95" w:rsidP="00232F96">
            <w:pPr>
              <w:keepNext/>
              <w:keepLines/>
              <w:spacing w:before="120"/>
            </w:pPr>
            <w:r w:rsidRPr="00072AEA">
              <w:t xml:space="preserve">Abwaschbar  </w:t>
            </w:r>
          </w:p>
        </w:tc>
        <w:tc>
          <w:tcPr>
            <w:tcW w:w="1436" w:type="dxa"/>
          </w:tcPr>
          <w:p w14:paraId="2779326C" w14:textId="77777777" w:rsidR="00B63D95" w:rsidRPr="00072AEA" w:rsidRDefault="00EF1D69" w:rsidP="00232F96">
            <w:pPr>
              <w:keepNext/>
              <w:keepLines/>
              <w:spacing w:before="120"/>
            </w:pPr>
            <w:sdt>
              <w:sdtPr>
                <w:rPr>
                  <w:rStyle w:val="FormFieldZchn"/>
                  <w:color w:val="auto"/>
                </w:rPr>
                <w:alias w:val="DK_ABWASCHBAR"/>
                <w:tag w:val="DK_ABWASCHBAR"/>
                <w:id w:val="-8289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B63D95" w:rsidRPr="00072AEA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</w:tcPr>
          <w:p w14:paraId="6F902090" w14:textId="3C345E27" w:rsidR="00B63D95" w:rsidRPr="00072AEA" w:rsidRDefault="00B63D95" w:rsidP="00232F96">
            <w:pPr>
              <w:keepNext/>
              <w:keepLines/>
              <w:spacing w:before="120"/>
            </w:pPr>
            <w:r w:rsidRPr="00072AEA">
              <w:t>Desinfektionsbeständig</w:t>
            </w:r>
          </w:p>
        </w:tc>
        <w:tc>
          <w:tcPr>
            <w:tcW w:w="1134" w:type="dxa"/>
          </w:tcPr>
          <w:p w14:paraId="073E3185" w14:textId="77777777" w:rsidR="00B63D95" w:rsidRPr="00072AEA" w:rsidRDefault="00EF1D69" w:rsidP="00232F96">
            <w:pPr>
              <w:keepNext/>
              <w:keepLines/>
              <w:spacing w:before="120"/>
            </w:pPr>
            <w:sdt>
              <w:sdtPr>
                <w:rPr>
                  <w:rStyle w:val="FormFieldZchn"/>
                  <w:color w:val="auto"/>
                </w:rPr>
                <w:alias w:val="DK_DESINFEKTION"/>
                <w:tag w:val="DK_DESINFEKTION"/>
                <w:id w:val="184373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B63D95" w:rsidRPr="00072AEA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77FE82DF" w14:textId="77777777" w:rsidR="00B63D95" w:rsidRPr="00072AEA" w:rsidRDefault="00B63D95" w:rsidP="00232F96">
            <w:pPr>
              <w:keepNext/>
              <w:keepLines/>
              <w:spacing w:before="120"/>
            </w:pPr>
            <w:r w:rsidRPr="00072AEA">
              <w:t xml:space="preserve">Chemikalienbeständig </w:t>
            </w:r>
          </w:p>
        </w:tc>
        <w:tc>
          <w:tcPr>
            <w:tcW w:w="851" w:type="dxa"/>
            <w:gridSpan w:val="2"/>
          </w:tcPr>
          <w:p w14:paraId="79EF90C1" w14:textId="77777777" w:rsidR="00B63D95" w:rsidRPr="00072AEA" w:rsidRDefault="00EF1D69" w:rsidP="00232F96">
            <w:pPr>
              <w:keepNext/>
              <w:keepLines/>
              <w:spacing w:before="120"/>
            </w:pPr>
            <w:sdt>
              <w:sdtPr>
                <w:rPr>
                  <w:rStyle w:val="FormFieldZchn"/>
                  <w:color w:val="auto"/>
                </w:rPr>
                <w:alias w:val="DK_CHEMIKALIEN"/>
                <w:tag w:val="DK_CHEMIKALIEN"/>
                <w:id w:val="-34216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B63D95" w:rsidRPr="00072AEA">
                  <w:rPr>
                    <w:rStyle w:val="FormFieldZchn"/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</w:p>
        </w:tc>
      </w:tr>
      <w:tr w:rsidR="00072AEA" w:rsidRPr="00072AEA" w14:paraId="7D50D390" w14:textId="77777777" w:rsidTr="00572FA0">
        <w:tc>
          <w:tcPr>
            <w:tcW w:w="1966" w:type="dxa"/>
          </w:tcPr>
          <w:p w14:paraId="3DEEB3B9" w14:textId="77777777" w:rsidR="00B63D95" w:rsidRPr="00072AEA" w:rsidRDefault="00B63D95" w:rsidP="00232F96">
            <w:pPr>
              <w:keepNext/>
              <w:keepLines/>
              <w:spacing w:before="120"/>
            </w:pPr>
            <w:r w:rsidRPr="00072AEA">
              <w:t xml:space="preserve">Reinraumtauglich </w:t>
            </w:r>
          </w:p>
        </w:tc>
        <w:tc>
          <w:tcPr>
            <w:tcW w:w="1436" w:type="dxa"/>
          </w:tcPr>
          <w:p w14:paraId="09719A0D" w14:textId="77777777" w:rsidR="00B63D95" w:rsidRPr="00072AEA" w:rsidRDefault="00EF1D69" w:rsidP="00232F96">
            <w:pPr>
              <w:keepNext/>
              <w:keepLines/>
              <w:spacing w:before="120"/>
            </w:pPr>
            <w:sdt>
              <w:sdtPr>
                <w:rPr>
                  <w:rStyle w:val="FormFieldZchn"/>
                  <w:color w:val="auto"/>
                </w:rPr>
                <w:alias w:val="DK_REINRAUM"/>
                <w:tag w:val="DK_REINRAUM"/>
                <w:id w:val="5861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B63D95" w:rsidRPr="00072AEA">
                  <w:rPr>
                    <w:rStyle w:val="FormFieldZchn"/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</w:tcPr>
          <w:p w14:paraId="662F9007" w14:textId="3D5BF371" w:rsidR="00B63D95" w:rsidRPr="00072AEA" w:rsidRDefault="00B63D95" w:rsidP="00232F96">
            <w:pPr>
              <w:keepNext/>
              <w:keepLines/>
              <w:spacing w:before="120"/>
            </w:pPr>
            <w:r w:rsidRPr="00072AEA">
              <w:t>Schallschutz</w:t>
            </w:r>
          </w:p>
        </w:tc>
        <w:tc>
          <w:tcPr>
            <w:tcW w:w="1134" w:type="dxa"/>
          </w:tcPr>
          <w:p w14:paraId="49B55C4C" w14:textId="77777777" w:rsidR="00B63D95" w:rsidRPr="00072AEA" w:rsidRDefault="00EF1D69" w:rsidP="00232F96">
            <w:pPr>
              <w:keepNext/>
              <w:keepLines/>
              <w:spacing w:before="120"/>
            </w:pPr>
            <w:sdt>
              <w:sdtPr>
                <w:rPr>
                  <w:rStyle w:val="FormFieldZchn"/>
                  <w:color w:val="auto"/>
                </w:rPr>
                <w:alias w:val="DK_SCHALLSCHUTZ"/>
                <w:tag w:val="DK_SCHALLSCHUTZ"/>
                <w:id w:val="49184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B63D95" w:rsidRPr="00072AEA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14:paraId="4DA29DD6" w14:textId="54E0E726" w:rsidR="00B63D95" w:rsidRPr="00072AEA" w:rsidRDefault="00B63D95" w:rsidP="00232F96">
            <w:pPr>
              <w:keepNext/>
              <w:keepLines/>
              <w:spacing w:before="120"/>
            </w:pPr>
          </w:p>
        </w:tc>
        <w:tc>
          <w:tcPr>
            <w:tcW w:w="1644" w:type="dxa"/>
          </w:tcPr>
          <w:p w14:paraId="728DE67E" w14:textId="185E2747" w:rsidR="00B63D95" w:rsidRPr="00072AEA" w:rsidRDefault="00B63D95" w:rsidP="00232F96">
            <w:pPr>
              <w:keepNext/>
              <w:keepLines/>
              <w:spacing w:before="120"/>
            </w:pPr>
          </w:p>
        </w:tc>
        <w:tc>
          <w:tcPr>
            <w:tcW w:w="851" w:type="dxa"/>
            <w:gridSpan w:val="2"/>
          </w:tcPr>
          <w:p w14:paraId="48D0621D" w14:textId="4717A3D3" w:rsidR="00B63D95" w:rsidRPr="00072AEA" w:rsidRDefault="00B63D95" w:rsidP="00232F96">
            <w:pPr>
              <w:keepNext/>
              <w:keepLines/>
              <w:spacing w:before="120"/>
            </w:pPr>
          </w:p>
        </w:tc>
      </w:tr>
      <w:tr w:rsidR="00072AEA" w:rsidRPr="00072AEA" w14:paraId="172F99E8" w14:textId="77777777" w:rsidTr="007542BA">
        <w:trPr>
          <w:trHeight w:val="245"/>
        </w:trPr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20D14422" w14:textId="3D68EBC5" w:rsidR="00B63D95" w:rsidRPr="00072AEA" w:rsidRDefault="001A57A6" w:rsidP="00232F96">
            <w:pPr>
              <w:keepNext/>
              <w:keepLines/>
              <w:spacing w:before="120"/>
            </w:pPr>
            <w:r w:rsidRPr="00072AEA">
              <w:t>Bemerkungen / besondere Anforderungen:</w:t>
            </w:r>
          </w:p>
        </w:tc>
      </w:tr>
      <w:tr w:rsidR="00072AEA" w:rsidRPr="00072AEA" w14:paraId="06636048" w14:textId="77777777" w:rsidTr="007542BA">
        <w:trPr>
          <w:trHeight w:val="358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3D3" w14:textId="77777777" w:rsidR="00B63D95" w:rsidRDefault="00B63D95" w:rsidP="0080399C">
            <w:pPr>
              <w:pStyle w:val="Feldlinks"/>
            </w:pPr>
          </w:p>
          <w:p w14:paraId="18300CAF" w14:textId="2FA218FA" w:rsidR="006050FE" w:rsidRPr="00072AEA" w:rsidRDefault="006050FE" w:rsidP="0080399C">
            <w:pPr>
              <w:pStyle w:val="Feldlinks"/>
            </w:pPr>
          </w:p>
        </w:tc>
      </w:tr>
    </w:tbl>
    <w:p w14:paraId="2C18A5BD" w14:textId="499B8FC1" w:rsidR="00B63D95" w:rsidRDefault="00B63D95"/>
    <w:p w14:paraId="6FE6C9CF" w14:textId="77777777" w:rsidR="006D7E9F" w:rsidRDefault="006D7E9F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850"/>
        <w:gridCol w:w="396"/>
        <w:gridCol w:w="992"/>
        <w:gridCol w:w="1306"/>
        <w:gridCol w:w="1419"/>
        <w:gridCol w:w="708"/>
        <w:gridCol w:w="2693"/>
        <w:gridCol w:w="426"/>
      </w:tblGrid>
      <w:tr w:rsidR="00072AEA" w:rsidRPr="00072AEA" w14:paraId="3DE77C4E" w14:textId="77777777" w:rsidTr="00232F96">
        <w:trPr>
          <w:trHeight w:val="172"/>
        </w:trPr>
        <w:tc>
          <w:tcPr>
            <w:tcW w:w="5244" w:type="dxa"/>
            <w:gridSpan w:val="5"/>
            <w:shd w:val="clear" w:color="auto" w:fill="EEEEEE" w:themeFill="background2" w:themeFillTint="33"/>
          </w:tcPr>
          <w:p w14:paraId="49B33CC5" w14:textId="04D2F7D0" w:rsidR="00232F96" w:rsidRPr="00072AEA" w:rsidRDefault="00232F96" w:rsidP="00F0232D">
            <w:pPr>
              <w:pStyle w:val="Tabelle"/>
              <w:rPr>
                <w:rStyle w:val="FormFieldZchn"/>
                <w:color w:val="auto"/>
              </w:rPr>
            </w:pPr>
            <w:r w:rsidRPr="00072AEA">
              <w:rPr>
                <w:rStyle w:val="FormFieldZchn"/>
                <w:color w:val="auto"/>
              </w:rPr>
              <w:t>Tür</w:t>
            </w:r>
          </w:p>
        </w:tc>
        <w:tc>
          <w:tcPr>
            <w:tcW w:w="4820" w:type="dxa"/>
            <w:gridSpan w:val="3"/>
            <w:shd w:val="clear" w:color="auto" w:fill="EEEEEE" w:themeFill="background2" w:themeFillTint="33"/>
          </w:tcPr>
          <w:p w14:paraId="7C2F299B" w14:textId="2FC07B3E" w:rsidR="00232F96" w:rsidRPr="00072AEA" w:rsidRDefault="00232F96" w:rsidP="00072AEA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6" w:type="dxa"/>
            <w:shd w:val="clear" w:color="auto" w:fill="EEEEEE" w:themeFill="background2" w:themeFillTint="33"/>
          </w:tcPr>
          <w:p w14:paraId="385C098F" w14:textId="4C6B1E60" w:rsidR="00232F96" w:rsidRPr="00072AEA" w:rsidRDefault="00232F96" w:rsidP="00F0232D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072AEA" w:rsidRPr="00072AEA" w14:paraId="583D45BA" w14:textId="77777777" w:rsidTr="00232F96">
        <w:tc>
          <w:tcPr>
            <w:tcW w:w="2946" w:type="dxa"/>
            <w:gridSpan w:val="3"/>
          </w:tcPr>
          <w:p w14:paraId="73B18917" w14:textId="77777777" w:rsidR="00232F96" w:rsidRPr="00072AEA" w:rsidRDefault="00232F96" w:rsidP="00232F96">
            <w:pPr>
              <w:keepNext/>
              <w:keepLines/>
              <w:widowControl w:val="0"/>
              <w:spacing w:before="120"/>
            </w:pPr>
            <w:r w:rsidRPr="00072AEA">
              <w:t>Sichtfenster (</w:t>
            </w:r>
            <w:proofErr w:type="spellStart"/>
            <w:r w:rsidRPr="00072AEA">
              <w:t>verdunkelbar</w:t>
            </w:r>
            <w:proofErr w:type="spellEnd"/>
            <w:r w:rsidRPr="00072AEA">
              <w:t xml:space="preserve">) </w:t>
            </w:r>
          </w:p>
        </w:tc>
        <w:tc>
          <w:tcPr>
            <w:tcW w:w="992" w:type="dxa"/>
          </w:tcPr>
          <w:p w14:paraId="7CE52A71" w14:textId="27A586D1" w:rsidR="00232F96" w:rsidRPr="00072AEA" w:rsidRDefault="00EF1D69" w:rsidP="00232F96">
            <w:pPr>
              <w:keepNext/>
              <w:keepLines/>
              <w:widowControl w:val="0"/>
              <w:spacing w:before="120"/>
            </w:pPr>
            <w:sdt>
              <w:sdtPr>
                <w:rPr>
                  <w:rStyle w:val="FormFieldZchn"/>
                  <w:color w:val="auto"/>
                </w:rPr>
                <w:alias w:val="TR_SICHTFENSTER"/>
                <w:tag w:val="TR_SICHTFENSTER"/>
                <w:id w:val="-14469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072AEA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32F96" w:rsidRPr="00072AEA">
              <w:rPr>
                <w:rStyle w:val="FormFieldZchn"/>
                <w:color w:val="auto"/>
              </w:rPr>
              <w:t xml:space="preserve"> (</w:t>
            </w:r>
            <w:sdt>
              <w:sdtPr>
                <w:rPr>
                  <w:rStyle w:val="FormFieldZchn"/>
                  <w:color w:val="auto"/>
                </w:rPr>
                <w:alias w:val="TR_VERDUNKELBAR"/>
                <w:tag w:val="TR_VERDUNKELBAR"/>
                <w:id w:val="57648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232F96" w:rsidRPr="00072AEA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32F96" w:rsidRPr="00072AEA">
              <w:rPr>
                <w:rStyle w:val="FormFieldZchn"/>
                <w:color w:val="auto"/>
              </w:rPr>
              <w:t>)</w:t>
            </w:r>
          </w:p>
        </w:tc>
        <w:tc>
          <w:tcPr>
            <w:tcW w:w="1306" w:type="dxa"/>
          </w:tcPr>
          <w:p w14:paraId="7C605C5B" w14:textId="2596FCAA" w:rsidR="00232F96" w:rsidRPr="00072AEA" w:rsidRDefault="00232F96" w:rsidP="00232F96">
            <w:pPr>
              <w:keepNext/>
              <w:keepLines/>
              <w:widowControl w:val="0"/>
              <w:spacing w:before="120"/>
            </w:pPr>
          </w:p>
        </w:tc>
        <w:tc>
          <w:tcPr>
            <w:tcW w:w="2127" w:type="dxa"/>
            <w:gridSpan w:val="2"/>
          </w:tcPr>
          <w:p w14:paraId="17C415DB" w14:textId="77777777" w:rsidR="00232F96" w:rsidRPr="00072AEA" w:rsidRDefault="00232F96" w:rsidP="00232F96">
            <w:pPr>
              <w:keepNext/>
              <w:keepLines/>
              <w:widowControl w:val="0"/>
              <w:spacing w:before="120"/>
            </w:pPr>
            <w:r w:rsidRPr="00072AEA">
              <w:t xml:space="preserve">Schleusenfunktion </w:t>
            </w:r>
          </w:p>
        </w:tc>
        <w:tc>
          <w:tcPr>
            <w:tcW w:w="3119" w:type="dxa"/>
            <w:gridSpan w:val="2"/>
          </w:tcPr>
          <w:p w14:paraId="588743B4" w14:textId="21385D9C" w:rsidR="00232F96" w:rsidRPr="00072AEA" w:rsidRDefault="00EF1D69" w:rsidP="00232F96">
            <w:pPr>
              <w:keepNext/>
              <w:keepLines/>
              <w:widowControl w:val="0"/>
              <w:spacing w:before="120"/>
            </w:pPr>
            <w:sdt>
              <w:sdtPr>
                <w:rPr>
                  <w:rStyle w:val="FormFieldZchn"/>
                  <w:color w:val="auto"/>
                </w:rPr>
                <w:alias w:val="TR_SCHLEUSE"/>
                <w:tag w:val="TR_SCHLEUSE"/>
                <w:id w:val="70413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232F96" w:rsidRPr="00072AEA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072AEA" w:rsidRPr="00072AEA" w14:paraId="22F5C007" w14:textId="77777777" w:rsidTr="006B0072">
        <w:tc>
          <w:tcPr>
            <w:tcW w:w="1700" w:type="dxa"/>
          </w:tcPr>
          <w:p w14:paraId="41A8DBA5" w14:textId="187CDCC4" w:rsidR="00572FA0" w:rsidRPr="00072AEA" w:rsidRDefault="00F62A1D" w:rsidP="00232F96">
            <w:pPr>
              <w:keepNext/>
              <w:keepLines/>
              <w:widowControl w:val="0"/>
              <w:spacing w:before="120"/>
            </w:pPr>
            <w:r>
              <w:t>l</w:t>
            </w:r>
            <w:r w:rsidR="00572FA0" w:rsidRPr="00072AEA">
              <w:t>ichte Breite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5FF1213" w14:textId="3E0B7ACA" w:rsidR="00572FA0" w:rsidRPr="00072AEA" w:rsidRDefault="00572FA0" w:rsidP="0080399C">
            <w:pPr>
              <w:pStyle w:val="Feldrechts"/>
            </w:pPr>
          </w:p>
        </w:tc>
        <w:tc>
          <w:tcPr>
            <w:tcW w:w="2694" w:type="dxa"/>
            <w:gridSpan w:val="3"/>
          </w:tcPr>
          <w:p w14:paraId="2565212B" w14:textId="77777777" w:rsidR="00572FA0" w:rsidRPr="00072AEA" w:rsidRDefault="00572FA0" w:rsidP="00232F96">
            <w:pPr>
              <w:keepNext/>
              <w:keepLines/>
              <w:widowControl w:val="0"/>
              <w:spacing w:before="120"/>
            </w:pPr>
            <w:r w:rsidRPr="00072AEA">
              <w:t>m</w:t>
            </w:r>
          </w:p>
        </w:tc>
        <w:tc>
          <w:tcPr>
            <w:tcW w:w="1419" w:type="dxa"/>
          </w:tcPr>
          <w:p w14:paraId="33B6464A" w14:textId="460E79AF" w:rsidR="00572FA0" w:rsidRPr="00072AEA" w:rsidRDefault="00F62A1D" w:rsidP="00232F96">
            <w:pPr>
              <w:keepNext/>
              <w:keepLines/>
              <w:widowControl w:val="0"/>
              <w:spacing w:before="120"/>
            </w:pPr>
            <w:r>
              <w:t>l</w:t>
            </w:r>
            <w:r w:rsidR="00572FA0" w:rsidRPr="00072AEA">
              <w:t>ichte Höhe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2B34C49" w14:textId="4C4CEC21" w:rsidR="00572FA0" w:rsidRPr="00072AEA" w:rsidRDefault="00572FA0" w:rsidP="0080399C">
            <w:pPr>
              <w:pStyle w:val="Feldrechts"/>
            </w:pPr>
          </w:p>
        </w:tc>
        <w:tc>
          <w:tcPr>
            <w:tcW w:w="3119" w:type="dxa"/>
            <w:gridSpan w:val="2"/>
          </w:tcPr>
          <w:p w14:paraId="638290B1" w14:textId="77777777" w:rsidR="00572FA0" w:rsidRPr="00072AEA" w:rsidRDefault="00572FA0" w:rsidP="00232F96">
            <w:pPr>
              <w:keepNext/>
              <w:keepLines/>
              <w:widowControl w:val="0"/>
              <w:spacing w:before="120"/>
            </w:pPr>
            <w:r w:rsidRPr="00072AEA">
              <w:t>m</w:t>
            </w:r>
          </w:p>
        </w:tc>
      </w:tr>
      <w:tr w:rsidR="00072AEA" w:rsidRPr="00072AEA" w14:paraId="1CF21DF6" w14:textId="77777777" w:rsidTr="007542BA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48D48B55" w14:textId="438EE391" w:rsidR="00572FA0" w:rsidRPr="00072AEA" w:rsidRDefault="001A57A6" w:rsidP="00232F96">
            <w:pPr>
              <w:keepNext/>
              <w:keepLines/>
              <w:widowControl w:val="0"/>
              <w:spacing w:before="120"/>
            </w:pPr>
            <w:r w:rsidRPr="00072AEA">
              <w:t>Bemerkungen / besondere Anforderungen:</w:t>
            </w:r>
          </w:p>
        </w:tc>
      </w:tr>
      <w:tr w:rsidR="00072AEA" w:rsidRPr="00072AEA" w14:paraId="7879F250" w14:textId="77777777" w:rsidTr="007542BA">
        <w:trPr>
          <w:trHeight w:val="394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20F5" w14:textId="77777777" w:rsidR="00572FA0" w:rsidRDefault="00572FA0" w:rsidP="0080399C">
            <w:pPr>
              <w:pStyle w:val="Feldlinks"/>
            </w:pPr>
          </w:p>
          <w:p w14:paraId="0F74374B" w14:textId="6B2AF104" w:rsidR="006050FE" w:rsidRPr="00072AEA" w:rsidRDefault="006050FE" w:rsidP="0080399C">
            <w:pPr>
              <w:pStyle w:val="Feldlinks"/>
            </w:pPr>
          </w:p>
        </w:tc>
      </w:tr>
    </w:tbl>
    <w:p w14:paraId="302D45C2" w14:textId="722DD2EB" w:rsidR="00232F96" w:rsidRDefault="00232F96"/>
    <w:p w14:paraId="630172BC" w14:textId="77777777" w:rsidR="006D7E9F" w:rsidRDefault="006D7E9F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3"/>
        <w:gridCol w:w="285"/>
        <w:gridCol w:w="3969"/>
        <w:gridCol w:w="566"/>
        <w:gridCol w:w="426"/>
      </w:tblGrid>
      <w:tr w:rsidR="00072AEA" w:rsidRPr="00072AEA" w14:paraId="39937F3E" w14:textId="77777777" w:rsidTr="003D1F4F">
        <w:trPr>
          <w:trHeight w:val="172"/>
        </w:trPr>
        <w:tc>
          <w:tcPr>
            <w:tcW w:w="5244" w:type="dxa"/>
            <w:gridSpan w:val="2"/>
            <w:shd w:val="clear" w:color="auto" w:fill="EEEEEE" w:themeFill="background2" w:themeFillTint="33"/>
          </w:tcPr>
          <w:p w14:paraId="02120944" w14:textId="1E641CE9" w:rsidR="003D1F4F" w:rsidRPr="00072AEA" w:rsidRDefault="003D1F4F" w:rsidP="00F0232D">
            <w:pPr>
              <w:pStyle w:val="Tabelle"/>
              <w:rPr>
                <w:rStyle w:val="FormFieldZchn"/>
                <w:color w:val="auto"/>
              </w:rPr>
            </w:pPr>
            <w:bookmarkStart w:id="2" w:name="_Hlk132640121"/>
            <w:r w:rsidRPr="00072AEA">
              <w:rPr>
                <w:rStyle w:val="FormFieldZchn"/>
                <w:color w:val="auto"/>
              </w:rPr>
              <w:t>Fenster</w:t>
            </w:r>
          </w:p>
        </w:tc>
        <w:tc>
          <w:tcPr>
            <w:tcW w:w="4820" w:type="dxa"/>
            <w:gridSpan w:val="3"/>
            <w:shd w:val="clear" w:color="auto" w:fill="EEEEEE" w:themeFill="background2" w:themeFillTint="33"/>
          </w:tcPr>
          <w:p w14:paraId="08FA33F9" w14:textId="717ED597" w:rsidR="003D1F4F" w:rsidRPr="00072AEA" w:rsidRDefault="003D1F4F" w:rsidP="00072AEA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6" w:type="dxa"/>
            <w:shd w:val="clear" w:color="auto" w:fill="EEEEEE" w:themeFill="background2" w:themeFillTint="33"/>
          </w:tcPr>
          <w:p w14:paraId="01A888C4" w14:textId="0D53D52F" w:rsidR="003D1F4F" w:rsidRPr="00072AEA" w:rsidRDefault="003D1F4F" w:rsidP="00F0232D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E85062" w:rsidRPr="00072AEA" w14:paraId="610BEBAB" w14:textId="77777777" w:rsidTr="00956052">
        <w:tc>
          <w:tcPr>
            <w:tcW w:w="3261" w:type="dxa"/>
          </w:tcPr>
          <w:p w14:paraId="775AEDD8" w14:textId="27FC60C8" w:rsidR="00E85062" w:rsidRPr="00072AEA" w:rsidRDefault="00E85062" w:rsidP="00F0232D">
            <w:pPr>
              <w:pStyle w:val="Tabelle"/>
            </w:pPr>
            <w:r>
              <w:t>Außenliegender Sonnenschutz</w:t>
            </w:r>
          </w:p>
        </w:tc>
        <w:tc>
          <w:tcPr>
            <w:tcW w:w="2268" w:type="dxa"/>
            <w:gridSpan w:val="2"/>
          </w:tcPr>
          <w:p w14:paraId="5F2CA7AA" w14:textId="51C5AC6C" w:rsidR="00E85062" w:rsidRPr="00072AEA" w:rsidRDefault="00EF1D69" w:rsidP="00F0232D">
            <w:pPr>
              <w:pStyle w:val="Tabelle"/>
            </w:pPr>
            <w:sdt>
              <w:sdtPr>
                <w:rPr>
                  <w:rStyle w:val="FormFieldZchn"/>
                  <w:color w:val="auto"/>
                </w:rPr>
                <w:alias w:val="FR_VERDUNKELBAR"/>
                <w:tag w:val="FR_VERDUNKELBAR"/>
                <w:id w:val="16251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E85062" w:rsidRPr="00072AEA">
                  <w:rPr>
                    <w:rStyle w:val="FormFieldZchn"/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7390BBAE" w14:textId="1F044521" w:rsidR="00E85062" w:rsidRPr="00072AEA" w:rsidRDefault="00E85062" w:rsidP="00F0232D">
            <w:pPr>
              <w:pStyle w:val="Tabelle"/>
            </w:pPr>
            <w:r>
              <w:t>Innenliegender Blendschutz</w:t>
            </w:r>
          </w:p>
        </w:tc>
        <w:sdt>
          <w:sdtPr>
            <w:alias w:val="FR_VOLLVERDUNKLUNG"/>
            <w:tag w:val="FR_VOLLVERDUNKLUNG"/>
            <w:id w:val="155782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</w:tcPr>
              <w:p w14:paraId="127D03EA" w14:textId="18412343" w:rsidR="00E85062" w:rsidRDefault="00E85062" w:rsidP="00F0232D">
                <w:pPr>
                  <w:pStyle w:val="Tabelle"/>
                </w:pPr>
                <w:r w:rsidRPr="00072AE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E85062" w:rsidRPr="00072AEA" w14:paraId="1ED39B2D" w14:textId="77777777" w:rsidTr="00E85062">
        <w:tc>
          <w:tcPr>
            <w:tcW w:w="3261" w:type="dxa"/>
          </w:tcPr>
          <w:p w14:paraId="67189398" w14:textId="3A851884" w:rsidR="00E85062" w:rsidRPr="00072AEA" w:rsidRDefault="00E85062" w:rsidP="00F0232D">
            <w:pPr>
              <w:pStyle w:val="Tabelle"/>
            </w:pPr>
            <w:r w:rsidRPr="00072AEA">
              <w:t>Verdunklung</w:t>
            </w:r>
          </w:p>
        </w:tc>
        <w:tc>
          <w:tcPr>
            <w:tcW w:w="2268" w:type="dxa"/>
            <w:gridSpan w:val="2"/>
          </w:tcPr>
          <w:p w14:paraId="34E3255B" w14:textId="77777777" w:rsidR="00E85062" w:rsidRPr="00072AEA" w:rsidRDefault="00EF1D69" w:rsidP="00F0232D">
            <w:pPr>
              <w:pStyle w:val="Tabelle"/>
            </w:pPr>
            <w:sdt>
              <w:sdtPr>
                <w:rPr>
                  <w:rStyle w:val="FormFieldZchn"/>
                  <w:color w:val="auto"/>
                </w:rPr>
                <w:alias w:val="FR_VERDUNKELBAR"/>
                <w:tag w:val="FR_VERDUNKELBAR"/>
                <w:id w:val="-166654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E85062" w:rsidRPr="00072AEA">
                  <w:rPr>
                    <w:rStyle w:val="FormFieldZchn"/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E85062" w:rsidRPr="00072AEA">
              <w:rPr>
                <w:rStyle w:val="FormFieldZchn"/>
                <w:color w:val="auto"/>
              </w:rPr>
              <w:t xml:space="preserve"> </w:t>
            </w:r>
          </w:p>
        </w:tc>
        <w:tc>
          <w:tcPr>
            <w:tcW w:w="3969" w:type="dxa"/>
          </w:tcPr>
          <w:p w14:paraId="091CE68F" w14:textId="77777777" w:rsidR="00E85062" w:rsidRPr="00072AEA" w:rsidRDefault="00E85062" w:rsidP="00F0232D">
            <w:pPr>
              <w:pStyle w:val="Tabelle"/>
            </w:pPr>
            <w:r w:rsidRPr="00072AEA">
              <w:t>Vollverdunklung</w:t>
            </w:r>
          </w:p>
        </w:tc>
        <w:sdt>
          <w:sdtPr>
            <w:alias w:val="FR_VOLLVERDUNKLUNG"/>
            <w:tag w:val="FR_VOLLVERDUNKLUNG"/>
            <w:id w:val="187604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</w:tcPr>
              <w:p w14:paraId="34C5AEE7" w14:textId="77777777" w:rsidR="00E85062" w:rsidRPr="00072AEA" w:rsidRDefault="00E85062" w:rsidP="00F0232D">
                <w:pPr>
                  <w:pStyle w:val="Tabelle"/>
                </w:pPr>
                <w:r w:rsidRPr="00072AE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72AEA" w:rsidRPr="00072AEA" w14:paraId="6AD79F4F" w14:textId="77777777" w:rsidTr="007542BA"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36F4DD39" w14:textId="2A41B777" w:rsidR="00D15489" w:rsidRPr="00072AEA" w:rsidRDefault="00D15489" w:rsidP="00F0232D">
            <w:pPr>
              <w:pStyle w:val="Tabelle"/>
              <w:rPr>
                <w:rStyle w:val="FormFieldZchn"/>
                <w:color w:val="auto"/>
              </w:rPr>
            </w:pPr>
            <w:r w:rsidRPr="00072AEA">
              <w:t>Bemerkungen / besondere Anforderungen:</w:t>
            </w:r>
          </w:p>
        </w:tc>
      </w:tr>
      <w:tr w:rsidR="00072AEA" w:rsidRPr="00072AEA" w14:paraId="537D9492" w14:textId="77777777" w:rsidTr="007542BA">
        <w:trPr>
          <w:trHeight w:val="37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EF7" w14:textId="77777777" w:rsidR="00D15489" w:rsidRDefault="00D15489" w:rsidP="00F62A1D">
            <w:pPr>
              <w:pStyle w:val="Feldlinks"/>
              <w:rPr>
                <w:rStyle w:val="FormFieldZchn"/>
              </w:rPr>
            </w:pPr>
          </w:p>
          <w:p w14:paraId="6D077E1A" w14:textId="1A96569C" w:rsidR="006050FE" w:rsidRPr="00F62A1D" w:rsidRDefault="006050FE" w:rsidP="00F62A1D">
            <w:pPr>
              <w:pStyle w:val="Feldlinks"/>
              <w:rPr>
                <w:rStyle w:val="FormFieldZchn"/>
              </w:rPr>
            </w:pPr>
          </w:p>
        </w:tc>
      </w:tr>
      <w:bookmarkEnd w:id="2"/>
    </w:tbl>
    <w:p w14:paraId="681DB48B" w14:textId="67770168" w:rsidR="00232F96" w:rsidRDefault="00232F96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282"/>
        <w:gridCol w:w="4821"/>
        <w:gridCol w:w="426"/>
      </w:tblGrid>
      <w:tr w:rsidR="00072AEA" w:rsidRPr="00072AEA" w14:paraId="4B8EF86A" w14:textId="77777777" w:rsidTr="00B77356">
        <w:trPr>
          <w:trHeight w:val="172"/>
        </w:trPr>
        <w:tc>
          <w:tcPr>
            <w:tcW w:w="5243" w:type="dxa"/>
            <w:gridSpan w:val="2"/>
            <w:shd w:val="clear" w:color="auto" w:fill="EEEEEE" w:themeFill="background2" w:themeFillTint="33"/>
          </w:tcPr>
          <w:p w14:paraId="3E43D0A2" w14:textId="5FA76E46" w:rsidR="003D1F4F" w:rsidRPr="00072AEA" w:rsidRDefault="003D1F4F" w:rsidP="00F0232D">
            <w:pPr>
              <w:pStyle w:val="Tabelle"/>
              <w:rPr>
                <w:rStyle w:val="FormFieldZchn"/>
                <w:color w:val="auto"/>
              </w:rPr>
            </w:pPr>
            <w:r w:rsidRPr="00072AEA">
              <w:rPr>
                <w:rStyle w:val="FormFieldZchn"/>
                <w:color w:val="auto"/>
              </w:rPr>
              <w:lastRenderedPageBreak/>
              <w:t>Beleuchtung</w:t>
            </w:r>
          </w:p>
        </w:tc>
        <w:tc>
          <w:tcPr>
            <w:tcW w:w="4821" w:type="dxa"/>
            <w:shd w:val="clear" w:color="auto" w:fill="EEEEEE" w:themeFill="background2" w:themeFillTint="33"/>
          </w:tcPr>
          <w:p w14:paraId="4AA799B0" w14:textId="45C29567" w:rsidR="003D1F4F" w:rsidRPr="00072AEA" w:rsidRDefault="003D1F4F" w:rsidP="00072AEA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6" w:type="dxa"/>
            <w:shd w:val="clear" w:color="auto" w:fill="EEEEEE" w:themeFill="background2" w:themeFillTint="33"/>
          </w:tcPr>
          <w:p w14:paraId="1ABFCFAE" w14:textId="2C9C905B" w:rsidR="003D1F4F" w:rsidRPr="00072AEA" w:rsidRDefault="003D1F4F" w:rsidP="00F0232D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072AEA" w:rsidRPr="002F14E8" w14:paraId="22628307" w14:textId="77777777" w:rsidTr="003D1F4F">
        <w:tc>
          <w:tcPr>
            <w:tcW w:w="10490" w:type="dxa"/>
            <w:gridSpan w:val="4"/>
          </w:tcPr>
          <w:p w14:paraId="3E4CC65C" w14:textId="77777777" w:rsidR="003D1F4F" w:rsidRPr="002F14E8" w:rsidRDefault="003D1F4F" w:rsidP="00F0232D">
            <w:pPr>
              <w:pStyle w:val="Tabelle"/>
              <w:rPr>
                <w:i/>
                <w:iCs/>
              </w:rPr>
            </w:pPr>
            <w:r w:rsidRPr="002F14E8">
              <w:rPr>
                <w:i/>
                <w:iCs/>
              </w:rPr>
              <w:t>Standard: 500 lx Weißlicht auf allen Arbeitsflächen, unten nur ausfüllen, bei Sonderanforderungen</w:t>
            </w:r>
          </w:p>
        </w:tc>
      </w:tr>
      <w:tr w:rsidR="00B77356" w:rsidRPr="00072AEA" w14:paraId="3FD6EC16" w14:textId="77777777" w:rsidTr="006050FE">
        <w:tc>
          <w:tcPr>
            <w:tcW w:w="4961" w:type="dxa"/>
            <w:tcBorders>
              <w:bottom w:val="single" w:sz="4" w:space="0" w:color="auto"/>
            </w:tcBorders>
          </w:tcPr>
          <w:p w14:paraId="29597130" w14:textId="77777777" w:rsidR="00B77356" w:rsidRPr="00072AEA" w:rsidRDefault="00B77356" w:rsidP="00B77356">
            <w:pPr>
              <w:pStyle w:val="Tabelle"/>
            </w:pPr>
            <w:r w:rsidRPr="00072AEA">
              <w:t>Bemerkungen / besondere Anforderungen: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675819D9" w14:textId="684A7C2E" w:rsidR="00B77356" w:rsidRPr="00072AEA" w:rsidRDefault="00B77356" w:rsidP="00B77356">
            <w:pPr>
              <w:pStyle w:val="Tabelle"/>
              <w:jc w:val="right"/>
            </w:pPr>
            <w:r w:rsidRPr="00B77356">
              <w:rPr>
                <w:color w:val="ACACAC" w:themeColor="background2"/>
              </w:rPr>
              <w:t>Sicherheitsbeleuchtung</w:t>
            </w:r>
          </w:p>
        </w:tc>
        <w:sdt>
          <w:sdtPr>
            <w:id w:val="192506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</w:tcBorders>
              </w:tcPr>
              <w:p w14:paraId="7208349A" w14:textId="0162F9DD" w:rsidR="00B77356" w:rsidRPr="00072AEA" w:rsidRDefault="00B77356" w:rsidP="00B77356">
                <w:pPr>
                  <w:pStyle w:val="Tabelle"/>
                </w:pPr>
                <w:r w:rsidRPr="00072AE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77356" w:rsidRPr="00072AEA" w14:paraId="32E8980E" w14:textId="77777777" w:rsidTr="006050FE">
        <w:trPr>
          <w:trHeight w:val="48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D024" w14:textId="77777777" w:rsidR="00B77356" w:rsidRDefault="00B77356" w:rsidP="00B77356">
            <w:pPr>
              <w:pStyle w:val="Feldlinks"/>
            </w:pPr>
          </w:p>
          <w:p w14:paraId="332BD073" w14:textId="5F4789A8" w:rsidR="006050FE" w:rsidRPr="00072AEA" w:rsidRDefault="006050FE" w:rsidP="00B77356">
            <w:pPr>
              <w:pStyle w:val="Feldlinks"/>
            </w:pPr>
          </w:p>
        </w:tc>
      </w:tr>
    </w:tbl>
    <w:p w14:paraId="5EDB0F5F" w14:textId="77777777" w:rsidR="003D1F4F" w:rsidRDefault="003D1F4F"/>
    <w:tbl>
      <w:tblPr>
        <w:tblStyle w:val="Tabellenraster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33"/>
        <w:gridCol w:w="276"/>
        <w:gridCol w:w="236"/>
        <w:gridCol w:w="480"/>
        <w:gridCol w:w="709"/>
        <w:gridCol w:w="284"/>
        <w:gridCol w:w="1511"/>
        <w:gridCol w:w="843"/>
        <w:gridCol w:w="1048"/>
        <w:gridCol w:w="795"/>
        <w:gridCol w:w="94"/>
        <w:gridCol w:w="614"/>
        <w:gridCol w:w="339"/>
        <w:gridCol w:w="992"/>
        <w:gridCol w:w="415"/>
        <w:gridCol w:w="11"/>
        <w:gridCol w:w="225"/>
      </w:tblGrid>
      <w:tr w:rsidR="00072AEA" w:rsidRPr="00072AEA" w14:paraId="218A3160" w14:textId="77777777" w:rsidTr="009161AB">
        <w:trPr>
          <w:gridAfter w:val="1"/>
          <w:wAfter w:w="225" w:type="dxa"/>
          <w:trHeight w:val="172"/>
        </w:trPr>
        <w:tc>
          <w:tcPr>
            <w:tcW w:w="2835" w:type="dxa"/>
            <w:gridSpan w:val="5"/>
            <w:shd w:val="clear" w:color="auto" w:fill="EEEEEE" w:themeFill="background2" w:themeFillTint="33"/>
          </w:tcPr>
          <w:p w14:paraId="28D36445" w14:textId="134E7B33" w:rsidR="00527131" w:rsidRPr="00072AEA" w:rsidRDefault="00527131" w:rsidP="00F0232D">
            <w:pPr>
              <w:pStyle w:val="Tabelle"/>
              <w:rPr>
                <w:rStyle w:val="FormFieldZchn"/>
                <w:color w:val="auto"/>
              </w:rPr>
            </w:pPr>
            <w:r w:rsidRPr="00072AEA">
              <w:rPr>
                <w:rStyle w:val="FormFieldZchn"/>
                <w:color w:val="auto"/>
              </w:rPr>
              <w:t>Elektroanschluss</w:t>
            </w:r>
          </w:p>
        </w:tc>
        <w:tc>
          <w:tcPr>
            <w:tcW w:w="7229" w:type="dxa"/>
            <w:gridSpan w:val="10"/>
            <w:shd w:val="clear" w:color="auto" w:fill="EEEEEE" w:themeFill="background2" w:themeFillTint="33"/>
          </w:tcPr>
          <w:p w14:paraId="50BA808F" w14:textId="72D2EE88" w:rsidR="00527131" w:rsidRPr="00072AEA" w:rsidRDefault="00527131" w:rsidP="00446D17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6" w:type="dxa"/>
            <w:gridSpan w:val="2"/>
            <w:shd w:val="clear" w:color="auto" w:fill="EEEEEE" w:themeFill="background2" w:themeFillTint="33"/>
          </w:tcPr>
          <w:p w14:paraId="1DE2D175" w14:textId="0465904F" w:rsidR="00527131" w:rsidRPr="00072AEA" w:rsidRDefault="00527131" w:rsidP="00F0232D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9161AB" w:rsidRPr="00072AEA" w14:paraId="2EFC6522" w14:textId="77777777" w:rsidTr="009161AB">
        <w:trPr>
          <w:gridAfter w:val="2"/>
          <w:wAfter w:w="236" w:type="dxa"/>
        </w:trPr>
        <w:tc>
          <w:tcPr>
            <w:tcW w:w="1843" w:type="dxa"/>
            <w:gridSpan w:val="2"/>
          </w:tcPr>
          <w:p w14:paraId="2F34F537" w14:textId="77777777" w:rsidR="009161AB" w:rsidRPr="00072AEA" w:rsidRDefault="009161AB" w:rsidP="00F0232D">
            <w:pPr>
              <w:pStyle w:val="Tabelle"/>
              <w:rPr>
                <w:b/>
              </w:rPr>
            </w:pPr>
            <w:r w:rsidRPr="00072AEA">
              <w:rPr>
                <w:b/>
              </w:rPr>
              <w:t>230 V / 16 A</w:t>
            </w:r>
          </w:p>
        </w:tc>
        <w:tc>
          <w:tcPr>
            <w:tcW w:w="992" w:type="dxa"/>
            <w:gridSpan w:val="3"/>
          </w:tcPr>
          <w:p w14:paraId="1DB00BA2" w14:textId="1A4E1778" w:rsidR="009161AB" w:rsidRPr="00072AEA" w:rsidRDefault="009161AB" w:rsidP="00F0232D">
            <w:pPr>
              <w:pStyle w:val="Tabelle"/>
            </w:pPr>
            <w:r w:rsidRPr="00072AEA">
              <w:t>Anzahl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5BB18BA" w14:textId="77777777" w:rsidR="009161AB" w:rsidRPr="00072AEA" w:rsidRDefault="009161AB" w:rsidP="0080399C">
            <w:pPr>
              <w:pStyle w:val="Feldrechts"/>
            </w:pPr>
          </w:p>
        </w:tc>
        <w:tc>
          <w:tcPr>
            <w:tcW w:w="284" w:type="dxa"/>
          </w:tcPr>
          <w:p w14:paraId="277A0D08" w14:textId="77777777" w:rsidR="009161AB" w:rsidRPr="00072AEA" w:rsidRDefault="009161AB" w:rsidP="00F0232D">
            <w:pPr>
              <w:pStyle w:val="Tabelle"/>
            </w:pPr>
          </w:p>
        </w:tc>
        <w:tc>
          <w:tcPr>
            <w:tcW w:w="3402" w:type="dxa"/>
            <w:gridSpan w:val="3"/>
          </w:tcPr>
          <w:p w14:paraId="1052A874" w14:textId="0A46EAEF" w:rsidR="009161AB" w:rsidRPr="00072AEA" w:rsidRDefault="009161AB" w:rsidP="00F0232D">
            <w:pPr>
              <w:pStyle w:val="Tabelle"/>
            </w:pPr>
            <w:r>
              <w:t>Anschluss für Potentialausgleich</w:t>
            </w:r>
          </w:p>
        </w:tc>
        <w:sdt>
          <w:sdtPr>
            <w:id w:val="-112507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gridSpan w:val="2"/>
              </w:tcPr>
              <w:p w14:paraId="08ACEEDA" w14:textId="20E649B8" w:rsidR="009161AB" w:rsidRPr="00072AEA" w:rsidRDefault="009161AB" w:rsidP="00F0232D">
                <w:pPr>
                  <w:pStyle w:val="Tabel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3" w:type="dxa"/>
            <w:gridSpan w:val="2"/>
          </w:tcPr>
          <w:p w14:paraId="6D53C828" w14:textId="02FC1F0C" w:rsidR="009161AB" w:rsidRPr="00072AEA" w:rsidRDefault="009161AB" w:rsidP="00F0232D">
            <w:pPr>
              <w:pStyle w:val="Tabelle"/>
            </w:pPr>
            <w:r w:rsidRPr="00731374">
              <w:rPr>
                <w:color w:val="ACACAC" w:themeColor="background2"/>
              </w:rPr>
              <w:t>Notaus</w:t>
            </w:r>
          </w:p>
        </w:tc>
        <w:sdt>
          <w:sdtPr>
            <w:id w:val="-56379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gridSpan w:val="2"/>
              </w:tcPr>
              <w:p w14:paraId="5CC93B7F" w14:textId="1597337F" w:rsidR="009161AB" w:rsidRPr="00072AEA" w:rsidRDefault="009161AB" w:rsidP="00F0232D">
                <w:pPr>
                  <w:pStyle w:val="Tabelle"/>
                </w:pPr>
                <w:r w:rsidRPr="00072A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2AEA" w:rsidRPr="00072AEA" w14:paraId="35AD2751" w14:textId="77777777" w:rsidTr="009161AB">
        <w:tc>
          <w:tcPr>
            <w:tcW w:w="1410" w:type="dxa"/>
          </w:tcPr>
          <w:p w14:paraId="7D9A2AA1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709" w:type="dxa"/>
            <w:gridSpan w:val="2"/>
          </w:tcPr>
          <w:p w14:paraId="1E625608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236" w:type="dxa"/>
          </w:tcPr>
          <w:p w14:paraId="3D8B27FB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480" w:type="dxa"/>
          </w:tcPr>
          <w:p w14:paraId="1E898F11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2504" w:type="dxa"/>
            <w:gridSpan w:val="3"/>
          </w:tcPr>
          <w:p w14:paraId="1E425293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843" w:type="dxa"/>
          </w:tcPr>
          <w:p w14:paraId="71668B3F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4533" w:type="dxa"/>
            <w:gridSpan w:val="9"/>
          </w:tcPr>
          <w:p w14:paraId="05F8D26C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</w:tr>
      <w:tr w:rsidR="009161AB" w:rsidRPr="00072AEA" w14:paraId="6D9E2299" w14:textId="77777777" w:rsidTr="009161AB">
        <w:trPr>
          <w:gridAfter w:val="2"/>
          <w:wAfter w:w="236" w:type="dxa"/>
        </w:trPr>
        <w:tc>
          <w:tcPr>
            <w:tcW w:w="1843" w:type="dxa"/>
            <w:gridSpan w:val="2"/>
          </w:tcPr>
          <w:p w14:paraId="72F3DE9A" w14:textId="7385529C" w:rsidR="009161AB" w:rsidRPr="00072AEA" w:rsidRDefault="009161AB" w:rsidP="00F0232D">
            <w:pPr>
              <w:pStyle w:val="Tabelle"/>
              <w:rPr>
                <w:b/>
              </w:rPr>
            </w:pPr>
            <w:r w:rsidRPr="00072AEA">
              <w:rPr>
                <w:b/>
              </w:rPr>
              <w:t>400 V / 16 A</w:t>
            </w:r>
          </w:p>
        </w:tc>
        <w:tc>
          <w:tcPr>
            <w:tcW w:w="992" w:type="dxa"/>
            <w:gridSpan w:val="3"/>
          </w:tcPr>
          <w:p w14:paraId="10AFBBB9" w14:textId="255CF441" w:rsidR="009161AB" w:rsidRPr="00072AEA" w:rsidRDefault="009161AB" w:rsidP="00F0232D">
            <w:pPr>
              <w:pStyle w:val="Tabelle"/>
            </w:pPr>
            <w:r>
              <w:t>Anzahl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0C172C3" w14:textId="34B31334" w:rsidR="009161AB" w:rsidRPr="00072AEA" w:rsidRDefault="009161AB" w:rsidP="0080399C">
            <w:pPr>
              <w:pStyle w:val="Feldrechts"/>
            </w:pPr>
          </w:p>
        </w:tc>
        <w:tc>
          <w:tcPr>
            <w:tcW w:w="284" w:type="dxa"/>
          </w:tcPr>
          <w:p w14:paraId="183A5784" w14:textId="77777777" w:rsidR="009161AB" w:rsidRPr="00072AEA" w:rsidRDefault="009161AB" w:rsidP="00F0232D">
            <w:pPr>
              <w:pStyle w:val="Tabelle"/>
            </w:pPr>
          </w:p>
        </w:tc>
        <w:tc>
          <w:tcPr>
            <w:tcW w:w="3402" w:type="dxa"/>
            <w:gridSpan w:val="3"/>
          </w:tcPr>
          <w:p w14:paraId="113C1CBA" w14:textId="19CF973E" w:rsidR="009161AB" w:rsidRPr="00072AEA" w:rsidRDefault="009161AB" w:rsidP="00F0232D">
            <w:pPr>
              <w:pStyle w:val="Tabelle"/>
            </w:pPr>
            <w:r>
              <w:t>Anschluss für Potentialausgleich</w:t>
            </w:r>
          </w:p>
        </w:tc>
        <w:sdt>
          <w:sdtPr>
            <w:id w:val="-93806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gridSpan w:val="2"/>
              </w:tcPr>
              <w:p w14:paraId="09A3C284" w14:textId="167F2159" w:rsidR="009161AB" w:rsidRPr="00072AEA" w:rsidRDefault="009161AB" w:rsidP="00F0232D">
                <w:pPr>
                  <w:pStyle w:val="Tabel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3" w:type="dxa"/>
            <w:gridSpan w:val="2"/>
          </w:tcPr>
          <w:p w14:paraId="6A69FCC5" w14:textId="52D94ACA" w:rsidR="009161AB" w:rsidRPr="00731374" w:rsidRDefault="009161AB" w:rsidP="00F0232D">
            <w:pPr>
              <w:pStyle w:val="Tabelle"/>
              <w:rPr>
                <w:color w:val="ACACAC" w:themeColor="background2"/>
              </w:rPr>
            </w:pPr>
            <w:r w:rsidRPr="00731374">
              <w:rPr>
                <w:color w:val="ACACAC" w:themeColor="background2"/>
              </w:rPr>
              <w:t>Notaus</w:t>
            </w:r>
          </w:p>
        </w:tc>
        <w:sdt>
          <w:sdtPr>
            <w:id w:val="-154458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gridSpan w:val="2"/>
              </w:tcPr>
              <w:p w14:paraId="585C726A" w14:textId="2B1E114B" w:rsidR="009161AB" w:rsidRPr="00072AEA" w:rsidRDefault="009161AB" w:rsidP="00F0232D">
                <w:pPr>
                  <w:pStyle w:val="Tabelle"/>
                </w:pPr>
                <w:r w:rsidRPr="00072A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2AEA" w:rsidRPr="00072AEA" w14:paraId="1FBF360A" w14:textId="77777777" w:rsidTr="009161AB">
        <w:tc>
          <w:tcPr>
            <w:tcW w:w="1410" w:type="dxa"/>
          </w:tcPr>
          <w:p w14:paraId="59763417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709" w:type="dxa"/>
            <w:gridSpan w:val="2"/>
          </w:tcPr>
          <w:p w14:paraId="26B9384A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236" w:type="dxa"/>
          </w:tcPr>
          <w:p w14:paraId="2AB131DF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480" w:type="dxa"/>
          </w:tcPr>
          <w:p w14:paraId="6AD2FA52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2504" w:type="dxa"/>
            <w:gridSpan w:val="3"/>
          </w:tcPr>
          <w:p w14:paraId="3ADA127A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843" w:type="dxa"/>
          </w:tcPr>
          <w:p w14:paraId="5B03A15E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2"/>
          </w:tcPr>
          <w:p w14:paraId="35528531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708" w:type="dxa"/>
            <w:gridSpan w:val="2"/>
          </w:tcPr>
          <w:p w14:paraId="39CC6DCF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1982" w:type="dxa"/>
            <w:gridSpan w:val="5"/>
          </w:tcPr>
          <w:p w14:paraId="729D8333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</w:tr>
      <w:tr w:rsidR="009161AB" w:rsidRPr="00072AEA" w14:paraId="43F0723D" w14:textId="77777777" w:rsidTr="009161AB">
        <w:trPr>
          <w:gridAfter w:val="2"/>
          <w:wAfter w:w="236" w:type="dxa"/>
        </w:trPr>
        <w:tc>
          <w:tcPr>
            <w:tcW w:w="1843" w:type="dxa"/>
            <w:gridSpan w:val="2"/>
          </w:tcPr>
          <w:p w14:paraId="4A25C672" w14:textId="26FB397B" w:rsidR="009161AB" w:rsidRPr="00072AEA" w:rsidRDefault="009161AB" w:rsidP="00F0232D">
            <w:pPr>
              <w:pStyle w:val="Tabelle"/>
              <w:rPr>
                <w:b/>
              </w:rPr>
            </w:pPr>
            <w:r w:rsidRPr="00072AEA">
              <w:rPr>
                <w:b/>
              </w:rPr>
              <w:t>400 V / 3</w:t>
            </w:r>
            <w:r>
              <w:rPr>
                <w:b/>
              </w:rPr>
              <w:t>2</w:t>
            </w:r>
            <w:r w:rsidRPr="00072AEA">
              <w:rPr>
                <w:b/>
              </w:rPr>
              <w:t xml:space="preserve"> A</w:t>
            </w:r>
          </w:p>
        </w:tc>
        <w:tc>
          <w:tcPr>
            <w:tcW w:w="992" w:type="dxa"/>
            <w:gridSpan w:val="3"/>
          </w:tcPr>
          <w:p w14:paraId="263AE1D3" w14:textId="0248C8E8" w:rsidR="009161AB" w:rsidRPr="00072AEA" w:rsidRDefault="009161AB" w:rsidP="00F0232D">
            <w:pPr>
              <w:pStyle w:val="Tabelle"/>
            </w:pPr>
            <w:r>
              <w:t>Anzahl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BF63066" w14:textId="77777777" w:rsidR="009161AB" w:rsidRPr="00072AEA" w:rsidRDefault="009161AB" w:rsidP="0080399C">
            <w:pPr>
              <w:pStyle w:val="Feldrechts"/>
            </w:pPr>
          </w:p>
        </w:tc>
        <w:tc>
          <w:tcPr>
            <w:tcW w:w="284" w:type="dxa"/>
          </w:tcPr>
          <w:p w14:paraId="672552E8" w14:textId="77777777" w:rsidR="009161AB" w:rsidRPr="00072AEA" w:rsidRDefault="009161AB" w:rsidP="00F0232D">
            <w:pPr>
              <w:pStyle w:val="Tabelle"/>
            </w:pPr>
          </w:p>
        </w:tc>
        <w:tc>
          <w:tcPr>
            <w:tcW w:w="3402" w:type="dxa"/>
            <w:gridSpan w:val="3"/>
          </w:tcPr>
          <w:p w14:paraId="1DEA899E" w14:textId="4BE9D40E" w:rsidR="009161AB" w:rsidRPr="00072AEA" w:rsidRDefault="009161AB" w:rsidP="00F0232D">
            <w:pPr>
              <w:pStyle w:val="Tabelle"/>
            </w:pPr>
            <w:r>
              <w:t>Anschluss für Potentialausgleich</w:t>
            </w:r>
          </w:p>
        </w:tc>
        <w:sdt>
          <w:sdtPr>
            <w:id w:val="178823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gridSpan w:val="2"/>
              </w:tcPr>
              <w:p w14:paraId="72F93F53" w14:textId="78D3DA73" w:rsidR="009161AB" w:rsidRPr="00072AEA" w:rsidRDefault="009161AB" w:rsidP="00F0232D">
                <w:pPr>
                  <w:pStyle w:val="Tabelle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53" w:type="dxa"/>
            <w:gridSpan w:val="2"/>
          </w:tcPr>
          <w:p w14:paraId="5EFF4B43" w14:textId="43764B21" w:rsidR="009161AB" w:rsidRPr="00072AEA" w:rsidRDefault="009161AB" w:rsidP="00F0232D">
            <w:pPr>
              <w:pStyle w:val="Tabelle"/>
            </w:pPr>
            <w:r w:rsidRPr="00731374">
              <w:rPr>
                <w:color w:val="ACACAC" w:themeColor="background2"/>
              </w:rPr>
              <w:t>Notaus</w:t>
            </w:r>
          </w:p>
        </w:tc>
        <w:sdt>
          <w:sdtPr>
            <w:id w:val="-170300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gridSpan w:val="2"/>
              </w:tcPr>
              <w:p w14:paraId="6EAB7D3D" w14:textId="4BEF4F41" w:rsidR="009161AB" w:rsidRPr="00072AEA" w:rsidRDefault="009161AB" w:rsidP="00F0232D">
                <w:pPr>
                  <w:pStyle w:val="Tabelle"/>
                </w:pPr>
                <w:r w:rsidRPr="00072A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2AEA" w:rsidRPr="00072AEA" w14:paraId="0DFCA082" w14:textId="77777777" w:rsidTr="009161AB">
        <w:tc>
          <w:tcPr>
            <w:tcW w:w="1410" w:type="dxa"/>
          </w:tcPr>
          <w:p w14:paraId="3AD764CF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709" w:type="dxa"/>
            <w:gridSpan w:val="2"/>
          </w:tcPr>
          <w:p w14:paraId="744323FA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236" w:type="dxa"/>
          </w:tcPr>
          <w:p w14:paraId="4EC8124C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480" w:type="dxa"/>
          </w:tcPr>
          <w:p w14:paraId="6C72DDC6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2504" w:type="dxa"/>
            <w:gridSpan w:val="3"/>
          </w:tcPr>
          <w:p w14:paraId="0DB2F1EA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843" w:type="dxa"/>
          </w:tcPr>
          <w:p w14:paraId="24F75096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2"/>
          </w:tcPr>
          <w:p w14:paraId="3EDB5545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708" w:type="dxa"/>
            <w:gridSpan w:val="2"/>
          </w:tcPr>
          <w:p w14:paraId="7F631C8B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  <w:tc>
          <w:tcPr>
            <w:tcW w:w="1982" w:type="dxa"/>
            <w:gridSpan w:val="5"/>
          </w:tcPr>
          <w:p w14:paraId="184AF097" w14:textId="77777777" w:rsidR="00D15489" w:rsidRPr="00072AEA" w:rsidRDefault="00D15489" w:rsidP="00F0232D">
            <w:pPr>
              <w:pStyle w:val="Tabelle"/>
              <w:rPr>
                <w:sz w:val="6"/>
                <w:szCs w:val="6"/>
              </w:rPr>
            </w:pPr>
          </w:p>
        </w:tc>
      </w:tr>
      <w:tr w:rsidR="00072AEA" w:rsidRPr="00072AEA" w14:paraId="609C080E" w14:textId="77777777" w:rsidTr="009161AB">
        <w:trPr>
          <w:gridAfter w:val="2"/>
          <w:wAfter w:w="236" w:type="dxa"/>
        </w:trPr>
        <w:tc>
          <w:tcPr>
            <w:tcW w:w="10479" w:type="dxa"/>
            <w:gridSpan w:val="16"/>
            <w:tcBorders>
              <w:bottom w:val="single" w:sz="4" w:space="0" w:color="auto"/>
            </w:tcBorders>
          </w:tcPr>
          <w:p w14:paraId="1BBDEF8F" w14:textId="07F8D3B7" w:rsidR="00D15489" w:rsidRPr="00072AEA" w:rsidRDefault="00D15489" w:rsidP="00F0232D">
            <w:pPr>
              <w:pStyle w:val="Tabelle"/>
            </w:pPr>
            <w:r w:rsidRPr="00072AEA">
              <w:t>Bemerkungen / besondere Anforderungen:</w:t>
            </w:r>
          </w:p>
        </w:tc>
      </w:tr>
      <w:tr w:rsidR="00072AEA" w:rsidRPr="00072AEA" w14:paraId="4D9B22DE" w14:textId="77777777" w:rsidTr="009161AB">
        <w:trPr>
          <w:gridAfter w:val="2"/>
          <w:wAfter w:w="236" w:type="dxa"/>
        </w:trPr>
        <w:tc>
          <w:tcPr>
            <w:tcW w:w="10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226" w14:textId="77777777" w:rsidR="00546321" w:rsidRDefault="00546321" w:rsidP="0080399C">
            <w:pPr>
              <w:pStyle w:val="Feldlinks"/>
            </w:pPr>
          </w:p>
          <w:p w14:paraId="0AA3EBD6" w14:textId="60D6E76E" w:rsidR="009161AB" w:rsidRPr="00072AEA" w:rsidRDefault="009161AB" w:rsidP="0080399C">
            <w:pPr>
              <w:pStyle w:val="Feldlinks"/>
            </w:pPr>
          </w:p>
        </w:tc>
      </w:tr>
    </w:tbl>
    <w:p w14:paraId="5BE1F210" w14:textId="0B4468D1" w:rsidR="00D15489" w:rsidRDefault="00D15489"/>
    <w:p w14:paraId="5A75BF04" w14:textId="77777777" w:rsidR="006D7E9F" w:rsidRDefault="006D7E9F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747"/>
        <w:gridCol w:w="1087"/>
        <w:gridCol w:w="266"/>
        <w:gridCol w:w="711"/>
        <w:gridCol w:w="3843"/>
        <w:gridCol w:w="426"/>
      </w:tblGrid>
      <w:tr w:rsidR="00527131" w:rsidRPr="00446D17" w14:paraId="5B180A0E" w14:textId="77777777" w:rsidTr="00527131">
        <w:trPr>
          <w:trHeight w:val="172"/>
        </w:trPr>
        <w:tc>
          <w:tcPr>
            <w:tcW w:w="5244" w:type="dxa"/>
            <w:gridSpan w:val="4"/>
            <w:shd w:val="clear" w:color="auto" w:fill="EEEEEE" w:themeFill="background2" w:themeFillTint="33"/>
          </w:tcPr>
          <w:p w14:paraId="6A283736" w14:textId="46B0B41F" w:rsidR="00527131" w:rsidRPr="00446D17" w:rsidRDefault="00527131" w:rsidP="00446D17">
            <w:pPr>
              <w:pStyle w:val="Tabelle"/>
              <w:rPr>
                <w:rStyle w:val="FormFieldZchn"/>
                <w:color w:val="auto"/>
              </w:rPr>
            </w:pPr>
            <w:r w:rsidRPr="00446D17">
              <w:rPr>
                <w:rStyle w:val="FormFieldZchn"/>
                <w:color w:val="auto"/>
              </w:rPr>
              <w:t>Datendosen</w:t>
            </w:r>
          </w:p>
        </w:tc>
        <w:tc>
          <w:tcPr>
            <w:tcW w:w="4820" w:type="dxa"/>
            <w:gridSpan w:val="3"/>
            <w:shd w:val="clear" w:color="auto" w:fill="EEEEEE" w:themeFill="background2" w:themeFillTint="33"/>
          </w:tcPr>
          <w:p w14:paraId="23DAF9F2" w14:textId="0BF947DE" w:rsidR="00527131" w:rsidRPr="00446D17" w:rsidRDefault="00527131" w:rsidP="00446D17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6" w:type="dxa"/>
            <w:shd w:val="clear" w:color="auto" w:fill="EEEEEE" w:themeFill="background2" w:themeFillTint="33"/>
          </w:tcPr>
          <w:p w14:paraId="22B37EE6" w14:textId="1ADFE081" w:rsidR="00527131" w:rsidRPr="00446D17" w:rsidRDefault="00527131" w:rsidP="00446D17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546321" w:rsidRPr="002F14E8" w14:paraId="1A70074F" w14:textId="77777777" w:rsidTr="00527131">
        <w:tc>
          <w:tcPr>
            <w:tcW w:w="10490" w:type="dxa"/>
            <w:gridSpan w:val="8"/>
          </w:tcPr>
          <w:p w14:paraId="11202D21" w14:textId="6D28DA7E" w:rsidR="00546321" w:rsidRPr="002F14E8" w:rsidRDefault="00546321" w:rsidP="00446D17">
            <w:pPr>
              <w:pStyle w:val="Tabelle"/>
              <w:rPr>
                <w:i/>
                <w:iCs/>
              </w:rPr>
            </w:pPr>
            <w:r w:rsidRPr="002F14E8">
              <w:rPr>
                <w:i/>
                <w:iCs/>
              </w:rPr>
              <w:t xml:space="preserve">Die </w:t>
            </w:r>
            <w:r w:rsidR="00731374" w:rsidRPr="002F14E8">
              <w:rPr>
                <w:i/>
                <w:iCs/>
              </w:rPr>
              <w:t>s</w:t>
            </w:r>
            <w:r w:rsidRPr="002F14E8">
              <w:rPr>
                <w:i/>
                <w:iCs/>
              </w:rPr>
              <w:t>tandardmäßig bereitgestellte Bandbreite beträgt 1 G</w:t>
            </w:r>
            <w:r w:rsidR="00B777FD" w:rsidRPr="002F14E8">
              <w:rPr>
                <w:i/>
                <w:iCs/>
              </w:rPr>
              <w:t>bit</w:t>
            </w:r>
            <w:r w:rsidRPr="002F14E8">
              <w:rPr>
                <w:i/>
                <w:iCs/>
              </w:rPr>
              <w:t xml:space="preserve">/s. </w:t>
            </w:r>
          </w:p>
        </w:tc>
      </w:tr>
      <w:tr w:rsidR="00E83ADB" w:rsidRPr="00446D17" w14:paraId="15F7791E" w14:textId="77777777" w:rsidTr="007E5BE3">
        <w:tc>
          <w:tcPr>
            <w:tcW w:w="1560" w:type="dxa"/>
          </w:tcPr>
          <w:p w14:paraId="37B85CFA" w14:textId="45869DDD" w:rsidR="00E83ADB" w:rsidRPr="00446D17" w:rsidRDefault="00E83ADB" w:rsidP="00446D17">
            <w:pPr>
              <w:pStyle w:val="Tabelle"/>
            </w:pPr>
            <w:r w:rsidRPr="00446D17">
              <w:t>Anzahl</w:t>
            </w:r>
            <w:r w:rsidR="007E5BE3">
              <w:t xml:space="preserve"> Ports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6D3BED5" w14:textId="04D6165B" w:rsidR="00E83ADB" w:rsidRPr="00446D17" w:rsidRDefault="00E83ADB" w:rsidP="0080399C">
            <w:pPr>
              <w:pStyle w:val="Feldlinks"/>
            </w:pPr>
          </w:p>
        </w:tc>
        <w:tc>
          <w:tcPr>
            <w:tcW w:w="1747" w:type="dxa"/>
          </w:tcPr>
          <w:p w14:paraId="0134C01C" w14:textId="2D402B4F" w:rsidR="00E83ADB" w:rsidRPr="00446D17" w:rsidRDefault="00E83ADB" w:rsidP="00446D17">
            <w:pPr>
              <w:pStyle w:val="Tabelle"/>
            </w:pPr>
          </w:p>
        </w:tc>
        <w:tc>
          <w:tcPr>
            <w:tcW w:w="1353" w:type="dxa"/>
            <w:gridSpan w:val="2"/>
          </w:tcPr>
          <w:p w14:paraId="744CCD50" w14:textId="0598CC8D" w:rsidR="00E83ADB" w:rsidRPr="00446D17" w:rsidRDefault="00E83ADB" w:rsidP="00446D17">
            <w:pPr>
              <w:pStyle w:val="Tabelle"/>
            </w:pPr>
          </w:p>
        </w:tc>
        <w:tc>
          <w:tcPr>
            <w:tcW w:w="711" w:type="dxa"/>
          </w:tcPr>
          <w:p w14:paraId="416D7165" w14:textId="2577F257" w:rsidR="00E83ADB" w:rsidRPr="00446D17" w:rsidRDefault="00E83ADB" w:rsidP="0080399C">
            <w:pPr>
              <w:pStyle w:val="Feldrechts"/>
            </w:pPr>
          </w:p>
        </w:tc>
        <w:tc>
          <w:tcPr>
            <w:tcW w:w="4269" w:type="dxa"/>
            <w:gridSpan w:val="2"/>
          </w:tcPr>
          <w:p w14:paraId="1EA408EF" w14:textId="48093D0D" w:rsidR="00E83ADB" w:rsidRPr="00446D17" w:rsidRDefault="00E83ADB" w:rsidP="00446D17">
            <w:pPr>
              <w:pStyle w:val="Tabelle"/>
            </w:pPr>
          </w:p>
        </w:tc>
      </w:tr>
      <w:tr w:rsidR="00B777FD" w:rsidRPr="00446D17" w14:paraId="378929A3" w14:textId="77777777" w:rsidTr="009161AB"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14:paraId="51EE2187" w14:textId="03AF0717" w:rsidR="00B777FD" w:rsidRPr="00446D17" w:rsidRDefault="00B777FD" w:rsidP="00446D17">
            <w:pPr>
              <w:pStyle w:val="Tabelle"/>
            </w:pPr>
            <w:r w:rsidRPr="00446D17">
              <w:t>Bemerkungen / besondere Anforderungen:</w:t>
            </w:r>
          </w:p>
        </w:tc>
      </w:tr>
      <w:tr w:rsidR="00B777FD" w:rsidRPr="00446D17" w14:paraId="717690A8" w14:textId="77777777" w:rsidTr="009161AB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222" w14:textId="77777777" w:rsidR="00B777FD" w:rsidRDefault="00B777FD" w:rsidP="0080399C">
            <w:pPr>
              <w:pStyle w:val="Feldlinks"/>
            </w:pPr>
          </w:p>
          <w:p w14:paraId="240F13C7" w14:textId="56E6C08E" w:rsidR="009161AB" w:rsidRPr="00446D17" w:rsidRDefault="009161AB" w:rsidP="0080399C">
            <w:pPr>
              <w:pStyle w:val="Feldlinks"/>
            </w:pPr>
          </w:p>
        </w:tc>
      </w:tr>
    </w:tbl>
    <w:p w14:paraId="6D1A5684" w14:textId="2DD14662" w:rsidR="0012425C" w:rsidRDefault="0012425C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896"/>
        <w:gridCol w:w="1087"/>
        <w:gridCol w:w="993"/>
        <w:gridCol w:w="709"/>
        <w:gridCol w:w="3118"/>
        <w:gridCol w:w="426"/>
      </w:tblGrid>
      <w:tr w:rsidR="00CE7086" w:rsidRPr="00446D17" w14:paraId="47A7D453" w14:textId="77777777" w:rsidTr="00121761">
        <w:trPr>
          <w:trHeight w:val="172"/>
        </w:trPr>
        <w:tc>
          <w:tcPr>
            <w:tcW w:w="5244" w:type="dxa"/>
            <w:gridSpan w:val="4"/>
            <w:shd w:val="clear" w:color="auto" w:fill="EEEEEE" w:themeFill="background2" w:themeFillTint="33"/>
          </w:tcPr>
          <w:p w14:paraId="1F88CFA9" w14:textId="64E4CCCC" w:rsidR="00CE7086" w:rsidRPr="00446D17" w:rsidRDefault="00CE7086" w:rsidP="00121761">
            <w:pPr>
              <w:pStyle w:val="Tabelle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Weiterleitung Nutzerstörmeldung</w:t>
            </w:r>
          </w:p>
        </w:tc>
        <w:tc>
          <w:tcPr>
            <w:tcW w:w="4820" w:type="dxa"/>
            <w:gridSpan w:val="3"/>
            <w:shd w:val="clear" w:color="auto" w:fill="EEEEEE" w:themeFill="background2" w:themeFillTint="33"/>
          </w:tcPr>
          <w:p w14:paraId="5E933AFE" w14:textId="77777777" w:rsidR="00CE7086" w:rsidRPr="00446D17" w:rsidRDefault="00CE7086" w:rsidP="00121761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6" w:type="dxa"/>
            <w:shd w:val="clear" w:color="auto" w:fill="EEEEEE" w:themeFill="background2" w:themeFillTint="33"/>
          </w:tcPr>
          <w:p w14:paraId="514B0FBE" w14:textId="77777777" w:rsidR="00CE7086" w:rsidRPr="00446D17" w:rsidRDefault="00CE7086" w:rsidP="00121761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CE7086" w:rsidRPr="002F14E8" w14:paraId="099BE54C" w14:textId="77777777" w:rsidTr="00121761">
        <w:tc>
          <w:tcPr>
            <w:tcW w:w="10490" w:type="dxa"/>
            <w:gridSpan w:val="8"/>
          </w:tcPr>
          <w:p w14:paraId="0C894800" w14:textId="77777777" w:rsidR="00CE7086" w:rsidRPr="002F14E8" w:rsidRDefault="00CE7086" w:rsidP="00121761">
            <w:pPr>
              <w:pStyle w:val="Tabelle"/>
              <w:rPr>
                <w:i/>
                <w:iCs/>
              </w:rPr>
            </w:pPr>
            <w:r w:rsidRPr="002F14E8">
              <w:rPr>
                <w:i/>
                <w:iCs/>
              </w:rPr>
              <w:t xml:space="preserve">Die standardmäßig bereitgestellte Bandbreite beträgt 1 Gbit/s. </w:t>
            </w:r>
          </w:p>
        </w:tc>
      </w:tr>
      <w:tr w:rsidR="00CE7086" w:rsidRPr="00446D17" w14:paraId="2AEA4DDA" w14:textId="77777777" w:rsidTr="00CE7086">
        <w:tc>
          <w:tcPr>
            <w:tcW w:w="2127" w:type="dxa"/>
          </w:tcPr>
          <w:p w14:paraId="3CB8380D" w14:textId="055EDCBF" w:rsidR="00CE7086" w:rsidRPr="00446D17" w:rsidRDefault="00CE7086" w:rsidP="00121761">
            <w:pPr>
              <w:pStyle w:val="Tabelle"/>
            </w:pPr>
            <w:r>
              <w:t>Anschlussart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24B2158" w14:textId="77777777" w:rsidR="00CE7086" w:rsidRPr="00446D17" w:rsidRDefault="00CE7086" w:rsidP="00121761">
            <w:pPr>
              <w:pStyle w:val="Feldlinks"/>
            </w:pPr>
          </w:p>
        </w:tc>
        <w:tc>
          <w:tcPr>
            <w:tcW w:w="896" w:type="dxa"/>
          </w:tcPr>
          <w:p w14:paraId="174ADF8C" w14:textId="77777777" w:rsidR="00CE7086" w:rsidRPr="00446D17" w:rsidRDefault="00CE7086" w:rsidP="00121761">
            <w:pPr>
              <w:pStyle w:val="Tabelle"/>
            </w:pPr>
          </w:p>
        </w:tc>
        <w:tc>
          <w:tcPr>
            <w:tcW w:w="2080" w:type="dxa"/>
            <w:gridSpan w:val="2"/>
          </w:tcPr>
          <w:p w14:paraId="2E6EC8A4" w14:textId="2D4351FF" w:rsidR="00CE7086" w:rsidRPr="00446D17" w:rsidRDefault="00CE7086" w:rsidP="00121761">
            <w:pPr>
              <w:pStyle w:val="Tabelle"/>
            </w:pPr>
            <w:r>
              <w:t>Anzahl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1410B2" w14:textId="77777777" w:rsidR="00CE7086" w:rsidRPr="00446D17" w:rsidRDefault="00CE7086" w:rsidP="00121761">
            <w:pPr>
              <w:pStyle w:val="Feldrechts"/>
            </w:pPr>
          </w:p>
        </w:tc>
        <w:tc>
          <w:tcPr>
            <w:tcW w:w="3544" w:type="dxa"/>
            <w:gridSpan w:val="2"/>
          </w:tcPr>
          <w:p w14:paraId="7BD163B0" w14:textId="77777777" w:rsidR="00CE7086" w:rsidRPr="00446D17" w:rsidRDefault="00CE7086" w:rsidP="00121761">
            <w:pPr>
              <w:pStyle w:val="Tabelle"/>
            </w:pPr>
          </w:p>
        </w:tc>
      </w:tr>
      <w:tr w:rsidR="00CE7086" w:rsidRPr="00446D17" w14:paraId="57EC2191" w14:textId="77777777" w:rsidTr="00121761"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14:paraId="79B961DC" w14:textId="77777777" w:rsidR="00CE7086" w:rsidRPr="00446D17" w:rsidRDefault="00CE7086" w:rsidP="00121761">
            <w:pPr>
              <w:pStyle w:val="Tabelle"/>
            </w:pPr>
            <w:r w:rsidRPr="00446D17">
              <w:t>Bemerkungen / besondere Anforderungen:</w:t>
            </w:r>
          </w:p>
        </w:tc>
      </w:tr>
      <w:tr w:rsidR="00CE7086" w:rsidRPr="00446D17" w14:paraId="606A5415" w14:textId="77777777" w:rsidTr="00121761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A034" w14:textId="77777777" w:rsidR="00CE7086" w:rsidRDefault="00CE7086" w:rsidP="00121761">
            <w:pPr>
              <w:pStyle w:val="Feldlinks"/>
            </w:pPr>
          </w:p>
          <w:p w14:paraId="169EAD48" w14:textId="77777777" w:rsidR="00CE7086" w:rsidRPr="00446D17" w:rsidRDefault="00CE7086" w:rsidP="00121761">
            <w:pPr>
              <w:pStyle w:val="Feldlinks"/>
            </w:pPr>
          </w:p>
        </w:tc>
      </w:tr>
    </w:tbl>
    <w:p w14:paraId="5085D86B" w14:textId="77777777" w:rsidR="0012425C" w:rsidRDefault="0012425C">
      <w:pPr>
        <w:spacing w:after="160" w:line="259" w:lineRule="auto"/>
      </w:pPr>
      <w:r>
        <w:br w:type="page"/>
      </w:r>
    </w:p>
    <w:p w14:paraId="58D8ABD1" w14:textId="77777777" w:rsidR="006D7E9F" w:rsidRDefault="006D7E9F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19"/>
        <w:gridCol w:w="709"/>
        <w:gridCol w:w="1169"/>
        <w:gridCol w:w="959"/>
        <w:gridCol w:w="164"/>
        <w:gridCol w:w="545"/>
        <w:gridCol w:w="1439"/>
        <w:gridCol w:w="2271"/>
        <w:gridCol w:w="561"/>
        <w:gridCol w:w="436"/>
      </w:tblGrid>
      <w:tr w:rsidR="00527131" w:rsidRPr="00446D17" w14:paraId="0DC57A1D" w14:textId="77777777" w:rsidTr="002F14E8">
        <w:trPr>
          <w:trHeight w:val="172"/>
        </w:trPr>
        <w:tc>
          <w:tcPr>
            <w:tcW w:w="5238" w:type="dxa"/>
            <w:gridSpan w:val="6"/>
            <w:shd w:val="clear" w:color="auto" w:fill="EEEEEE" w:themeFill="background2" w:themeFillTint="33"/>
          </w:tcPr>
          <w:p w14:paraId="56B0794B" w14:textId="0DAECC87" w:rsidR="00527131" w:rsidRPr="00446D17" w:rsidRDefault="00527131" w:rsidP="00446D17">
            <w:pPr>
              <w:pStyle w:val="Tabelle"/>
              <w:rPr>
                <w:rStyle w:val="FormFieldZchn"/>
                <w:color w:val="auto"/>
              </w:rPr>
            </w:pPr>
            <w:r w:rsidRPr="00446D17">
              <w:rPr>
                <w:rStyle w:val="FormFieldZchn"/>
                <w:color w:val="auto"/>
              </w:rPr>
              <w:t>Klimatisierung</w:t>
            </w:r>
          </w:p>
        </w:tc>
        <w:tc>
          <w:tcPr>
            <w:tcW w:w="4816" w:type="dxa"/>
            <w:gridSpan w:val="4"/>
            <w:shd w:val="clear" w:color="auto" w:fill="EEEEEE" w:themeFill="background2" w:themeFillTint="33"/>
          </w:tcPr>
          <w:p w14:paraId="4B2A220A" w14:textId="7362BCAA" w:rsidR="00527131" w:rsidRPr="00446D17" w:rsidRDefault="00527131" w:rsidP="00446D17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36" w:type="dxa"/>
            <w:shd w:val="clear" w:color="auto" w:fill="EEEEEE" w:themeFill="background2" w:themeFillTint="33"/>
          </w:tcPr>
          <w:p w14:paraId="2A68B3C6" w14:textId="51EBE1A3" w:rsidR="00527131" w:rsidRPr="00446D17" w:rsidRDefault="00527131" w:rsidP="00446D17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736B29" w:rsidRPr="002F14E8" w14:paraId="014DBBF3" w14:textId="77777777" w:rsidTr="00DE7E9A">
        <w:trPr>
          <w:trHeight w:val="172"/>
        </w:trPr>
        <w:tc>
          <w:tcPr>
            <w:tcW w:w="10490" w:type="dxa"/>
            <w:gridSpan w:val="11"/>
            <w:shd w:val="clear" w:color="auto" w:fill="auto"/>
          </w:tcPr>
          <w:p w14:paraId="7E724854" w14:textId="1FA42D79" w:rsidR="00736B29" w:rsidRPr="002F14E8" w:rsidRDefault="00736B29" w:rsidP="00446D17">
            <w:pPr>
              <w:pStyle w:val="Tabelle"/>
              <w:rPr>
                <w:rStyle w:val="FormFieldZchn"/>
                <w:i/>
                <w:iCs/>
                <w:color w:val="auto"/>
              </w:rPr>
            </w:pPr>
            <w:r w:rsidRPr="002F14E8">
              <w:rPr>
                <w:rStyle w:val="FormFieldZchn"/>
                <w:i/>
                <w:iCs/>
                <w:color w:val="auto"/>
              </w:rPr>
              <w:t>Klimatisierung wird nur bei besonderen Anforderungen der Arbeiten umgesetzt. Eine Begründung muss unter Bemerkungen ausgefüllt werden.</w:t>
            </w:r>
          </w:p>
        </w:tc>
      </w:tr>
      <w:tr w:rsidR="00E83ADB" w:rsidRPr="00446D17" w14:paraId="4B5F0405" w14:textId="77777777" w:rsidTr="00527131">
        <w:tc>
          <w:tcPr>
            <w:tcW w:w="10490" w:type="dxa"/>
            <w:gridSpan w:val="11"/>
          </w:tcPr>
          <w:p w14:paraId="6A048B40" w14:textId="7CA6D883" w:rsidR="00E83ADB" w:rsidRPr="00446D17" w:rsidRDefault="00E83ADB" w:rsidP="00446D17">
            <w:pPr>
              <w:pStyle w:val="Tabelle"/>
              <w:rPr>
                <w:rStyle w:val="FormFieldZchn"/>
                <w:color w:val="auto"/>
              </w:rPr>
            </w:pPr>
            <w:r w:rsidRPr="00446D17">
              <w:rPr>
                <w:rStyle w:val="FormFieldZchn"/>
                <w:color w:val="auto"/>
              </w:rPr>
              <w:t>Temperatur</w:t>
            </w:r>
          </w:p>
        </w:tc>
      </w:tr>
      <w:tr w:rsidR="002F14E8" w:rsidRPr="00446D17" w14:paraId="0D9AA5D7" w14:textId="77777777" w:rsidTr="00DA7CBE">
        <w:tc>
          <w:tcPr>
            <w:tcW w:w="818" w:type="dxa"/>
          </w:tcPr>
          <w:p w14:paraId="172A11A1" w14:textId="77777777" w:rsidR="002F14E8" w:rsidRPr="00446D17" w:rsidRDefault="002F14E8" w:rsidP="00446D17">
            <w:pPr>
              <w:pStyle w:val="Tabelle"/>
            </w:pPr>
            <w:r w:rsidRPr="00446D17">
              <w:t xml:space="preserve">Wert  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43F310D9" w14:textId="582864C4" w:rsidR="002F14E8" w:rsidRPr="00446D17" w:rsidRDefault="002F14E8" w:rsidP="0080399C">
            <w:pPr>
              <w:pStyle w:val="Feldrechts"/>
            </w:pPr>
          </w:p>
        </w:tc>
        <w:tc>
          <w:tcPr>
            <w:tcW w:w="709" w:type="dxa"/>
          </w:tcPr>
          <w:p w14:paraId="5EDA39FC" w14:textId="77777777" w:rsidR="002F14E8" w:rsidRPr="00446D17" w:rsidRDefault="002F14E8" w:rsidP="00446D17">
            <w:pPr>
              <w:pStyle w:val="Tabelle"/>
            </w:pPr>
            <w:r w:rsidRPr="00446D17">
              <w:t>°C</w:t>
            </w:r>
          </w:p>
        </w:tc>
        <w:tc>
          <w:tcPr>
            <w:tcW w:w="1169" w:type="dxa"/>
          </w:tcPr>
          <w:p w14:paraId="74EF5AA0" w14:textId="75B36AFF" w:rsidR="002F14E8" w:rsidRPr="00446D17" w:rsidRDefault="002F14E8" w:rsidP="00446D17">
            <w:pPr>
              <w:pStyle w:val="Tabelle"/>
            </w:pPr>
            <w:r w:rsidRPr="00446D17">
              <w:t>Differen</w:t>
            </w:r>
            <w:r>
              <w:t>z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1D74A36A" w14:textId="45579DDF" w:rsidR="002F14E8" w:rsidRPr="00446D17" w:rsidRDefault="002F14E8" w:rsidP="0080399C">
            <w:pPr>
              <w:pStyle w:val="Feldrechts"/>
            </w:pPr>
          </w:p>
        </w:tc>
        <w:tc>
          <w:tcPr>
            <w:tcW w:w="2148" w:type="dxa"/>
            <w:gridSpan w:val="3"/>
          </w:tcPr>
          <w:p w14:paraId="43BC742A" w14:textId="5D2194C1" w:rsidR="002F14E8" w:rsidRPr="00446D17" w:rsidRDefault="002F14E8" w:rsidP="00446D17">
            <w:pPr>
              <w:pStyle w:val="Tabelle"/>
            </w:pPr>
            <w:r>
              <w:t>K</w:t>
            </w:r>
          </w:p>
        </w:tc>
        <w:tc>
          <w:tcPr>
            <w:tcW w:w="2271" w:type="dxa"/>
          </w:tcPr>
          <w:p w14:paraId="2FC13817" w14:textId="05B6A9A6" w:rsidR="002F14E8" w:rsidRPr="00446D17" w:rsidRDefault="002F14E8" w:rsidP="00446D17">
            <w:pPr>
              <w:pStyle w:val="Tabelle"/>
            </w:pPr>
            <w:r w:rsidRPr="00446D17">
              <w:t>Reinheit / Filterstufe</w:t>
            </w:r>
          </w:p>
        </w:tc>
        <w:tc>
          <w:tcPr>
            <w:tcW w:w="997" w:type="dxa"/>
            <w:gridSpan w:val="2"/>
            <w:tcBorders>
              <w:bottom w:val="single" w:sz="4" w:space="0" w:color="000000"/>
            </w:tcBorders>
          </w:tcPr>
          <w:p w14:paraId="1EADD394" w14:textId="6358C0B8" w:rsidR="002F14E8" w:rsidRPr="00446D17" w:rsidRDefault="002F14E8" w:rsidP="00446D17">
            <w:pPr>
              <w:pStyle w:val="Tabelle"/>
            </w:pPr>
          </w:p>
        </w:tc>
      </w:tr>
      <w:tr w:rsidR="00E83ADB" w:rsidRPr="00446D17" w14:paraId="43B7DDDF" w14:textId="77777777" w:rsidTr="00527131">
        <w:tc>
          <w:tcPr>
            <w:tcW w:w="10490" w:type="dxa"/>
            <w:gridSpan w:val="11"/>
          </w:tcPr>
          <w:p w14:paraId="4D620071" w14:textId="77777777" w:rsidR="00E83ADB" w:rsidRPr="00446D17" w:rsidRDefault="00E83ADB" w:rsidP="00446D17">
            <w:pPr>
              <w:pStyle w:val="Tabelle"/>
            </w:pPr>
          </w:p>
        </w:tc>
      </w:tr>
      <w:tr w:rsidR="00E83ADB" w:rsidRPr="00446D17" w14:paraId="1DA6AE5E" w14:textId="77777777" w:rsidTr="00527131">
        <w:tc>
          <w:tcPr>
            <w:tcW w:w="10490" w:type="dxa"/>
            <w:gridSpan w:val="11"/>
          </w:tcPr>
          <w:p w14:paraId="00D8F11E" w14:textId="77777777" w:rsidR="00E83ADB" w:rsidRPr="00446D17" w:rsidRDefault="00E83ADB" w:rsidP="00446D17">
            <w:pPr>
              <w:pStyle w:val="Tabelle"/>
              <w:rPr>
                <w:rStyle w:val="FormFieldZchn"/>
                <w:color w:val="auto"/>
              </w:rPr>
            </w:pPr>
            <w:r w:rsidRPr="00446D17">
              <w:rPr>
                <w:rStyle w:val="FormFieldZchn"/>
                <w:color w:val="auto"/>
              </w:rPr>
              <w:t>Relative Feuchte</w:t>
            </w:r>
          </w:p>
        </w:tc>
      </w:tr>
      <w:tr w:rsidR="00E83ADB" w:rsidRPr="00446D17" w14:paraId="29D08506" w14:textId="77777777" w:rsidTr="002F14E8">
        <w:tc>
          <w:tcPr>
            <w:tcW w:w="818" w:type="dxa"/>
          </w:tcPr>
          <w:p w14:paraId="1E7C14E8" w14:textId="77777777" w:rsidR="00E83ADB" w:rsidRPr="00446D17" w:rsidRDefault="00E83ADB" w:rsidP="00446D17">
            <w:pPr>
              <w:pStyle w:val="Tabelle"/>
            </w:pPr>
            <w:r w:rsidRPr="00446D17">
              <w:t xml:space="preserve">Min 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193AD593" w14:textId="350087C9" w:rsidR="00E83ADB" w:rsidRPr="00446D17" w:rsidRDefault="00E83ADB" w:rsidP="0080399C">
            <w:pPr>
              <w:pStyle w:val="Feldrechts"/>
            </w:pPr>
          </w:p>
        </w:tc>
        <w:tc>
          <w:tcPr>
            <w:tcW w:w="709" w:type="dxa"/>
          </w:tcPr>
          <w:p w14:paraId="0120169A" w14:textId="77777777" w:rsidR="00E83ADB" w:rsidRPr="00446D17" w:rsidRDefault="00E83ADB" w:rsidP="00446D17">
            <w:pPr>
              <w:pStyle w:val="Tabelle"/>
            </w:pPr>
            <w:r w:rsidRPr="00446D17">
              <w:t>%</w:t>
            </w:r>
          </w:p>
        </w:tc>
        <w:tc>
          <w:tcPr>
            <w:tcW w:w="1169" w:type="dxa"/>
          </w:tcPr>
          <w:p w14:paraId="470FB187" w14:textId="77777777" w:rsidR="00E83ADB" w:rsidRPr="00446D17" w:rsidRDefault="00E83ADB" w:rsidP="00446D17">
            <w:pPr>
              <w:pStyle w:val="Tabelle"/>
            </w:pPr>
            <w:r w:rsidRPr="00446D17">
              <w:t xml:space="preserve">Max 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401A643E" w14:textId="0E173763" w:rsidR="00E83ADB" w:rsidRPr="00446D17" w:rsidRDefault="00E83ADB" w:rsidP="0080399C">
            <w:pPr>
              <w:pStyle w:val="Feldrechts"/>
            </w:pPr>
          </w:p>
        </w:tc>
        <w:tc>
          <w:tcPr>
            <w:tcW w:w="5416" w:type="dxa"/>
            <w:gridSpan w:val="6"/>
          </w:tcPr>
          <w:p w14:paraId="4F848433" w14:textId="77777777" w:rsidR="00E83ADB" w:rsidRPr="00446D17" w:rsidRDefault="00E83ADB" w:rsidP="00446D17">
            <w:pPr>
              <w:pStyle w:val="Tabelle"/>
            </w:pPr>
            <w:r w:rsidRPr="00446D17">
              <w:t>%</w:t>
            </w:r>
          </w:p>
        </w:tc>
      </w:tr>
      <w:tr w:rsidR="00E83ADB" w:rsidRPr="00446D17" w14:paraId="650FA34B" w14:textId="77777777" w:rsidTr="00527131">
        <w:tc>
          <w:tcPr>
            <w:tcW w:w="10490" w:type="dxa"/>
            <w:gridSpan w:val="11"/>
          </w:tcPr>
          <w:p w14:paraId="5079A083" w14:textId="77777777" w:rsidR="00E83ADB" w:rsidRPr="00446D17" w:rsidRDefault="00E83ADB" w:rsidP="00446D17">
            <w:pPr>
              <w:pStyle w:val="Tabelle"/>
            </w:pPr>
          </w:p>
        </w:tc>
      </w:tr>
      <w:tr w:rsidR="002F14E8" w:rsidRPr="00446D17" w14:paraId="784C5C91" w14:textId="77777777" w:rsidTr="002F14E8">
        <w:tc>
          <w:tcPr>
            <w:tcW w:w="2237" w:type="dxa"/>
            <w:gridSpan w:val="2"/>
          </w:tcPr>
          <w:p w14:paraId="3F8C119E" w14:textId="77777777" w:rsidR="002F14E8" w:rsidRPr="00446D17" w:rsidRDefault="002F14E8" w:rsidP="00446D17">
            <w:pPr>
              <w:pStyle w:val="Tabelle"/>
            </w:pPr>
            <w:r w:rsidRPr="00731374">
              <w:rPr>
                <w:color w:val="ACACAC" w:themeColor="background2"/>
              </w:rPr>
              <w:t>Techn. Lüftung</w:t>
            </w:r>
          </w:p>
        </w:tc>
        <w:tc>
          <w:tcPr>
            <w:tcW w:w="709" w:type="dxa"/>
          </w:tcPr>
          <w:p w14:paraId="7B8CBD73" w14:textId="77777777" w:rsidR="002F14E8" w:rsidRPr="00DB7277" w:rsidRDefault="00EF1D69" w:rsidP="00446D17">
            <w:pPr>
              <w:pStyle w:val="Tabelle"/>
              <w:rPr>
                <w:color w:val="ACACAC" w:themeColor="background2"/>
              </w:rPr>
            </w:pPr>
            <w:sdt>
              <w:sdtPr>
                <w:rPr>
                  <w:color w:val="ACACAC" w:themeColor="background2"/>
                </w:rPr>
                <w:alias w:val="KL_TECHNLUEFTUNG"/>
                <w:tag w:val="KL_TECHNLUEFTUNG"/>
                <w:id w:val="156660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E8" w:rsidRPr="00DB7277">
                  <w:rPr>
                    <w:rFonts w:ascii="Segoe UI Symbol" w:hAnsi="Segoe UI Symbol" w:cs="Segoe UI Symbol"/>
                    <w:color w:val="ACACAC" w:themeColor="background2"/>
                  </w:rPr>
                  <w:t>☐</w:t>
                </w:r>
              </w:sdtContent>
            </w:sdt>
          </w:p>
        </w:tc>
        <w:tc>
          <w:tcPr>
            <w:tcW w:w="2128" w:type="dxa"/>
            <w:gridSpan w:val="2"/>
          </w:tcPr>
          <w:p w14:paraId="614CE9EC" w14:textId="77777777" w:rsidR="002F14E8" w:rsidRPr="00731374" w:rsidRDefault="002F14E8" w:rsidP="00446D17">
            <w:pPr>
              <w:pStyle w:val="Tabelle"/>
              <w:rPr>
                <w:color w:val="ACACAC" w:themeColor="background2"/>
              </w:rPr>
            </w:pPr>
            <w:r w:rsidRPr="00731374">
              <w:rPr>
                <w:color w:val="ACACAC" w:themeColor="background2"/>
              </w:rPr>
              <w:t>Luftwechselrate</w:t>
            </w:r>
          </w:p>
        </w:tc>
        <w:tc>
          <w:tcPr>
            <w:tcW w:w="709" w:type="dxa"/>
            <w:gridSpan w:val="2"/>
            <w:tcBorders>
              <w:bottom w:val="single" w:sz="4" w:space="0" w:color="ACACAC" w:themeColor="background2"/>
            </w:tcBorders>
          </w:tcPr>
          <w:p w14:paraId="5EB6FA65" w14:textId="1FF2F69A" w:rsidR="002F14E8" w:rsidRPr="00446D17" w:rsidRDefault="002F14E8" w:rsidP="0080399C">
            <w:pPr>
              <w:pStyle w:val="Feldrechts"/>
            </w:pPr>
          </w:p>
        </w:tc>
        <w:tc>
          <w:tcPr>
            <w:tcW w:w="1439" w:type="dxa"/>
          </w:tcPr>
          <w:p w14:paraId="2CB0D19B" w14:textId="2B025E3F" w:rsidR="002F14E8" w:rsidRPr="00446D17" w:rsidRDefault="002F14E8" w:rsidP="00446D17">
            <w:pPr>
              <w:pStyle w:val="Tabelle"/>
            </w:pPr>
            <w:r w:rsidRPr="00446D17">
              <w:t>m³/ (m² x h)</w:t>
            </w:r>
          </w:p>
        </w:tc>
        <w:tc>
          <w:tcPr>
            <w:tcW w:w="3268" w:type="dxa"/>
            <w:gridSpan w:val="3"/>
          </w:tcPr>
          <w:p w14:paraId="5DE0132C" w14:textId="680AFFB7" w:rsidR="002F14E8" w:rsidRPr="00446D17" w:rsidRDefault="002F14E8" w:rsidP="0080399C">
            <w:pPr>
              <w:pStyle w:val="Feldlinks"/>
            </w:pPr>
          </w:p>
        </w:tc>
      </w:tr>
      <w:tr w:rsidR="00E83ADB" w:rsidRPr="00446D17" w14:paraId="1587C014" w14:textId="77777777" w:rsidTr="009161AB">
        <w:tc>
          <w:tcPr>
            <w:tcW w:w="10490" w:type="dxa"/>
            <w:gridSpan w:val="11"/>
            <w:tcBorders>
              <w:bottom w:val="single" w:sz="4" w:space="0" w:color="auto"/>
            </w:tcBorders>
          </w:tcPr>
          <w:p w14:paraId="248821DC" w14:textId="0D59D966" w:rsidR="00E83ADB" w:rsidRPr="00446D17" w:rsidRDefault="00633800" w:rsidP="00446D17">
            <w:pPr>
              <w:pStyle w:val="Tabelle"/>
            </w:pPr>
            <w:r w:rsidRPr="00446D17">
              <w:t>Bemerkungen / besondere Anforderungen:</w:t>
            </w:r>
          </w:p>
        </w:tc>
      </w:tr>
      <w:tr w:rsidR="00E83ADB" w:rsidRPr="00446D17" w14:paraId="25AFC869" w14:textId="77777777" w:rsidTr="009161AB">
        <w:trPr>
          <w:trHeight w:val="493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8DD" w14:textId="77777777" w:rsidR="00E83ADB" w:rsidRDefault="00E83ADB" w:rsidP="005C2AC6">
            <w:pPr>
              <w:pStyle w:val="Feldlinks"/>
            </w:pPr>
          </w:p>
          <w:p w14:paraId="13E079DD" w14:textId="59EB87D1" w:rsidR="009161AB" w:rsidRPr="00446D17" w:rsidRDefault="009161AB" w:rsidP="005C2AC6">
            <w:pPr>
              <w:pStyle w:val="Feldlinks"/>
            </w:pPr>
          </w:p>
        </w:tc>
      </w:tr>
    </w:tbl>
    <w:p w14:paraId="2441D5C7" w14:textId="640BA0F0" w:rsidR="00E83ADB" w:rsidRDefault="00E83ADB"/>
    <w:p w14:paraId="2D2A08B5" w14:textId="77777777" w:rsidR="006D7E9F" w:rsidRDefault="006D7E9F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3"/>
        <w:gridCol w:w="144"/>
        <w:gridCol w:w="281"/>
        <w:gridCol w:w="142"/>
        <w:gridCol w:w="569"/>
        <w:gridCol w:w="142"/>
        <w:gridCol w:w="283"/>
        <w:gridCol w:w="133"/>
        <w:gridCol w:w="94"/>
        <w:gridCol w:w="482"/>
        <w:gridCol w:w="284"/>
        <w:gridCol w:w="425"/>
        <w:gridCol w:w="142"/>
        <w:gridCol w:w="708"/>
        <w:gridCol w:w="139"/>
        <w:gridCol w:w="287"/>
        <w:gridCol w:w="283"/>
        <w:gridCol w:w="567"/>
        <w:gridCol w:w="567"/>
        <w:gridCol w:w="142"/>
        <w:gridCol w:w="283"/>
        <w:gridCol w:w="851"/>
        <w:gridCol w:w="709"/>
        <w:gridCol w:w="559"/>
        <w:gridCol w:w="433"/>
        <w:gridCol w:w="139"/>
        <w:gridCol w:w="418"/>
        <w:gridCol w:w="10"/>
      </w:tblGrid>
      <w:tr w:rsidR="00446D17" w:rsidRPr="00446D17" w14:paraId="7D80C6A8" w14:textId="77777777" w:rsidTr="00565332">
        <w:trPr>
          <w:trHeight w:val="172"/>
        </w:trPr>
        <w:tc>
          <w:tcPr>
            <w:tcW w:w="5242" w:type="dxa"/>
            <w:gridSpan w:val="16"/>
            <w:shd w:val="clear" w:color="auto" w:fill="EEEEEE" w:themeFill="background2" w:themeFillTint="33"/>
          </w:tcPr>
          <w:p w14:paraId="1437F5CE" w14:textId="74D110FE" w:rsidR="00527131" w:rsidRPr="00446D17" w:rsidRDefault="00736B29" w:rsidP="00446D17">
            <w:pPr>
              <w:pStyle w:val="Tabelle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Abluft</w:t>
            </w:r>
          </w:p>
        </w:tc>
        <w:tc>
          <w:tcPr>
            <w:tcW w:w="4820" w:type="dxa"/>
            <w:gridSpan w:val="11"/>
            <w:shd w:val="clear" w:color="auto" w:fill="EEEEEE" w:themeFill="background2" w:themeFillTint="33"/>
          </w:tcPr>
          <w:p w14:paraId="41DD9B8E" w14:textId="74B79CB4" w:rsidR="00527131" w:rsidRPr="00446D17" w:rsidRDefault="00527131" w:rsidP="00446D17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8" w:type="dxa"/>
            <w:gridSpan w:val="2"/>
            <w:shd w:val="clear" w:color="auto" w:fill="EEEEEE" w:themeFill="background2" w:themeFillTint="33"/>
          </w:tcPr>
          <w:p w14:paraId="6DA56782" w14:textId="787145E2" w:rsidR="00527131" w:rsidRPr="00446D17" w:rsidRDefault="00527131" w:rsidP="00446D17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446D17" w:rsidRPr="00446D17" w14:paraId="5F060B6C" w14:textId="77777777" w:rsidTr="00527131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6E2A121E" w14:textId="49498442" w:rsidR="00BC5938" w:rsidRPr="00446D17" w:rsidRDefault="00736B29" w:rsidP="00446D17">
            <w:pPr>
              <w:pStyle w:val="Tabelle"/>
              <w:rPr>
                <w:b/>
              </w:rPr>
            </w:pPr>
            <w:r>
              <w:rPr>
                <w:b/>
              </w:rPr>
              <w:t>Laborabzug (</w:t>
            </w:r>
            <w:proofErr w:type="spellStart"/>
            <w:r>
              <w:rPr>
                <w:b/>
              </w:rPr>
              <w:t>Digestorium</w:t>
            </w:r>
            <w:proofErr w:type="spellEnd"/>
            <w:r>
              <w:rPr>
                <w:b/>
              </w:rPr>
              <w:t>)</w:t>
            </w:r>
            <w:r w:rsidR="00BB0F91" w:rsidRPr="00446D17">
              <w:rPr>
                <w:b/>
              </w:rPr>
              <w:t xml:space="preserve"> </w:t>
            </w:r>
          </w:p>
        </w:tc>
      </w:tr>
      <w:tr w:rsidR="00565332" w:rsidRPr="00446D17" w14:paraId="0AC4BCF6" w14:textId="77777777" w:rsidTr="00565332">
        <w:tc>
          <w:tcPr>
            <w:tcW w:w="1418" w:type="dxa"/>
            <w:gridSpan w:val="3"/>
          </w:tcPr>
          <w:p w14:paraId="05F11843" w14:textId="11ED90C0" w:rsidR="00565332" w:rsidRPr="00446D17" w:rsidRDefault="00565332" w:rsidP="00446D17">
            <w:pPr>
              <w:pStyle w:val="Tabelle"/>
            </w:pPr>
            <w:r w:rsidRPr="00446D17">
              <w:t xml:space="preserve">Anzahl 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</w:tcPr>
          <w:p w14:paraId="0D3C76A5" w14:textId="77777777" w:rsidR="00565332" w:rsidRPr="00446D17" w:rsidRDefault="00565332" w:rsidP="0080399C">
            <w:pPr>
              <w:pStyle w:val="Feldrechts"/>
            </w:pPr>
          </w:p>
        </w:tc>
        <w:tc>
          <w:tcPr>
            <w:tcW w:w="652" w:type="dxa"/>
            <w:gridSpan w:val="4"/>
          </w:tcPr>
          <w:p w14:paraId="63A0432C" w14:textId="1E5B83A4" w:rsidR="00565332" w:rsidRPr="00446D17" w:rsidRDefault="00565332" w:rsidP="00446D17">
            <w:pPr>
              <w:pStyle w:val="Tabelle"/>
            </w:pPr>
          </w:p>
        </w:tc>
        <w:tc>
          <w:tcPr>
            <w:tcW w:w="1191" w:type="dxa"/>
            <w:gridSpan w:val="3"/>
          </w:tcPr>
          <w:p w14:paraId="5FF142E9" w14:textId="424114E5" w:rsidR="00565332" w:rsidRPr="00446D17" w:rsidRDefault="00565332" w:rsidP="00446D17">
            <w:pPr>
              <w:pStyle w:val="Tabelle"/>
            </w:pPr>
            <w:r>
              <w:t>Breite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45A0D663" w14:textId="0D26CE3D" w:rsidR="00565332" w:rsidRPr="00446D17" w:rsidRDefault="00565332" w:rsidP="00565332">
            <w:pPr>
              <w:pStyle w:val="Feldrechts"/>
            </w:pPr>
          </w:p>
        </w:tc>
        <w:tc>
          <w:tcPr>
            <w:tcW w:w="5387" w:type="dxa"/>
            <w:gridSpan w:val="14"/>
          </w:tcPr>
          <w:p w14:paraId="152014A5" w14:textId="48E86883" w:rsidR="00565332" w:rsidRPr="00446D17" w:rsidRDefault="00565332" w:rsidP="00446D17">
            <w:pPr>
              <w:pStyle w:val="Tabelle"/>
            </w:pPr>
            <w:r>
              <w:t>m</w:t>
            </w:r>
          </w:p>
        </w:tc>
      </w:tr>
      <w:tr w:rsidR="00446D17" w:rsidRPr="00446D17" w14:paraId="69172D63" w14:textId="77777777" w:rsidTr="00565332">
        <w:trPr>
          <w:gridAfter w:val="1"/>
          <w:wAfter w:w="10" w:type="dxa"/>
        </w:trPr>
        <w:tc>
          <w:tcPr>
            <w:tcW w:w="2968" w:type="dxa"/>
            <w:gridSpan w:val="9"/>
          </w:tcPr>
          <w:p w14:paraId="7A55CB9B" w14:textId="1912250E" w:rsidR="00554DFF" w:rsidRPr="00446D17" w:rsidRDefault="00554DFF" w:rsidP="00446D17">
            <w:pPr>
              <w:pStyle w:val="Tabelle"/>
            </w:pPr>
            <w:r w:rsidRPr="00446D17">
              <w:t>Medien im Abzug</w:t>
            </w:r>
          </w:p>
        </w:tc>
        <w:tc>
          <w:tcPr>
            <w:tcW w:w="7512" w:type="dxa"/>
            <w:gridSpan w:val="19"/>
            <w:tcBorders>
              <w:bottom w:val="single" w:sz="4" w:space="0" w:color="000000"/>
            </w:tcBorders>
          </w:tcPr>
          <w:p w14:paraId="18E37549" w14:textId="77777777" w:rsidR="00554DFF" w:rsidRPr="00446D17" w:rsidRDefault="00554DFF" w:rsidP="0080399C">
            <w:pPr>
              <w:pStyle w:val="Feldlinks"/>
            </w:pPr>
          </w:p>
        </w:tc>
      </w:tr>
      <w:tr w:rsidR="00446D17" w:rsidRPr="00446D17" w14:paraId="567B4F67" w14:textId="77777777" w:rsidTr="00527131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3FAC77C3" w14:textId="77777777" w:rsidR="00554DFF" w:rsidRPr="00446D17" w:rsidRDefault="00554DFF" w:rsidP="00446D17">
            <w:pPr>
              <w:pStyle w:val="Tabelle"/>
              <w:rPr>
                <w:sz w:val="6"/>
                <w:szCs w:val="6"/>
              </w:rPr>
            </w:pPr>
          </w:p>
        </w:tc>
      </w:tr>
      <w:tr w:rsidR="009161AB" w:rsidRPr="009161AB" w14:paraId="28C6A5B7" w14:textId="77777777" w:rsidTr="00527131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2C7BE9D7" w14:textId="23191DE0" w:rsidR="009161AB" w:rsidRPr="009161AB" w:rsidRDefault="009161AB" w:rsidP="00446D17">
            <w:pPr>
              <w:pStyle w:val="Tabelle"/>
              <w:rPr>
                <w:b/>
                <w:bCs w:val="0"/>
              </w:rPr>
            </w:pPr>
            <w:r w:rsidRPr="009161AB">
              <w:rPr>
                <w:b/>
                <w:bCs w:val="0"/>
              </w:rPr>
              <w:t>Abgesaugte Sicherheitsschränke für</w:t>
            </w:r>
          </w:p>
        </w:tc>
      </w:tr>
      <w:tr w:rsidR="00565332" w:rsidRPr="009161AB" w14:paraId="723E0B44" w14:textId="77777777" w:rsidTr="00565332">
        <w:trPr>
          <w:gridAfter w:val="1"/>
          <w:wAfter w:w="10" w:type="dxa"/>
        </w:trPr>
        <w:tc>
          <w:tcPr>
            <w:tcW w:w="1274" w:type="dxa"/>
            <w:gridSpan w:val="2"/>
          </w:tcPr>
          <w:p w14:paraId="0938E2EB" w14:textId="7543F8C3" w:rsidR="00565332" w:rsidRPr="009161AB" w:rsidRDefault="00565332" w:rsidP="00565332">
            <w:pPr>
              <w:pStyle w:val="Tabelle"/>
            </w:pPr>
            <w:r>
              <w:t>Lösemittel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666601EC" w14:textId="77777777" w:rsidR="00565332" w:rsidRPr="009161AB" w:rsidRDefault="00565332" w:rsidP="00565332">
            <w:pPr>
              <w:pStyle w:val="Feldrechts"/>
            </w:pPr>
          </w:p>
        </w:tc>
        <w:tc>
          <w:tcPr>
            <w:tcW w:w="994" w:type="dxa"/>
            <w:gridSpan w:val="3"/>
          </w:tcPr>
          <w:p w14:paraId="7264AF8B" w14:textId="61701784" w:rsidR="00565332" w:rsidRPr="009161AB" w:rsidRDefault="00565332" w:rsidP="00565332">
            <w:pPr>
              <w:pStyle w:val="Tabelle"/>
            </w:pPr>
            <w:r>
              <w:t>Liter</w:t>
            </w:r>
          </w:p>
        </w:tc>
        <w:tc>
          <w:tcPr>
            <w:tcW w:w="993" w:type="dxa"/>
            <w:gridSpan w:val="4"/>
          </w:tcPr>
          <w:p w14:paraId="1BAF6E85" w14:textId="75EEA23C" w:rsidR="00565332" w:rsidRPr="009161AB" w:rsidRDefault="00565332" w:rsidP="00565332">
            <w:pPr>
              <w:pStyle w:val="Tabelle"/>
            </w:pPr>
            <w:r>
              <w:t>Säure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2F5DDFC" w14:textId="77777777" w:rsidR="00565332" w:rsidRPr="009161AB" w:rsidRDefault="00565332" w:rsidP="00565332">
            <w:pPr>
              <w:pStyle w:val="Feldrechts"/>
            </w:pPr>
          </w:p>
        </w:tc>
        <w:tc>
          <w:tcPr>
            <w:tcW w:w="1134" w:type="dxa"/>
            <w:gridSpan w:val="3"/>
          </w:tcPr>
          <w:p w14:paraId="0492F691" w14:textId="77777777" w:rsidR="00565332" w:rsidRPr="009161AB" w:rsidRDefault="00565332" w:rsidP="00565332">
            <w:pPr>
              <w:pStyle w:val="Tabelle"/>
            </w:pPr>
            <w:r>
              <w:t>Liter</w:t>
            </w:r>
          </w:p>
        </w:tc>
        <w:tc>
          <w:tcPr>
            <w:tcW w:w="850" w:type="dxa"/>
            <w:gridSpan w:val="2"/>
          </w:tcPr>
          <w:p w14:paraId="1509DA3E" w14:textId="372AA4F7" w:rsidR="00565332" w:rsidRPr="009161AB" w:rsidRDefault="00565332" w:rsidP="00565332">
            <w:pPr>
              <w:pStyle w:val="Tabelle"/>
            </w:pPr>
            <w:r>
              <w:t>Lauge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062D87" w14:textId="77777777" w:rsidR="00565332" w:rsidRPr="009161AB" w:rsidRDefault="00565332" w:rsidP="00565332">
            <w:pPr>
              <w:pStyle w:val="Feldrechts"/>
            </w:pPr>
          </w:p>
        </w:tc>
        <w:tc>
          <w:tcPr>
            <w:tcW w:w="1276" w:type="dxa"/>
            <w:gridSpan w:val="3"/>
          </w:tcPr>
          <w:p w14:paraId="3BD8435B" w14:textId="27E43D17" w:rsidR="00565332" w:rsidRPr="009161AB" w:rsidRDefault="00565332" w:rsidP="00565332">
            <w:pPr>
              <w:pStyle w:val="Tabelle"/>
            </w:pPr>
            <w:r>
              <w:t>Liter</w:t>
            </w:r>
          </w:p>
        </w:tc>
        <w:tc>
          <w:tcPr>
            <w:tcW w:w="709" w:type="dxa"/>
          </w:tcPr>
          <w:p w14:paraId="729CCDC0" w14:textId="30C0760F" w:rsidR="00565332" w:rsidRPr="009161AB" w:rsidRDefault="00565332" w:rsidP="00565332">
            <w:pPr>
              <w:pStyle w:val="Tabelle"/>
            </w:pPr>
            <w:r>
              <w:t>Gifte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048E3AD6" w14:textId="77777777" w:rsidR="00565332" w:rsidRPr="009161AB" w:rsidRDefault="00565332" w:rsidP="00565332">
            <w:pPr>
              <w:pStyle w:val="Feldrechts"/>
            </w:pPr>
          </w:p>
        </w:tc>
        <w:tc>
          <w:tcPr>
            <w:tcW w:w="990" w:type="dxa"/>
            <w:gridSpan w:val="3"/>
          </w:tcPr>
          <w:p w14:paraId="3DD6BDD9" w14:textId="79D19A63" w:rsidR="00565332" w:rsidRPr="009161AB" w:rsidRDefault="00565332" w:rsidP="00565332">
            <w:pPr>
              <w:pStyle w:val="Tabelle"/>
            </w:pPr>
            <w:r>
              <w:t>Liter</w:t>
            </w:r>
          </w:p>
        </w:tc>
      </w:tr>
      <w:tr w:rsidR="009161AB" w:rsidRPr="00446D17" w14:paraId="0BBA331C" w14:textId="77777777" w:rsidTr="00527131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5AD3D5B4" w14:textId="77777777" w:rsidR="009161AB" w:rsidRPr="00446D17" w:rsidRDefault="009161AB" w:rsidP="00446D17">
            <w:pPr>
              <w:pStyle w:val="Tabelle"/>
              <w:rPr>
                <w:sz w:val="6"/>
                <w:szCs w:val="6"/>
              </w:rPr>
            </w:pPr>
          </w:p>
        </w:tc>
      </w:tr>
      <w:tr w:rsidR="00446D17" w:rsidRPr="00446D17" w14:paraId="1877450C" w14:textId="77777777" w:rsidTr="00527131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361D2DEA" w14:textId="27A489F0" w:rsidR="00ED5AFE" w:rsidRPr="00446D17" w:rsidRDefault="00ED5AFE" w:rsidP="00446D17">
            <w:pPr>
              <w:pStyle w:val="Tabelle"/>
              <w:rPr>
                <w:b/>
              </w:rPr>
            </w:pPr>
            <w:r w:rsidRPr="00446D17">
              <w:rPr>
                <w:b/>
              </w:rPr>
              <w:t>Punktabsaugung / Lötabsaugung / Schnüffelabluft</w:t>
            </w:r>
          </w:p>
        </w:tc>
      </w:tr>
      <w:tr w:rsidR="00446D17" w:rsidRPr="00446D17" w14:paraId="06293874" w14:textId="77777777" w:rsidTr="00565332">
        <w:trPr>
          <w:gridAfter w:val="1"/>
          <w:wAfter w:w="10" w:type="dxa"/>
        </w:trPr>
        <w:tc>
          <w:tcPr>
            <w:tcW w:w="1131" w:type="dxa"/>
          </w:tcPr>
          <w:p w14:paraId="43D71AE8" w14:textId="73EDBF41" w:rsidR="00ED5AFE" w:rsidRPr="00446D17" w:rsidRDefault="00ED5AFE" w:rsidP="00446D17">
            <w:pPr>
              <w:pStyle w:val="Tabelle"/>
            </w:pPr>
            <w:r w:rsidRPr="00446D17">
              <w:t>Anzahl</w:t>
            </w:r>
          </w:p>
        </w:tc>
        <w:tc>
          <w:tcPr>
            <w:tcW w:w="568" w:type="dxa"/>
            <w:gridSpan w:val="3"/>
            <w:tcBorders>
              <w:bottom w:val="single" w:sz="4" w:space="0" w:color="000000"/>
            </w:tcBorders>
          </w:tcPr>
          <w:p w14:paraId="5C7B9DD3" w14:textId="77777777" w:rsidR="00ED5AFE" w:rsidRPr="00446D17" w:rsidRDefault="00ED5AFE" w:rsidP="0080399C">
            <w:pPr>
              <w:pStyle w:val="Feldlinks"/>
            </w:pPr>
          </w:p>
        </w:tc>
        <w:tc>
          <w:tcPr>
            <w:tcW w:w="853" w:type="dxa"/>
            <w:gridSpan w:val="3"/>
          </w:tcPr>
          <w:p w14:paraId="0D627F2C" w14:textId="1E9725B4" w:rsidR="00ED5AFE" w:rsidRPr="00446D17" w:rsidRDefault="00ED5AFE" w:rsidP="00446D17">
            <w:pPr>
              <w:pStyle w:val="Tabelle"/>
            </w:pPr>
          </w:p>
        </w:tc>
        <w:tc>
          <w:tcPr>
            <w:tcW w:w="992" w:type="dxa"/>
            <w:gridSpan w:val="4"/>
          </w:tcPr>
          <w:p w14:paraId="16B57475" w14:textId="3E305D71" w:rsidR="00ED5AFE" w:rsidRPr="00446D17" w:rsidRDefault="00B27A4E" w:rsidP="00446D17">
            <w:pPr>
              <w:pStyle w:val="Tabelle"/>
            </w:pPr>
            <w:r w:rsidRPr="00446D17">
              <w:t>k</w:t>
            </w:r>
            <w:r w:rsidR="00ED5AFE" w:rsidRPr="00446D17">
              <w:t>orrosiv</w:t>
            </w:r>
          </w:p>
        </w:tc>
        <w:sdt>
          <w:sdtPr>
            <w:id w:val="-22499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4A416C31" w14:textId="0C05DA04" w:rsidR="00ED5AFE" w:rsidRPr="00446D17" w:rsidRDefault="00B27A4E" w:rsidP="00446D17">
                <w:pPr>
                  <w:pStyle w:val="Tabelle"/>
                </w:pPr>
                <w:r w:rsidRPr="00446D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6"/>
          </w:tcPr>
          <w:p w14:paraId="4AE07CC6" w14:textId="54B943C0" w:rsidR="00ED5AFE" w:rsidRPr="00446D17" w:rsidRDefault="00ED5AFE" w:rsidP="00446D17">
            <w:pPr>
              <w:pStyle w:val="Tabelle"/>
            </w:pPr>
            <w:r w:rsidRPr="00446D17">
              <w:t>strahlenbelastet</w:t>
            </w:r>
          </w:p>
        </w:tc>
        <w:sdt>
          <w:sdtPr>
            <w:id w:val="212657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11FA421" w14:textId="0B990B3C" w:rsidR="00ED5AFE" w:rsidRPr="00446D17" w:rsidRDefault="00B27A4E" w:rsidP="00446D17">
                <w:pPr>
                  <w:pStyle w:val="Tabelle"/>
                </w:pPr>
                <w:r w:rsidRPr="00446D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5"/>
          </w:tcPr>
          <w:p w14:paraId="55E8448D" w14:textId="28B629C5" w:rsidR="00ED5AFE" w:rsidRPr="00446D17" w:rsidRDefault="00ED5AFE" w:rsidP="00446D17">
            <w:pPr>
              <w:pStyle w:val="Tabelle"/>
            </w:pPr>
          </w:p>
        </w:tc>
        <w:tc>
          <w:tcPr>
            <w:tcW w:w="557" w:type="dxa"/>
            <w:gridSpan w:val="2"/>
          </w:tcPr>
          <w:p w14:paraId="2E301883" w14:textId="1D1F5349" w:rsidR="00ED5AFE" w:rsidRPr="00446D17" w:rsidRDefault="00ED5AFE" w:rsidP="00446D17">
            <w:pPr>
              <w:pStyle w:val="Tabelle"/>
            </w:pPr>
          </w:p>
        </w:tc>
      </w:tr>
      <w:tr w:rsidR="00446D17" w:rsidRPr="00446D17" w14:paraId="005E6CFD" w14:textId="77777777" w:rsidTr="00054474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07270E5B" w14:textId="77777777" w:rsidR="003D4F84" w:rsidRPr="00446D17" w:rsidRDefault="003D4F84" w:rsidP="00446D17">
            <w:pPr>
              <w:pStyle w:val="Tabelle"/>
              <w:rPr>
                <w:sz w:val="6"/>
                <w:szCs w:val="6"/>
              </w:rPr>
            </w:pPr>
          </w:p>
        </w:tc>
      </w:tr>
      <w:tr w:rsidR="00446D17" w:rsidRPr="00446D17" w14:paraId="1AC56278" w14:textId="77777777" w:rsidTr="0036436B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76F11BD3" w14:textId="41B8C9FA" w:rsidR="003D4F84" w:rsidRPr="00446D17" w:rsidRDefault="00633800" w:rsidP="00446D17">
            <w:pPr>
              <w:pStyle w:val="Tabelle"/>
              <w:rPr>
                <w:b/>
              </w:rPr>
            </w:pPr>
            <w:r w:rsidRPr="00446D17">
              <w:rPr>
                <w:b/>
              </w:rPr>
              <w:t>Geräteabluft</w:t>
            </w:r>
          </w:p>
        </w:tc>
      </w:tr>
      <w:tr w:rsidR="00446D17" w:rsidRPr="00446D17" w14:paraId="000E3A71" w14:textId="77777777" w:rsidTr="00565332">
        <w:trPr>
          <w:gridAfter w:val="1"/>
          <w:wAfter w:w="10" w:type="dxa"/>
        </w:trPr>
        <w:tc>
          <w:tcPr>
            <w:tcW w:w="1131" w:type="dxa"/>
          </w:tcPr>
          <w:p w14:paraId="2053819B" w14:textId="0C4A295F" w:rsidR="003D4F84" w:rsidRPr="00446D17" w:rsidRDefault="00633800" w:rsidP="00446D17">
            <w:pPr>
              <w:pStyle w:val="Tabelle"/>
            </w:pPr>
            <w:r w:rsidRPr="00446D17">
              <w:t>Anzahl</w:t>
            </w:r>
          </w:p>
        </w:tc>
        <w:tc>
          <w:tcPr>
            <w:tcW w:w="568" w:type="dxa"/>
            <w:gridSpan w:val="3"/>
            <w:tcBorders>
              <w:bottom w:val="single" w:sz="4" w:space="0" w:color="000000"/>
            </w:tcBorders>
          </w:tcPr>
          <w:p w14:paraId="3E9FE65C" w14:textId="77777777" w:rsidR="003D4F84" w:rsidRPr="00446D17" w:rsidRDefault="003D4F84" w:rsidP="0080399C">
            <w:pPr>
              <w:pStyle w:val="Feldlinks"/>
            </w:pPr>
          </w:p>
        </w:tc>
        <w:tc>
          <w:tcPr>
            <w:tcW w:w="2554" w:type="dxa"/>
            <w:gridSpan w:val="9"/>
          </w:tcPr>
          <w:p w14:paraId="1755231A" w14:textId="77777777" w:rsidR="003D4F84" w:rsidRPr="00446D17" w:rsidRDefault="003D4F84" w:rsidP="00446D17">
            <w:pPr>
              <w:pStyle w:val="Tabelle"/>
            </w:pPr>
          </w:p>
        </w:tc>
        <w:tc>
          <w:tcPr>
            <w:tcW w:w="1559" w:type="dxa"/>
            <w:gridSpan w:val="5"/>
          </w:tcPr>
          <w:p w14:paraId="38306174" w14:textId="1FD4BDB6" w:rsidR="003D4F84" w:rsidRPr="00446D17" w:rsidRDefault="00633800" w:rsidP="00446D17">
            <w:pPr>
              <w:pStyle w:val="Tabelle"/>
            </w:pPr>
            <w:r w:rsidRPr="00446D17">
              <w:t>Luftmenge</w:t>
            </w:r>
          </w:p>
        </w:tc>
        <w:tc>
          <w:tcPr>
            <w:tcW w:w="1559" w:type="dxa"/>
            <w:gridSpan w:val="4"/>
            <w:tcBorders>
              <w:bottom w:val="single" w:sz="4" w:space="0" w:color="000000"/>
            </w:tcBorders>
          </w:tcPr>
          <w:p w14:paraId="6B52979D" w14:textId="77777777" w:rsidR="003D4F84" w:rsidRPr="00446D17" w:rsidRDefault="003D4F84" w:rsidP="0080399C">
            <w:pPr>
              <w:pStyle w:val="Feldrechts"/>
            </w:pPr>
          </w:p>
        </w:tc>
        <w:tc>
          <w:tcPr>
            <w:tcW w:w="3109" w:type="dxa"/>
            <w:gridSpan w:val="6"/>
          </w:tcPr>
          <w:p w14:paraId="48A86A99" w14:textId="7860C1F7" w:rsidR="003D4F84" w:rsidRPr="00446D17" w:rsidRDefault="00633800" w:rsidP="00446D17">
            <w:pPr>
              <w:pStyle w:val="Tabelle"/>
            </w:pPr>
            <w:r w:rsidRPr="00446D17">
              <w:t>m³ / h</w:t>
            </w:r>
          </w:p>
        </w:tc>
      </w:tr>
      <w:tr w:rsidR="00446D17" w:rsidRPr="00446D17" w14:paraId="3AD74117" w14:textId="77777777" w:rsidTr="00565332">
        <w:trPr>
          <w:gridAfter w:val="1"/>
          <w:wAfter w:w="10" w:type="dxa"/>
        </w:trPr>
        <w:tc>
          <w:tcPr>
            <w:tcW w:w="1131" w:type="dxa"/>
          </w:tcPr>
          <w:p w14:paraId="7EFC3BE4" w14:textId="61965724" w:rsidR="00633800" w:rsidRPr="00446D17" w:rsidRDefault="00633800" w:rsidP="00446D17">
            <w:pPr>
              <w:pStyle w:val="Tabelle"/>
            </w:pPr>
            <w:r w:rsidRPr="00446D17">
              <w:t>korrosiv</w:t>
            </w:r>
          </w:p>
        </w:tc>
        <w:sdt>
          <w:sdtPr>
            <w:id w:val="-102562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000000"/>
                </w:tcBorders>
              </w:tcPr>
              <w:p w14:paraId="2D929982" w14:textId="355C272D" w:rsidR="00633800" w:rsidRPr="00446D17" w:rsidRDefault="00633800" w:rsidP="00446D17">
                <w:pPr>
                  <w:pStyle w:val="Tabelle"/>
                </w:pPr>
                <w:r w:rsidRPr="00446D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5" w:type="dxa"/>
            <w:gridSpan w:val="7"/>
          </w:tcPr>
          <w:p w14:paraId="69B27FEB" w14:textId="31A8B680" w:rsidR="00633800" w:rsidRPr="00446D17" w:rsidRDefault="00633800" w:rsidP="00446D17">
            <w:pPr>
              <w:pStyle w:val="Tabelle"/>
            </w:pPr>
            <w:r w:rsidRPr="00446D17">
              <w:t>strahlenbelastet</w:t>
            </w:r>
          </w:p>
        </w:tc>
        <w:sdt>
          <w:sdtPr>
            <w:id w:val="184935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7FE24C7C" w14:textId="57A5229A" w:rsidR="00633800" w:rsidRPr="00446D17" w:rsidRDefault="00633800" w:rsidP="00446D17">
                <w:pPr>
                  <w:pStyle w:val="Tabelle"/>
                </w:pPr>
                <w:r w:rsidRPr="00446D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6"/>
          </w:tcPr>
          <w:p w14:paraId="279D2364" w14:textId="752D5DF6" w:rsidR="00633800" w:rsidRPr="00446D17" w:rsidRDefault="00633800" w:rsidP="00446D17">
            <w:pPr>
              <w:pStyle w:val="Tabelle"/>
            </w:pPr>
            <w:r w:rsidRPr="00446D17">
              <w:t>zugentlastet</w:t>
            </w:r>
          </w:p>
        </w:tc>
        <w:sdt>
          <w:sdtPr>
            <w:id w:val="-83653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000000"/>
                </w:tcBorders>
              </w:tcPr>
              <w:p w14:paraId="52636DFF" w14:textId="297302CD" w:rsidR="00633800" w:rsidRPr="00446D17" w:rsidRDefault="00633800" w:rsidP="00446D17">
                <w:pPr>
                  <w:pStyle w:val="Tabelle"/>
                </w:pPr>
                <w:r w:rsidRPr="00446D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5"/>
          </w:tcPr>
          <w:p w14:paraId="4B7FB218" w14:textId="6C9BD362" w:rsidR="00633800" w:rsidRPr="00446D17" w:rsidRDefault="00633800" w:rsidP="00446D17">
            <w:pPr>
              <w:pStyle w:val="Tabelle"/>
            </w:pPr>
          </w:p>
        </w:tc>
        <w:tc>
          <w:tcPr>
            <w:tcW w:w="557" w:type="dxa"/>
            <w:gridSpan w:val="2"/>
          </w:tcPr>
          <w:p w14:paraId="7CE0101E" w14:textId="6F6D4467" w:rsidR="00633800" w:rsidRPr="00446D17" w:rsidRDefault="00633800" w:rsidP="00446D17">
            <w:pPr>
              <w:pStyle w:val="Tabelle"/>
            </w:pPr>
          </w:p>
        </w:tc>
      </w:tr>
      <w:tr w:rsidR="00446D17" w:rsidRPr="00446D17" w14:paraId="4ED9348E" w14:textId="77777777" w:rsidTr="00484CEF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60CA6031" w14:textId="77777777" w:rsidR="00633800" w:rsidRPr="00446D17" w:rsidRDefault="00633800" w:rsidP="00446D17">
            <w:pPr>
              <w:pStyle w:val="Tabelle"/>
              <w:rPr>
                <w:sz w:val="6"/>
                <w:szCs w:val="6"/>
              </w:rPr>
            </w:pPr>
          </w:p>
        </w:tc>
      </w:tr>
      <w:tr w:rsidR="00446D17" w:rsidRPr="00446D17" w14:paraId="5C62F55D" w14:textId="77777777" w:rsidTr="002F14E8">
        <w:trPr>
          <w:gridAfter w:val="1"/>
          <w:wAfter w:w="10" w:type="dxa"/>
        </w:trPr>
        <w:tc>
          <w:tcPr>
            <w:tcW w:w="10480" w:type="dxa"/>
            <w:gridSpan w:val="28"/>
            <w:tcBorders>
              <w:bottom w:val="single" w:sz="4" w:space="0" w:color="000000"/>
            </w:tcBorders>
          </w:tcPr>
          <w:p w14:paraId="245E9ABC" w14:textId="4AF5CD42" w:rsidR="00633800" w:rsidRPr="00446D17" w:rsidRDefault="00633800" w:rsidP="00446D17">
            <w:pPr>
              <w:pStyle w:val="Tabelle"/>
            </w:pPr>
            <w:r w:rsidRPr="00446D17">
              <w:t>Bemerkungen / besondere Anforderungen:</w:t>
            </w:r>
          </w:p>
        </w:tc>
      </w:tr>
      <w:tr w:rsidR="00446D17" w:rsidRPr="00446D17" w14:paraId="029E7283" w14:textId="77777777" w:rsidTr="002F14E8">
        <w:trPr>
          <w:gridAfter w:val="1"/>
          <w:wAfter w:w="10" w:type="dxa"/>
        </w:trPr>
        <w:tc>
          <w:tcPr>
            <w:tcW w:w="104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1A1D" w14:textId="77777777" w:rsidR="0080399C" w:rsidRDefault="0080399C" w:rsidP="0080399C">
            <w:pPr>
              <w:pStyle w:val="Feldlinks"/>
            </w:pPr>
          </w:p>
          <w:p w14:paraId="678F618E" w14:textId="0B886DD4" w:rsidR="002F14E8" w:rsidRPr="00446D17" w:rsidRDefault="002F14E8" w:rsidP="0080399C">
            <w:pPr>
              <w:pStyle w:val="Feldlinks"/>
            </w:pPr>
          </w:p>
        </w:tc>
      </w:tr>
    </w:tbl>
    <w:p w14:paraId="06FAE161" w14:textId="1281A47E" w:rsidR="00D76451" w:rsidRDefault="00D76451"/>
    <w:p w14:paraId="12901E17" w14:textId="3DDF0131" w:rsidR="0087150F" w:rsidRDefault="0087150F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"/>
        <w:gridCol w:w="509"/>
        <w:gridCol w:w="26"/>
        <w:gridCol w:w="289"/>
        <w:gridCol w:w="136"/>
        <w:gridCol w:w="289"/>
        <w:gridCol w:w="137"/>
        <w:gridCol w:w="288"/>
        <w:gridCol w:w="58"/>
        <w:gridCol w:w="362"/>
        <w:gridCol w:w="572"/>
        <w:gridCol w:w="137"/>
        <w:gridCol w:w="571"/>
        <w:gridCol w:w="400"/>
        <w:gridCol w:w="312"/>
        <w:gridCol w:w="140"/>
        <w:gridCol w:w="234"/>
        <w:gridCol w:w="44"/>
        <w:gridCol w:w="485"/>
        <w:gridCol w:w="229"/>
        <w:gridCol w:w="49"/>
        <w:gridCol w:w="88"/>
        <w:gridCol w:w="1016"/>
        <w:gridCol w:w="444"/>
        <w:gridCol w:w="893"/>
        <w:gridCol w:w="486"/>
        <w:gridCol w:w="416"/>
        <w:gridCol w:w="10"/>
      </w:tblGrid>
      <w:tr w:rsidR="00446D17" w:rsidRPr="00446D17" w14:paraId="2918ED8E" w14:textId="77777777" w:rsidTr="006B55E5">
        <w:trPr>
          <w:trHeight w:val="172"/>
        </w:trPr>
        <w:tc>
          <w:tcPr>
            <w:tcW w:w="5244" w:type="dxa"/>
            <w:gridSpan w:val="14"/>
            <w:shd w:val="clear" w:color="auto" w:fill="EEEEEE" w:themeFill="background2" w:themeFillTint="33"/>
          </w:tcPr>
          <w:p w14:paraId="5127CE96" w14:textId="76EBDC0D" w:rsidR="006B55E5" w:rsidRPr="00446D17" w:rsidRDefault="006B55E5" w:rsidP="00446D17">
            <w:pPr>
              <w:pStyle w:val="Tabelle"/>
              <w:rPr>
                <w:rStyle w:val="FormFieldZchn"/>
                <w:color w:val="auto"/>
              </w:rPr>
            </w:pPr>
            <w:r w:rsidRPr="00446D17">
              <w:rPr>
                <w:rStyle w:val="FormFieldZchn"/>
                <w:color w:val="auto"/>
              </w:rPr>
              <w:lastRenderedPageBreak/>
              <w:t>Medienversorgung</w:t>
            </w:r>
          </w:p>
        </w:tc>
        <w:tc>
          <w:tcPr>
            <w:tcW w:w="4820" w:type="dxa"/>
            <w:gridSpan w:val="13"/>
            <w:shd w:val="clear" w:color="auto" w:fill="EEEEEE" w:themeFill="background2" w:themeFillTint="33"/>
          </w:tcPr>
          <w:p w14:paraId="7F2D3771" w14:textId="73ADD54D" w:rsidR="006B55E5" w:rsidRPr="00446D17" w:rsidRDefault="006B55E5" w:rsidP="00446D17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6" w:type="dxa"/>
            <w:gridSpan w:val="2"/>
            <w:shd w:val="clear" w:color="auto" w:fill="EEEEEE" w:themeFill="background2" w:themeFillTint="33"/>
          </w:tcPr>
          <w:p w14:paraId="04B4D9EC" w14:textId="310949B1" w:rsidR="006B55E5" w:rsidRPr="00446D17" w:rsidRDefault="006B55E5" w:rsidP="00446D17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446D17" w:rsidRPr="00446D17" w14:paraId="3DC3DC6B" w14:textId="77777777" w:rsidTr="006B55E5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5A27A3CD" w14:textId="24F94EF6" w:rsidR="00892BB9" w:rsidRPr="00446D17" w:rsidRDefault="00D95BA2" w:rsidP="00446D17">
            <w:pPr>
              <w:pStyle w:val="Tabelle"/>
              <w:rPr>
                <w:b/>
                <w:sz w:val="14"/>
                <w:szCs w:val="14"/>
              </w:rPr>
            </w:pPr>
            <w:r w:rsidRPr="00446D17">
              <w:rPr>
                <w:b/>
              </w:rPr>
              <w:t xml:space="preserve">Wasserversorgung </w:t>
            </w:r>
          </w:p>
        </w:tc>
      </w:tr>
      <w:tr w:rsidR="005D6609" w:rsidRPr="00446D17" w14:paraId="589DE8C4" w14:textId="77777777" w:rsidTr="005D6609">
        <w:trPr>
          <w:gridAfter w:val="1"/>
          <w:wAfter w:w="10" w:type="dxa"/>
        </w:trPr>
        <w:tc>
          <w:tcPr>
            <w:tcW w:w="2694" w:type="dxa"/>
            <w:gridSpan w:val="5"/>
          </w:tcPr>
          <w:p w14:paraId="1DEBD2C2" w14:textId="74A58CE0" w:rsidR="005D6609" w:rsidRPr="00446D17" w:rsidRDefault="005D6609" w:rsidP="00446D17">
            <w:pPr>
              <w:pStyle w:val="Tabelle"/>
            </w:pPr>
            <w:r w:rsidRPr="00446D17">
              <w:t xml:space="preserve">Anzahl an Spülbecken 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</w:tcBorders>
          </w:tcPr>
          <w:p w14:paraId="3F61602E" w14:textId="77777777" w:rsidR="005D6609" w:rsidRPr="00446D17" w:rsidRDefault="005D6609" w:rsidP="005D6609">
            <w:pPr>
              <w:pStyle w:val="Feldrechts"/>
            </w:pPr>
          </w:p>
        </w:tc>
        <w:tc>
          <w:tcPr>
            <w:tcW w:w="992" w:type="dxa"/>
            <w:gridSpan w:val="3"/>
          </w:tcPr>
          <w:p w14:paraId="15B39928" w14:textId="77777777" w:rsidR="005D6609" w:rsidRPr="00446D17" w:rsidRDefault="005D6609" w:rsidP="00446D17">
            <w:pPr>
              <w:pStyle w:val="Tabelle"/>
            </w:pPr>
          </w:p>
        </w:tc>
        <w:tc>
          <w:tcPr>
            <w:tcW w:w="1560" w:type="dxa"/>
            <w:gridSpan w:val="5"/>
          </w:tcPr>
          <w:p w14:paraId="26076235" w14:textId="56C988B5" w:rsidR="005D6609" w:rsidRPr="00446D17" w:rsidRDefault="005D6609" w:rsidP="00446D17">
            <w:pPr>
              <w:pStyle w:val="Tabelle"/>
            </w:pPr>
            <w:r w:rsidRPr="00446D17">
              <w:t xml:space="preserve">VE-Wasser </w:t>
            </w:r>
          </w:p>
        </w:tc>
        <w:tc>
          <w:tcPr>
            <w:tcW w:w="4384" w:type="dxa"/>
            <w:gridSpan w:val="11"/>
          </w:tcPr>
          <w:p w14:paraId="1128785B" w14:textId="174F1BE0" w:rsidR="005D6609" w:rsidRPr="00446D17" w:rsidRDefault="00EF1D69" w:rsidP="00446D17">
            <w:pPr>
              <w:pStyle w:val="Tabelle"/>
            </w:pPr>
            <w:sdt>
              <w:sdtPr>
                <w:id w:val="-4414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09" w:rsidRPr="00446D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46D17" w:rsidRPr="00446D17" w14:paraId="5991578B" w14:textId="77777777" w:rsidTr="006B55E5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284426CD" w14:textId="3FA8AB19" w:rsidR="00817C8A" w:rsidRPr="00446D17" w:rsidRDefault="008503ED" w:rsidP="00446D17">
            <w:pPr>
              <w:pStyle w:val="Tabelle"/>
              <w:rPr>
                <w:sz w:val="6"/>
                <w:szCs w:val="6"/>
              </w:rPr>
            </w:pPr>
            <w:r w:rsidRPr="00446D17">
              <w:rPr>
                <w:sz w:val="6"/>
                <w:szCs w:val="6"/>
              </w:rPr>
              <w:tab/>
            </w:r>
          </w:p>
        </w:tc>
      </w:tr>
      <w:tr w:rsidR="005D6609" w:rsidRPr="00446D17" w14:paraId="1F4916A9" w14:textId="77777777" w:rsidTr="005D6609">
        <w:trPr>
          <w:gridAfter w:val="1"/>
          <w:wAfter w:w="10" w:type="dxa"/>
        </w:trPr>
        <w:tc>
          <w:tcPr>
            <w:tcW w:w="2694" w:type="dxa"/>
            <w:gridSpan w:val="5"/>
          </w:tcPr>
          <w:p w14:paraId="1532D401" w14:textId="0B570ABD" w:rsidR="005D6609" w:rsidRPr="00446D17" w:rsidRDefault="005D6609" w:rsidP="00446D17">
            <w:pPr>
              <w:pStyle w:val="Tabelle"/>
            </w:pPr>
            <w:r w:rsidRPr="00C073B4">
              <w:rPr>
                <w:b/>
                <w:bCs w:val="0"/>
              </w:rPr>
              <w:t>Geräteanschlüsse</w:t>
            </w:r>
            <w:r w:rsidRPr="00446D17">
              <w:t xml:space="preserve"> 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</w:tcBorders>
          </w:tcPr>
          <w:p w14:paraId="57256FE2" w14:textId="748339F4" w:rsidR="005D6609" w:rsidRPr="00446D17" w:rsidRDefault="005D6609" w:rsidP="005D6609">
            <w:pPr>
              <w:pStyle w:val="Feldrechts"/>
            </w:pPr>
          </w:p>
        </w:tc>
        <w:tc>
          <w:tcPr>
            <w:tcW w:w="992" w:type="dxa"/>
            <w:gridSpan w:val="3"/>
          </w:tcPr>
          <w:p w14:paraId="52420997" w14:textId="77777777" w:rsidR="005D6609" w:rsidRPr="00446D17" w:rsidRDefault="005D6609" w:rsidP="00446D17">
            <w:pPr>
              <w:pStyle w:val="Tabelle"/>
            </w:pPr>
          </w:p>
        </w:tc>
        <w:tc>
          <w:tcPr>
            <w:tcW w:w="1560" w:type="dxa"/>
            <w:gridSpan w:val="5"/>
          </w:tcPr>
          <w:p w14:paraId="4A76D38D" w14:textId="6100BED3" w:rsidR="005D6609" w:rsidRPr="00446D17" w:rsidRDefault="005D6609" w:rsidP="00446D17">
            <w:pPr>
              <w:pStyle w:val="Tabelle"/>
            </w:pPr>
            <w:r w:rsidRPr="00446D17">
              <w:t xml:space="preserve">VE-Wasser </w:t>
            </w:r>
          </w:p>
        </w:tc>
        <w:tc>
          <w:tcPr>
            <w:tcW w:w="4384" w:type="dxa"/>
            <w:gridSpan w:val="11"/>
          </w:tcPr>
          <w:p w14:paraId="4B9E9F10" w14:textId="09057E73" w:rsidR="005D6609" w:rsidRPr="00446D17" w:rsidRDefault="00EF1D69" w:rsidP="00446D17">
            <w:pPr>
              <w:pStyle w:val="Tabelle"/>
            </w:pPr>
            <w:sdt>
              <w:sdtPr>
                <w:id w:val="-35256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09" w:rsidRPr="00446D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46D17" w:rsidRPr="00446D17" w14:paraId="1C5BDD07" w14:textId="77777777" w:rsidTr="006B55E5">
        <w:trPr>
          <w:gridAfter w:val="1"/>
          <w:wAfter w:w="10" w:type="dxa"/>
        </w:trPr>
        <w:tc>
          <w:tcPr>
            <w:tcW w:w="1870" w:type="dxa"/>
            <w:gridSpan w:val="2"/>
          </w:tcPr>
          <w:p w14:paraId="58A088B1" w14:textId="18611C7E" w:rsidR="00A601AD" w:rsidRPr="00446D17" w:rsidRDefault="00A601AD" w:rsidP="00446D17">
            <w:pPr>
              <w:pStyle w:val="Tabelle"/>
            </w:pPr>
            <w:r w:rsidRPr="00446D17">
              <w:t>Wasserdruck</w:t>
            </w:r>
          </w:p>
        </w:tc>
        <w:tc>
          <w:tcPr>
            <w:tcW w:w="535" w:type="dxa"/>
            <w:gridSpan w:val="2"/>
            <w:tcBorders>
              <w:bottom w:val="single" w:sz="4" w:space="0" w:color="000000"/>
            </w:tcBorders>
          </w:tcPr>
          <w:p w14:paraId="21A8DC39" w14:textId="77777777" w:rsidR="00A601AD" w:rsidRPr="00446D17" w:rsidRDefault="00A601AD" w:rsidP="0080399C">
            <w:pPr>
              <w:pStyle w:val="Feldrechts"/>
            </w:pPr>
          </w:p>
        </w:tc>
        <w:tc>
          <w:tcPr>
            <w:tcW w:w="1197" w:type="dxa"/>
            <w:gridSpan w:val="6"/>
          </w:tcPr>
          <w:p w14:paraId="66153C17" w14:textId="0A5C27BA" w:rsidR="00A601AD" w:rsidRPr="00446D17" w:rsidRDefault="00A601AD" w:rsidP="00446D17">
            <w:pPr>
              <w:pStyle w:val="Tabelle"/>
            </w:pPr>
            <w:r w:rsidRPr="00446D17">
              <w:t>bar</w:t>
            </w:r>
          </w:p>
        </w:tc>
        <w:tc>
          <w:tcPr>
            <w:tcW w:w="2354" w:type="dxa"/>
            <w:gridSpan w:val="6"/>
            <w:vAlign w:val="bottom"/>
          </w:tcPr>
          <w:p w14:paraId="57AF1FD6" w14:textId="34C37526" w:rsidR="00A601AD" w:rsidRPr="00446D17" w:rsidRDefault="00A601AD" w:rsidP="00446D17">
            <w:pPr>
              <w:pStyle w:val="Tabelle"/>
              <w:rPr>
                <w:rFonts w:ascii="MS Shell Dlg 2" w:eastAsiaTheme="minorHAnsi" w:hAnsi="MS Shell Dlg 2" w:cs="MS Shell Dlg 2"/>
                <w:sz w:val="16"/>
                <w:szCs w:val="16"/>
                <w:lang w:eastAsia="en-US"/>
              </w:rPr>
            </w:pPr>
            <w:r w:rsidRPr="00446D17">
              <w:t>Verbrauch (</w:t>
            </w:r>
            <w:r w:rsidRPr="00446D17">
              <w:rPr>
                <w:rFonts w:eastAsiaTheme="minorHAnsi" w:cs="Noto Sans"/>
                <w:sz w:val="24"/>
                <w:szCs w:val="24"/>
                <w:lang w:eastAsia="en-US"/>
              </w:rPr>
              <w:t>Ø / max.)</w:t>
            </w:r>
          </w:p>
        </w:tc>
        <w:tc>
          <w:tcPr>
            <w:tcW w:w="903" w:type="dxa"/>
            <w:gridSpan w:val="4"/>
            <w:tcBorders>
              <w:bottom w:val="single" w:sz="4" w:space="0" w:color="000000"/>
            </w:tcBorders>
          </w:tcPr>
          <w:p w14:paraId="5673D467" w14:textId="77777777" w:rsidR="00A601AD" w:rsidRPr="00446D17" w:rsidRDefault="00A601AD" w:rsidP="0080399C">
            <w:pPr>
              <w:pStyle w:val="Feldrechts"/>
            </w:pPr>
          </w:p>
        </w:tc>
        <w:tc>
          <w:tcPr>
            <w:tcW w:w="278" w:type="dxa"/>
            <w:gridSpan w:val="2"/>
            <w:tcBorders>
              <w:bottom w:val="single" w:sz="4" w:space="0" w:color="000000"/>
            </w:tcBorders>
          </w:tcPr>
          <w:p w14:paraId="34A85114" w14:textId="383B480E" w:rsidR="00A601AD" w:rsidRPr="00446D17" w:rsidRDefault="00A601AD" w:rsidP="00446D17">
            <w:pPr>
              <w:pStyle w:val="Tabelle"/>
            </w:pPr>
            <w:r w:rsidRPr="00446D17">
              <w:t>/</w:t>
            </w:r>
          </w:p>
        </w:tc>
        <w:tc>
          <w:tcPr>
            <w:tcW w:w="1104" w:type="dxa"/>
            <w:gridSpan w:val="2"/>
            <w:tcBorders>
              <w:bottom w:val="single" w:sz="4" w:space="0" w:color="000000"/>
            </w:tcBorders>
          </w:tcPr>
          <w:p w14:paraId="74653AA4" w14:textId="22A2B12D" w:rsidR="00A601AD" w:rsidRPr="00446D17" w:rsidRDefault="00A601AD" w:rsidP="0080399C">
            <w:pPr>
              <w:pStyle w:val="Feldlinks"/>
            </w:pPr>
          </w:p>
        </w:tc>
        <w:tc>
          <w:tcPr>
            <w:tcW w:w="2239" w:type="dxa"/>
            <w:gridSpan w:val="4"/>
          </w:tcPr>
          <w:p w14:paraId="711DB955" w14:textId="4AF48A44" w:rsidR="00A601AD" w:rsidRPr="00446D17" w:rsidRDefault="00A601AD" w:rsidP="00446D17">
            <w:pPr>
              <w:pStyle w:val="Tabelle"/>
            </w:pPr>
            <w:r w:rsidRPr="00446D17">
              <w:t>m³ / h</w:t>
            </w:r>
          </w:p>
        </w:tc>
      </w:tr>
      <w:tr w:rsidR="00446D17" w:rsidRPr="00446D17" w14:paraId="279733C9" w14:textId="77777777" w:rsidTr="00D57B79">
        <w:trPr>
          <w:gridAfter w:val="1"/>
          <w:wAfter w:w="10" w:type="dxa"/>
        </w:trPr>
        <w:tc>
          <w:tcPr>
            <w:tcW w:w="3119" w:type="dxa"/>
            <w:gridSpan w:val="7"/>
          </w:tcPr>
          <w:p w14:paraId="5D30E696" w14:textId="1538FC51" w:rsidR="00A601AD" w:rsidRPr="00446D17" w:rsidRDefault="00A601AD" w:rsidP="00446D17">
            <w:pPr>
              <w:pStyle w:val="Tabelle"/>
            </w:pPr>
            <w:r w:rsidRPr="00446D17">
              <w:t>Geräteanschluss Abwasser</w:t>
            </w:r>
          </w:p>
        </w:tc>
        <w:sdt>
          <w:sdtPr>
            <w:id w:val="-48755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5"/>
              </w:tcPr>
              <w:p w14:paraId="11A790E3" w14:textId="074BA128" w:rsidR="00A601AD" w:rsidRPr="00446D17" w:rsidRDefault="00A601AD" w:rsidP="00446D17">
                <w:pPr>
                  <w:pStyle w:val="Tabelle"/>
                </w:pPr>
                <w:r w:rsidRPr="00446D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9"/>
          </w:tcPr>
          <w:p w14:paraId="646E040B" w14:textId="4CEB757E" w:rsidR="00A601AD" w:rsidRPr="00446D17" w:rsidRDefault="00A601AD" w:rsidP="00446D17">
            <w:pPr>
              <w:pStyle w:val="Tabelle"/>
            </w:pPr>
            <w:r w:rsidRPr="00446D17">
              <w:t>Belastetes Abwasser</w:t>
            </w:r>
          </w:p>
        </w:tc>
        <w:sdt>
          <w:sdtPr>
            <w:id w:val="175261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2" w:type="dxa"/>
                <w:gridSpan w:val="7"/>
              </w:tcPr>
              <w:p w14:paraId="6B9E00F2" w14:textId="64343F7B" w:rsidR="00A601AD" w:rsidRPr="00446D17" w:rsidRDefault="00A601AD" w:rsidP="00446D17">
                <w:pPr>
                  <w:pStyle w:val="Tabelle"/>
                </w:pPr>
                <w:r w:rsidRPr="00446D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6D17" w:rsidRPr="00446D17" w14:paraId="49E2D441" w14:textId="77777777" w:rsidTr="006B55E5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36A3EDB4" w14:textId="77777777" w:rsidR="00A601AD" w:rsidRPr="00446D17" w:rsidRDefault="00A601AD" w:rsidP="00446D17">
            <w:pPr>
              <w:pStyle w:val="Tabelle"/>
              <w:rPr>
                <w:sz w:val="6"/>
                <w:szCs w:val="6"/>
              </w:rPr>
            </w:pPr>
          </w:p>
        </w:tc>
      </w:tr>
      <w:tr w:rsidR="00446D17" w:rsidRPr="00446D17" w14:paraId="075569DB" w14:textId="77777777" w:rsidTr="006B55E5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3AE53CAC" w14:textId="0F588691" w:rsidR="00A601AD" w:rsidRPr="00446D17" w:rsidRDefault="00A601AD" w:rsidP="00446D17">
            <w:pPr>
              <w:pStyle w:val="Tabelle"/>
              <w:rPr>
                <w:b/>
              </w:rPr>
            </w:pPr>
            <w:r w:rsidRPr="00446D17">
              <w:rPr>
                <w:b/>
              </w:rPr>
              <w:t>Kühlwasser</w:t>
            </w:r>
          </w:p>
        </w:tc>
      </w:tr>
      <w:tr w:rsidR="00446D17" w:rsidRPr="00446D17" w14:paraId="01C40D32" w14:textId="77777777" w:rsidTr="006B55E5">
        <w:trPr>
          <w:gridAfter w:val="1"/>
          <w:wAfter w:w="10" w:type="dxa"/>
        </w:trPr>
        <w:tc>
          <w:tcPr>
            <w:tcW w:w="1870" w:type="dxa"/>
            <w:gridSpan w:val="2"/>
          </w:tcPr>
          <w:p w14:paraId="74AEB1E1" w14:textId="6E4AA0DE" w:rsidR="00D5261D" w:rsidRPr="00446D17" w:rsidRDefault="00D5261D" w:rsidP="00446D17">
            <w:pPr>
              <w:pStyle w:val="Tabelle"/>
            </w:pPr>
            <w:r w:rsidRPr="00446D17">
              <w:t>Anschlussanzahl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14:paraId="6CEB0550" w14:textId="77777777" w:rsidR="00D5261D" w:rsidRPr="00446D17" w:rsidRDefault="00D5261D" w:rsidP="0080399C">
            <w:pPr>
              <w:pStyle w:val="Feldlinks"/>
            </w:pPr>
          </w:p>
        </w:tc>
        <w:tc>
          <w:tcPr>
            <w:tcW w:w="451" w:type="dxa"/>
            <w:gridSpan w:val="3"/>
          </w:tcPr>
          <w:p w14:paraId="33480AFC" w14:textId="77777777" w:rsidR="00D5261D" w:rsidRPr="00446D17" w:rsidRDefault="00D5261D" w:rsidP="00446D17">
            <w:pPr>
              <w:pStyle w:val="Tabelle"/>
            </w:pPr>
          </w:p>
        </w:tc>
        <w:tc>
          <w:tcPr>
            <w:tcW w:w="2814" w:type="dxa"/>
            <w:gridSpan w:val="9"/>
          </w:tcPr>
          <w:p w14:paraId="6DDA28E8" w14:textId="209F749E" w:rsidR="00D5261D" w:rsidRPr="00446D17" w:rsidRDefault="00D5261D" w:rsidP="00446D17">
            <w:pPr>
              <w:pStyle w:val="Tabelle"/>
            </w:pPr>
            <w:r w:rsidRPr="00446D17">
              <w:t>Leistung pro Anschluss</w:t>
            </w:r>
          </w:p>
        </w:tc>
        <w:tc>
          <w:tcPr>
            <w:tcW w:w="686" w:type="dxa"/>
            <w:gridSpan w:val="3"/>
            <w:tcBorders>
              <w:bottom w:val="single" w:sz="4" w:space="0" w:color="000000"/>
            </w:tcBorders>
          </w:tcPr>
          <w:p w14:paraId="189B1B7A" w14:textId="77777777" w:rsidR="00D5261D" w:rsidRPr="00446D17" w:rsidRDefault="00D5261D" w:rsidP="0080399C">
            <w:pPr>
              <w:pStyle w:val="Feldrechts"/>
            </w:pPr>
          </w:p>
        </w:tc>
        <w:tc>
          <w:tcPr>
            <w:tcW w:w="895" w:type="dxa"/>
            <w:gridSpan w:val="5"/>
          </w:tcPr>
          <w:p w14:paraId="0F37C294" w14:textId="14AB3D1B" w:rsidR="00D5261D" w:rsidRPr="00446D17" w:rsidRDefault="00D5261D" w:rsidP="00446D17">
            <w:pPr>
              <w:pStyle w:val="Tabelle"/>
            </w:pPr>
            <w:r w:rsidRPr="00446D17">
              <w:t>kW</w:t>
            </w:r>
          </w:p>
        </w:tc>
        <w:tc>
          <w:tcPr>
            <w:tcW w:w="1460" w:type="dxa"/>
            <w:gridSpan w:val="2"/>
          </w:tcPr>
          <w:p w14:paraId="660E9F27" w14:textId="77777777" w:rsidR="00D5261D" w:rsidRPr="00446D17" w:rsidRDefault="00D5261D" w:rsidP="006B0072">
            <w:pPr>
              <w:pStyle w:val="Tabelle"/>
              <w:jc w:val="right"/>
            </w:pPr>
            <w:r w:rsidRPr="00446D17">
              <w:t>Verbrauch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 w14:paraId="59FC8B2F" w14:textId="77777777" w:rsidR="00D5261D" w:rsidRPr="00446D17" w:rsidRDefault="00D5261D" w:rsidP="0080399C">
            <w:pPr>
              <w:pStyle w:val="Feldrechts"/>
            </w:pPr>
          </w:p>
        </w:tc>
        <w:tc>
          <w:tcPr>
            <w:tcW w:w="902" w:type="dxa"/>
            <w:gridSpan w:val="2"/>
          </w:tcPr>
          <w:p w14:paraId="69306C9F" w14:textId="1B3AC86B" w:rsidR="00D5261D" w:rsidRPr="00446D17" w:rsidRDefault="00D5261D" w:rsidP="00446D17">
            <w:pPr>
              <w:pStyle w:val="Tabelle"/>
            </w:pPr>
            <w:r w:rsidRPr="00446D17">
              <w:t>m³ / h</w:t>
            </w:r>
          </w:p>
        </w:tc>
      </w:tr>
      <w:tr w:rsidR="00446D17" w:rsidRPr="00446D17" w14:paraId="22974348" w14:textId="77777777" w:rsidTr="006B55E5">
        <w:trPr>
          <w:gridAfter w:val="1"/>
          <w:wAfter w:w="10" w:type="dxa"/>
        </w:trPr>
        <w:tc>
          <w:tcPr>
            <w:tcW w:w="2405" w:type="dxa"/>
            <w:gridSpan w:val="4"/>
          </w:tcPr>
          <w:p w14:paraId="596B1F7C" w14:textId="7FBCAB1D" w:rsidR="00D5261D" w:rsidRPr="00446D17" w:rsidRDefault="00D5261D" w:rsidP="00446D17">
            <w:pPr>
              <w:pStyle w:val="Tabelle"/>
            </w:pPr>
            <w:r w:rsidRPr="00446D17">
              <w:t xml:space="preserve">Temperatur Vorlauf 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</w:tcBorders>
          </w:tcPr>
          <w:p w14:paraId="7DA3C883" w14:textId="77777777" w:rsidR="00D5261D" w:rsidRPr="00446D17" w:rsidRDefault="00D5261D" w:rsidP="0080399C">
            <w:pPr>
              <w:pStyle w:val="Feldrechts"/>
            </w:pPr>
          </w:p>
        </w:tc>
        <w:tc>
          <w:tcPr>
            <w:tcW w:w="2388" w:type="dxa"/>
            <w:gridSpan w:val="7"/>
          </w:tcPr>
          <w:p w14:paraId="141DBA16" w14:textId="0427B441" w:rsidR="00D5261D" w:rsidRPr="00446D17" w:rsidRDefault="00D5261D" w:rsidP="00446D17">
            <w:pPr>
              <w:pStyle w:val="Tabelle"/>
            </w:pPr>
            <w:r w:rsidRPr="00446D17">
              <w:t>°C</w:t>
            </w:r>
          </w:p>
        </w:tc>
        <w:tc>
          <w:tcPr>
            <w:tcW w:w="3041" w:type="dxa"/>
            <w:gridSpan w:val="10"/>
          </w:tcPr>
          <w:p w14:paraId="587745E7" w14:textId="2261E812" w:rsidR="00D5261D" w:rsidRPr="00446D17" w:rsidRDefault="00D5261D" w:rsidP="006B0072">
            <w:pPr>
              <w:pStyle w:val="Tabelle"/>
              <w:jc w:val="right"/>
            </w:pPr>
            <w:r w:rsidRPr="00446D17">
              <w:t>Temperatur Rücklauf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 w14:paraId="72C1860F" w14:textId="77777777" w:rsidR="00D5261D" w:rsidRPr="00446D17" w:rsidRDefault="00D5261D" w:rsidP="0080399C">
            <w:pPr>
              <w:pStyle w:val="Feldrechts"/>
            </w:pPr>
          </w:p>
        </w:tc>
        <w:tc>
          <w:tcPr>
            <w:tcW w:w="902" w:type="dxa"/>
            <w:gridSpan w:val="2"/>
          </w:tcPr>
          <w:p w14:paraId="0540D0CF" w14:textId="18553C9A" w:rsidR="00D5261D" w:rsidRPr="00446D17" w:rsidRDefault="00D5261D" w:rsidP="00446D17">
            <w:pPr>
              <w:pStyle w:val="Tabelle"/>
            </w:pPr>
            <w:r w:rsidRPr="00446D17">
              <w:t>°C</w:t>
            </w:r>
          </w:p>
        </w:tc>
      </w:tr>
      <w:tr w:rsidR="00446D17" w:rsidRPr="00446D17" w14:paraId="5B6763DE" w14:textId="77777777" w:rsidTr="006B55E5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5FFBD6AC" w14:textId="77777777" w:rsidR="00D5261D" w:rsidRPr="00446D17" w:rsidRDefault="00D5261D" w:rsidP="00446D17">
            <w:pPr>
              <w:pStyle w:val="Tabelle"/>
              <w:rPr>
                <w:sz w:val="6"/>
                <w:szCs w:val="6"/>
              </w:rPr>
            </w:pPr>
          </w:p>
        </w:tc>
      </w:tr>
      <w:tr w:rsidR="00446D17" w:rsidRPr="00446D17" w14:paraId="0AFB793E" w14:textId="77777777" w:rsidTr="006B55E5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22073EA8" w14:textId="25A8EB18" w:rsidR="00D5261D" w:rsidRPr="00446D17" w:rsidRDefault="00D5261D" w:rsidP="00446D17">
            <w:pPr>
              <w:pStyle w:val="Tabelle"/>
              <w:rPr>
                <w:b/>
              </w:rPr>
            </w:pPr>
            <w:r w:rsidRPr="00446D17">
              <w:rPr>
                <w:b/>
              </w:rPr>
              <w:t>Druckluft</w:t>
            </w:r>
          </w:p>
        </w:tc>
      </w:tr>
      <w:tr w:rsidR="00446D17" w:rsidRPr="00446D17" w14:paraId="2F7F7C65" w14:textId="77777777" w:rsidTr="006B55E5">
        <w:trPr>
          <w:gridAfter w:val="1"/>
          <w:wAfter w:w="10" w:type="dxa"/>
        </w:trPr>
        <w:tc>
          <w:tcPr>
            <w:tcW w:w="1838" w:type="dxa"/>
          </w:tcPr>
          <w:p w14:paraId="1C72FFDE" w14:textId="710D7CB2" w:rsidR="00D5261D" w:rsidRPr="00446D17" w:rsidRDefault="00D5261D" w:rsidP="00446D17">
            <w:pPr>
              <w:pStyle w:val="Tabelle"/>
            </w:pPr>
            <w:r w:rsidRPr="00446D17">
              <w:t>Anzahl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</w:tcBorders>
          </w:tcPr>
          <w:p w14:paraId="02CEA146" w14:textId="77777777" w:rsidR="00D5261D" w:rsidRPr="00446D17" w:rsidRDefault="00D5261D" w:rsidP="0080399C">
            <w:pPr>
              <w:pStyle w:val="Feldlinks"/>
            </w:pPr>
          </w:p>
        </w:tc>
        <w:tc>
          <w:tcPr>
            <w:tcW w:w="425" w:type="dxa"/>
            <w:gridSpan w:val="2"/>
          </w:tcPr>
          <w:p w14:paraId="7BE4A59B" w14:textId="77777777" w:rsidR="00D5261D" w:rsidRPr="00446D17" w:rsidRDefault="00D5261D" w:rsidP="00446D17">
            <w:pPr>
              <w:pStyle w:val="Tabelle"/>
            </w:pPr>
          </w:p>
        </w:tc>
        <w:tc>
          <w:tcPr>
            <w:tcW w:w="1134" w:type="dxa"/>
            <w:gridSpan w:val="5"/>
          </w:tcPr>
          <w:p w14:paraId="4C0DA1B1" w14:textId="18024704" w:rsidR="00D5261D" w:rsidRPr="00446D17" w:rsidRDefault="00D5261D" w:rsidP="00446D17">
            <w:pPr>
              <w:pStyle w:val="Tabelle"/>
            </w:pPr>
            <w:r w:rsidRPr="00446D17">
              <w:t>Druck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14:paraId="4903B35A" w14:textId="77777777" w:rsidR="00D5261D" w:rsidRPr="00446D17" w:rsidRDefault="00D5261D" w:rsidP="0080399C">
            <w:pPr>
              <w:pStyle w:val="Feldrechts"/>
            </w:pPr>
          </w:p>
        </w:tc>
        <w:tc>
          <w:tcPr>
            <w:tcW w:w="1701" w:type="dxa"/>
            <w:gridSpan w:val="6"/>
          </w:tcPr>
          <w:p w14:paraId="140674E9" w14:textId="77777777" w:rsidR="00D5261D" w:rsidRPr="00446D17" w:rsidRDefault="00D5261D" w:rsidP="00446D17">
            <w:pPr>
              <w:pStyle w:val="Tabelle"/>
            </w:pPr>
            <w:r w:rsidRPr="00446D17">
              <w:t>bar</w:t>
            </w:r>
          </w:p>
        </w:tc>
        <w:tc>
          <w:tcPr>
            <w:tcW w:w="2311" w:type="dxa"/>
            <w:gridSpan w:val="6"/>
          </w:tcPr>
          <w:p w14:paraId="4200E409" w14:textId="46950C83" w:rsidR="00D5261D" w:rsidRPr="00446D17" w:rsidRDefault="00D5261D" w:rsidP="00446D17">
            <w:pPr>
              <w:pStyle w:val="Tabelle"/>
            </w:pPr>
            <w:r w:rsidRPr="00446D17">
              <w:t>Menge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 w14:paraId="37390ADB" w14:textId="77777777" w:rsidR="00D5261D" w:rsidRPr="00446D17" w:rsidRDefault="00D5261D" w:rsidP="0080399C">
            <w:pPr>
              <w:pStyle w:val="Feldrechts"/>
            </w:pPr>
          </w:p>
        </w:tc>
        <w:tc>
          <w:tcPr>
            <w:tcW w:w="902" w:type="dxa"/>
            <w:gridSpan w:val="2"/>
          </w:tcPr>
          <w:p w14:paraId="22624861" w14:textId="7BB2D4AA" w:rsidR="00D5261D" w:rsidRPr="00446D17" w:rsidRDefault="00D5261D" w:rsidP="00446D17">
            <w:pPr>
              <w:pStyle w:val="Tabelle"/>
            </w:pPr>
            <w:r w:rsidRPr="00446D17">
              <w:t>m³ / h</w:t>
            </w:r>
          </w:p>
        </w:tc>
      </w:tr>
      <w:tr w:rsidR="00446D17" w:rsidRPr="00446D17" w14:paraId="7BDEAB92" w14:textId="77777777" w:rsidTr="006B55E5">
        <w:trPr>
          <w:gridAfter w:val="1"/>
          <w:wAfter w:w="10" w:type="dxa"/>
        </w:trPr>
        <w:tc>
          <w:tcPr>
            <w:tcW w:w="10480" w:type="dxa"/>
            <w:gridSpan w:val="28"/>
          </w:tcPr>
          <w:p w14:paraId="41EEA938" w14:textId="77777777" w:rsidR="00817C8A" w:rsidRPr="00446D17" w:rsidRDefault="00817C8A" w:rsidP="00446D17">
            <w:pPr>
              <w:pStyle w:val="Tabelle"/>
              <w:rPr>
                <w:sz w:val="6"/>
                <w:szCs w:val="6"/>
              </w:rPr>
            </w:pPr>
          </w:p>
        </w:tc>
      </w:tr>
      <w:tr w:rsidR="00446D17" w:rsidRPr="00446D17" w14:paraId="5F24DE08" w14:textId="77777777" w:rsidTr="002F14E8">
        <w:trPr>
          <w:gridAfter w:val="1"/>
          <w:wAfter w:w="10" w:type="dxa"/>
        </w:trPr>
        <w:tc>
          <w:tcPr>
            <w:tcW w:w="10480" w:type="dxa"/>
            <w:gridSpan w:val="28"/>
            <w:tcBorders>
              <w:bottom w:val="single" w:sz="4" w:space="0" w:color="000000"/>
            </w:tcBorders>
          </w:tcPr>
          <w:p w14:paraId="2836F369" w14:textId="0047EB52" w:rsidR="00817C8A" w:rsidRPr="00446D17" w:rsidRDefault="00817C8A" w:rsidP="00446D17">
            <w:pPr>
              <w:pStyle w:val="Tabelle"/>
            </w:pPr>
            <w:r w:rsidRPr="00446D17">
              <w:t>Bemerkungen / besondere Anforderungen:</w:t>
            </w:r>
          </w:p>
        </w:tc>
      </w:tr>
      <w:tr w:rsidR="00446D17" w:rsidRPr="00446D17" w14:paraId="7357E212" w14:textId="77777777" w:rsidTr="002F14E8">
        <w:trPr>
          <w:gridAfter w:val="1"/>
          <w:wAfter w:w="10" w:type="dxa"/>
        </w:trPr>
        <w:tc>
          <w:tcPr>
            <w:tcW w:w="104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E03C" w14:textId="77777777" w:rsidR="00817C8A" w:rsidRDefault="00817C8A" w:rsidP="00AF3B33">
            <w:pPr>
              <w:pStyle w:val="Feldlinks"/>
            </w:pPr>
          </w:p>
          <w:p w14:paraId="2209F710" w14:textId="2EF87193" w:rsidR="002F14E8" w:rsidRPr="00446D17" w:rsidRDefault="002F14E8" w:rsidP="00AF3B33">
            <w:pPr>
              <w:pStyle w:val="Feldlinks"/>
            </w:pPr>
          </w:p>
        </w:tc>
      </w:tr>
    </w:tbl>
    <w:p w14:paraId="1C195292" w14:textId="6A66AC32" w:rsidR="00DB0E9F" w:rsidRDefault="00DB0E9F"/>
    <w:tbl>
      <w:tblPr>
        <w:tblStyle w:val="Tabellenraster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3402"/>
        <w:gridCol w:w="2767"/>
        <w:gridCol w:w="435"/>
      </w:tblGrid>
      <w:tr w:rsidR="007E5BE3" w:rsidRPr="00C437C0" w14:paraId="076351B4" w14:textId="77777777" w:rsidTr="00D62275">
        <w:tc>
          <w:tcPr>
            <w:tcW w:w="4111" w:type="dxa"/>
            <w:gridSpan w:val="2"/>
            <w:shd w:val="clear" w:color="auto" w:fill="EEEEEE" w:themeFill="background2" w:themeFillTint="33"/>
          </w:tcPr>
          <w:p w14:paraId="004B5BE2" w14:textId="77777777" w:rsidR="007E5BE3" w:rsidRPr="00C437C0" w:rsidRDefault="007E5BE3" w:rsidP="00D62275">
            <w:pPr>
              <w:pStyle w:val="Tabelle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Nutzeraufgaben</w:t>
            </w:r>
          </w:p>
        </w:tc>
        <w:tc>
          <w:tcPr>
            <w:tcW w:w="6169" w:type="dxa"/>
            <w:gridSpan w:val="2"/>
            <w:shd w:val="clear" w:color="auto" w:fill="EEEEEE" w:themeFill="background2" w:themeFillTint="33"/>
          </w:tcPr>
          <w:p w14:paraId="6610A5E5" w14:textId="77777777" w:rsidR="007E5BE3" w:rsidRPr="00C437C0" w:rsidRDefault="007E5BE3" w:rsidP="00D62275">
            <w:pPr>
              <w:pStyle w:val="Tabelle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35" w:type="dxa"/>
            <w:shd w:val="clear" w:color="auto" w:fill="EEEEEE" w:themeFill="background2" w:themeFillTint="33"/>
          </w:tcPr>
          <w:p w14:paraId="27B93642" w14:textId="77777777" w:rsidR="007E5BE3" w:rsidRPr="00C437C0" w:rsidRDefault="007E5BE3" w:rsidP="00D62275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7E5BE3" w:rsidRPr="00446D17" w14:paraId="76E908FE" w14:textId="77777777" w:rsidTr="00D62275">
        <w:tc>
          <w:tcPr>
            <w:tcW w:w="2977" w:type="dxa"/>
          </w:tcPr>
          <w:p w14:paraId="0842240F" w14:textId="77777777" w:rsidR="007E5BE3" w:rsidRDefault="007E5BE3" w:rsidP="00D62275">
            <w:pPr>
              <w:pStyle w:val="Tabelle"/>
            </w:pPr>
            <w:r>
              <w:t>Freiräumen</w:t>
            </w:r>
          </w:p>
        </w:tc>
        <w:sdt>
          <w:sdtPr>
            <w:rPr>
              <w:color w:val="auto"/>
            </w:rPr>
            <w:id w:val="46871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C6E19BB" w14:textId="77777777" w:rsidR="007E5BE3" w:rsidRPr="00333BB9" w:rsidRDefault="007E5BE3" w:rsidP="00D62275">
                <w:pPr>
                  <w:pStyle w:val="Feldlinks"/>
                  <w:rPr>
                    <w:color w:val="auto"/>
                  </w:rPr>
                </w:pPr>
                <w:r w:rsidRPr="00333BB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56DE034F" w14:textId="77777777" w:rsidR="007E5BE3" w:rsidRDefault="007E5BE3" w:rsidP="00D62275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verantwortlicher Nutzer</w:t>
            </w:r>
          </w:p>
        </w:tc>
        <w:tc>
          <w:tcPr>
            <w:tcW w:w="3202" w:type="dxa"/>
            <w:gridSpan w:val="2"/>
            <w:tcBorders>
              <w:bottom w:val="single" w:sz="4" w:space="0" w:color="auto"/>
            </w:tcBorders>
          </w:tcPr>
          <w:p w14:paraId="1E31C897" w14:textId="77777777" w:rsidR="007E5BE3" w:rsidRPr="00333BB9" w:rsidRDefault="007E5BE3" w:rsidP="00D62275">
            <w:pPr>
              <w:pStyle w:val="FormField"/>
              <w:keepNext/>
              <w:keepLines/>
              <w:spacing w:before="120"/>
              <w:rPr>
                <w:rStyle w:val="FormFieldZchn"/>
              </w:rPr>
            </w:pPr>
          </w:p>
        </w:tc>
      </w:tr>
      <w:tr w:rsidR="007E5BE3" w:rsidRPr="00446D17" w14:paraId="0DA241F4" w14:textId="77777777" w:rsidTr="00D62275">
        <w:tc>
          <w:tcPr>
            <w:tcW w:w="2977" w:type="dxa"/>
          </w:tcPr>
          <w:p w14:paraId="650AE4B1" w14:textId="77777777" w:rsidR="007E5BE3" w:rsidRDefault="007E5BE3" w:rsidP="00D62275">
            <w:pPr>
              <w:pStyle w:val="Tabelle"/>
            </w:pPr>
            <w:r>
              <w:t>Umzug &amp; Entsorgung</w:t>
            </w:r>
          </w:p>
          <w:p w14:paraId="6DF45435" w14:textId="77777777" w:rsidR="007E5BE3" w:rsidRPr="00333BB9" w:rsidRDefault="007E5BE3" w:rsidP="00D62275">
            <w:pPr>
              <w:pStyle w:val="Tabelle"/>
              <w:rPr>
                <w:sz w:val="16"/>
                <w:szCs w:val="16"/>
              </w:rPr>
            </w:pPr>
            <w:r w:rsidRPr="00333BB9">
              <w:rPr>
                <w:sz w:val="16"/>
                <w:szCs w:val="16"/>
              </w:rPr>
              <w:t>(Ansprechpartner Möbellager: Hartmut.Langer@uni-mainz.de)</w:t>
            </w:r>
          </w:p>
        </w:tc>
        <w:sdt>
          <w:sdtPr>
            <w:rPr>
              <w:color w:val="auto"/>
            </w:rPr>
            <w:id w:val="202744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14F6366" w14:textId="77777777" w:rsidR="007E5BE3" w:rsidRPr="00333BB9" w:rsidRDefault="007E5BE3" w:rsidP="00D62275">
                <w:pPr>
                  <w:pStyle w:val="Feldlinks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6DA51A7E" w14:textId="77777777" w:rsidR="007E5BE3" w:rsidRDefault="007E5BE3" w:rsidP="00D62275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verantwortlicher Nutzer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F636D3" w14:textId="77777777" w:rsidR="007E5BE3" w:rsidRPr="00333BB9" w:rsidRDefault="007E5BE3" w:rsidP="00D62275">
            <w:pPr>
              <w:pStyle w:val="FormField"/>
              <w:keepNext/>
              <w:keepLines/>
              <w:spacing w:before="120"/>
              <w:rPr>
                <w:rStyle w:val="FormFieldZchn"/>
              </w:rPr>
            </w:pPr>
          </w:p>
        </w:tc>
      </w:tr>
      <w:tr w:rsidR="007E5BE3" w:rsidRPr="00446D17" w14:paraId="5AE3BCC2" w14:textId="77777777" w:rsidTr="00D62275">
        <w:tc>
          <w:tcPr>
            <w:tcW w:w="2977" w:type="dxa"/>
          </w:tcPr>
          <w:p w14:paraId="24C8E683" w14:textId="77777777" w:rsidR="007E5BE3" w:rsidRDefault="007E5BE3" w:rsidP="00D62275">
            <w:pPr>
              <w:pStyle w:val="Tabelle"/>
            </w:pPr>
            <w:r>
              <w:t>Entsorgung Sonderabfälle</w:t>
            </w:r>
          </w:p>
        </w:tc>
        <w:sdt>
          <w:sdtPr>
            <w:rPr>
              <w:color w:val="auto"/>
            </w:rPr>
            <w:id w:val="-24102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A400442" w14:textId="77777777" w:rsidR="007E5BE3" w:rsidRPr="00333BB9" w:rsidRDefault="007E5BE3" w:rsidP="00D62275">
                <w:pPr>
                  <w:pStyle w:val="Feldlinks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14F03B8F" w14:textId="77777777" w:rsidR="007E5BE3" w:rsidRDefault="007E5BE3" w:rsidP="00D62275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verantwortlicher Nutzer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99FC9" w14:textId="77777777" w:rsidR="007E5BE3" w:rsidRPr="006B3F2D" w:rsidRDefault="007E5BE3" w:rsidP="00D62275">
            <w:pPr>
              <w:pStyle w:val="FormField"/>
              <w:keepNext/>
              <w:keepLines/>
              <w:spacing w:before="120"/>
              <w:rPr>
                <w:rStyle w:val="FormFieldZchn"/>
              </w:rPr>
            </w:pPr>
          </w:p>
        </w:tc>
      </w:tr>
      <w:tr w:rsidR="007E5BE3" w:rsidRPr="00446D17" w14:paraId="348ADCAE" w14:textId="77777777" w:rsidTr="00D62275">
        <w:tc>
          <w:tcPr>
            <w:tcW w:w="2977" w:type="dxa"/>
          </w:tcPr>
          <w:p w14:paraId="6DCD370A" w14:textId="77777777" w:rsidR="007E5BE3" w:rsidRDefault="007E5BE3" w:rsidP="00D62275">
            <w:pPr>
              <w:pStyle w:val="Tabelle"/>
            </w:pPr>
            <w:proofErr w:type="gramStart"/>
            <w:r>
              <w:t>EDV Auf- und Abbau</w:t>
            </w:r>
            <w:proofErr w:type="gramEnd"/>
          </w:p>
          <w:p w14:paraId="74C56F4B" w14:textId="77777777" w:rsidR="007E5BE3" w:rsidRDefault="007E5BE3" w:rsidP="00D62275">
            <w:pPr>
              <w:pStyle w:val="Tabelle"/>
            </w:pPr>
            <w:r w:rsidRPr="00333BB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für Zentrale Verwaltung</w:t>
            </w:r>
            <w:r w:rsidRPr="00333BB9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hotline</w:t>
            </w:r>
            <w:r w:rsidRPr="00333BB9">
              <w:rPr>
                <w:sz w:val="16"/>
                <w:szCs w:val="16"/>
              </w:rPr>
              <w:t>@uni-mainz.de)</w:t>
            </w:r>
          </w:p>
        </w:tc>
        <w:sdt>
          <w:sdtPr>
            <w:rPr>
              <w:color w:val="auto"/>
            </w:rPr>
            <w:id w:val="142421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54B8967" w14:textId="77777777" w:rsidR="007E5BE3" w:rsidRPr="00333BB9" w:rsidRDefault="007E5BE3" w:rsidP="00D62275">
                <w:pPr>
                  <w:pStyle w:val="Feldlinks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4DE329AE" w14:textId="77777777" w:rsidR="007E5BE3" w:rsidRDefault="007E5BE3" w:rsidP="00D62275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verantwortlicher Nutzer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C2DC51" w14:textId="77777777" w:rsidR="007E5BE3" w:rsidRPr="006B3F2D" w:rsidRDefault="007E5BE3" w:rsidP="00D62275">
            <w:pPr>
              <w:pStyle w:val="FormField"/>
              <w:keepNext/>
              <w:keepLines/>
              <w:spacing w:before="120"/>
              <w:rPr>
                <w:rStyle w:val="FormFieldZchn"/>
              </w:rPr>
            </w:pPr>
          </w:p>
        </w:tc>
      </w:tr>
      <w:tr w:rsidR="007E5BE3" w:rsidRPr="00446D17" w14:paraId="45A0F5F0" w14:textId="77777777" w:rsidTr="00D62275">
        <w:tc>
          <w:tcPr>
            <w:tcW w:w="2977" w:type="dxa"/>
          </w:tcPr>
          <w:p w14:paraId="4E40BD1A" w14:textId="77777777" w:rsidR="007E5BE3" w:rsidRDefault="007E5BE3" w:rsidP="00D62275">
            <w:pPr>
              <w:pStyle w:val="Tabelle"/>
            </w:pPr>
            <w:r>
              <w:t>Installation Medientechnik</w:t>
            </w:r>
          </w:p>
          <w:p w14:paraId="24A369A3" w14:textId="77777777" w:rsidR="007E5BE3" w:rsidRDefault="007E5BE3" w:rsidP="00D62275">
            <w:pPr>
              <w:pStyle w:val="Tabelle"/>
            </w:pPr>
            <w:r w:rsidRPr="00333BB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notwendige Anschlüsse und Festeinbauten bei Raumanforderungen benennen</w:t>
            </w:r>
            <w:r w:rsidRPr="00333BB9">
              <w:rPr>
                <w:sz w:val="16"/>
                <w:szCs w:val="16"/>
              </w:rPr>
              <w:t>)</w:t>
            </w:r>
          </w:p>
        </w:tc>
        <w:sdt>
          <w:sdtPr>
            <w:rPr>
              <w:color w:val="auto"/>
            </w:rPr>
            <w:id w:val="189654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C1847DD" w14:textId="77777777" w:rsidR="007E5BE3" w:rsidRDefault="007E5BE3" w:rsidP="00D62275">
                <w:pPr>
                  <w:pStyle w:val="Feldlinks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3A89C539" w14:textId="77777777" w:rsidR="007E5BE3" w:rsidRDefault="007E5BE3" w:rsidP="00D62275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verantwortlicher Nutzer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5FF0AD" w14:textId="77777777" w:rsidR="007E5BE3" w:rsidRPr="006B3F2D" w:rsidRDefault="007E5BE3" w:rsidP="00D62275">
            <w:pPr>
              <w:pStyle w:val="FormField"/>
              <w:keepNext/>
              <w:keepLines/>
              <w:spacing w:before="120"/>
              <w:rPr>
                <w:rStyle w:val="FormFieldZchn"/>
              </w:rPr>
            </w:pPr>
          </w:p>
        </w:tc>
      </w:tr>
      <w:tr w:rsidR="007E5BE3" w:rsidRPr="00446D17" w14:paraId="5B9A9DE3" w14:textId="77777777" w:rsidTr="00D62275">
        <w:tc>
          <w:tcPr>
            <w:tcW w:w="2977" w:type="dxa"/>
          </w:tcPr>
          <w:p w14:paraId="4B07D0E7" w14:textId="77777777" w:rsidR="007E5BE3" w:rsidRDefault="007E5BE3" w:rsidP="00D62275">
            <w:pPr>
              <w:pStyle w:val="Tabelle"/>
            </w:pPr>
            <w:r>
              <w:t xml:space="preserve">Bestellung Schließsystem </w:t>
            </w:r>
          </w:p>
          <w:p w14:paraId="05E60A29" w14:textId="77777777" w:rsidR="007E5BE3" w:rsidRDefault="007E5BE3" w:rsidP="00D62275">
            <w:pPr>
              <w:pStyle w:val="Tabelle"/>
            </w:pPr>
          </w:p>
        </w:tc>
        <w:sdt>
          <w:sdtPr>
            <w:rPr>
              <w:color w:val="auto"/>
            </w:rPr>
            <w:id w:val="-213600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5206B02" w14:textId="77777777" w:rsidR="007E5BE3" w:rsidRPr="00333BB9" w:rsidRDefault="007E5BE3" w:rsidP="00D62275">
                <w:pPr>
                  <w:pStyle w:val="Feldlinks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27B61AB2" w14:textId="77777777" w:rsidR="007E5BE3" w:rsidRDefault="007E5BE3" w:rsidP="00D62275">
            <w:pPr>
              <w:pStyle w:val="FormField"/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verantwortlicher Nutzer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2AF8E2" w14:textId="77777777" w:rsidR="007E5BE3" w:rsidRPr="006B3F2D" w:rsidRDefault="007E5BE3" w:rsidP="00D62275">
            <w:pPr>
              <w:pStyle w:val="FormField"/>
              <w:keepNext/>
              <w:keepLines/>
              <w:spacing w:before="120"/>
              <w:rPr>
                <w:rStyle w:val="FormFieldZchn"/>
              </w:rPr>
            </w:pPr>
          </w:p>
        </w:tc>
      </w:tr>
      <w:tr w:rsidR="007E5BE3" w:rsidRPr="00446D17" w14:paraId="27F96F23" w14:textId="77777777" w:rsidTr="00D62275">
        <w:tc>
          <w:tcPr>
            <w:tcW w:w="10715" w:type="dxa"/>
            <w:gridSpan w:val="5"/>
            <w:tcBorders>
              <w:bottom w:val="single" w:sz="4" w:space="0" w:color="auto"/>
            </w:tcBorders>
          </w:tcPr>
          <w:p w14:paraId="55A7F89C" w14:textId="77777777" w:rsidR="007E5BE3" w:rsidRPr="00446D17" w:rsidRDefault="007E5BE3" w:rsidP="00D62275">
            <w:pPr>
              <w:pStyle w:val="Tabelle"/>
            </w:pPr>
            <w:r>
              <w:t>Weiteres</w:t>
            </w:r>
            <w:r w:rsidRPr="00446D17">
              <w:t>:</w:t>
            </w:r>
          </w:p>
        </w:tc>
      </w:tr>
      <w:tr w:rsidR="007E5BE3" w:rsidRPr="00F33E73" w14:paraId="785ADD9D" w14:textId="77777777" w:rsidTr="00D62275">
        <w:trPr>
          <w:trHeight w:val="412"/>
        </w:trPr>
        <w:tc>
          <w:tcPr>
            <w:tcW w:w="10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BDC" w14:textId="77777777" w:rsidR="007E5BE3" w:rsidRDefault="007E5BE3" w:rsidP="00D62275">
            <w:pPr>
              <w:pStyle w:val="Feldlinks"/>
            </w:pPr>
          </w:p>
          <w:p w14:paraId="76500EF6" w14:textId="77777777" w:rsidR="007E5BE3" w:rsidRPr="00F33E73" w:rsidRDefault="007E5BE3" w:rsidP="00D62275">
            <w:pPr>
              <w:pStyle w:val="Feldlinks"/>
            </w:pPr>
          </w:p>
        </w:tc>
      </w:tr>
    </w:tbl>
    <w:p w14:paraId="7FE8DFB0" w14:textId="39CC7144" w:rsidR="0012425C" w:rsidRDefault="0012425C">
      <w:pPr>
        <w:spacing w:after="160" w:line="259" w:lineRule="auto"/>
      </w:pPr>
      <w:r>
        <w:br w:type="page"/>
      </w: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6803"/>
        <w:gridCol w:w="416"/>
        <w:gridCol w:w="10"/>
      </w:tblGrid>
      <w:tr w:rsidR="0061788A" w:rsidRPr="00446D17" w14:paraId="36CF299C" w14:textId="77777777" w:rsidTr="00D57B79">
        <w:trPr>
          <w:trHeight w:val="172"/>
        </w:trPr>
        <w:tc>
          <w:tcPr>
            <w:tcW w:w="2694" w:type="dxa"/>
            <w:gridSpan w:val="2"/>
            <w:shd w:val="clear" w:color="auto" w:fill="EEEEEE" w:themeFill="background2" w:themeFillTint="33"/>
          </w:tcPr>
          <w:p w14:paraId="2CE25186" w14:textId="3B72C6A8" w:rsidR="0061788A" w:rsidRPr="00446D17" w:rsidRDefault="0061788A" w:rsidP="00253BC8">
            <w:pPr>
              <w:keepNext/>
              <w:keepLines/>
              <w:spacing w:before="120"/>
              <w:rPr>
                <w:rStyle w:val="FormFieldZchn"/>
                <w:color w:val="auto"/>
              </w:rPr>
            </w:pPr>
            <w:bookmarkStart w:id="3" w:name="_Hlk94795404"/>
            <w:r>
              <w:rPr>
                <w:rStyle w:val="FormFieldZchn"/>
                <w:color w:val="auto"/>
              </w:rPr>
              <w:lastRenderedPageBreak/>
              <w:t>GenTSV</w:t>
            </w:r>
          </w:p>
        </w:tc>
        <w:tc>
          <w:tcPr>
            <w:tcW w:w="7370" w:type="dxa"/>
            <w:gridSpan w:val="2"/>
            <w:shd w:val="clear" w:color="auto" w:fill="EEEEEE" w:themeFill="background2" w:themeFillTint="33"/>
          </w:tcPr>
          <w:p w14:paraId="015E55D4" w14:textId="77777777" w:rsidR="0061788A" w:rsidRPr="00446D17" w:rsidRDefault="0061788A" w:rsidP="00253BC8">
            <w:pPr>
              <w:keepNext/>
              <w:keepLines/>
              <w:spacing w:before="120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6" w:type="dxa"/>
            <w:gridSpan w:val="2"/>
            <w:shd w:val="clear" w:color="auto" w:fill="EEEEEE" w:themeFill="background2" w:themeFillTint="33"/>
          </w:tcPr>
          <w:p w14:paraId="1B0F58D2" w14:textId="77777777" w:rsidR="0061788A" w:rsidRPr="00446D17" w:rsidRDefault="0061788A" w:rsidP="00253BC8">
            <w:pPr>
              <w:keepNext/>
              <w:keepLines/>
              <w:spacing w:before="120"/>
              <w:rPr>
                <w:rStyle w:val="FormFieldZchn"/>
                <w:color w:val="auto"/>
              </w:rPr>
            </w:pPr>
          </w:p>
        </w:tc>
      </w:tr>
      <w:tr w:rsidR="00D57B79" w:rsidRPr="00D57B79" w14:paraId="08EE8DAA" w14:textId="77777777" w:rsidTr="00D57B79">
        <w:trPr>
          <w:trHeight w:val="172"/>
        </w:trPr>
        <w:tc>
          <w:tcPr>
            <w:tcW w:w="709" w:type="dxa"/>
            <w:shd w:val="clear" w:color="auto" w:fill="auto"/>
          </w:tcPr>
          <w:p w14:paraId="1EE91D37" w14:textId="7719159A" w:rsidR="00D57B79" w:rsidRPr="00D57B79" w:rsidRDefault="00D57B79" w:rsidP="00D57B79">
            <w:pPr>
              <w:pStyle w:val="Tabelle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S1</w:t>
            </w:r>
          </w:p>
        </w:tc>
        <w:sdt>
          <w:sdtPr>
            <w:rPr>
              <w:rStyle w:val="FormFieldZchn"/>
              <w:color w:val="auto"/>
            </w:rPr>
            <w:id w:val="194703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FieldZchn"/>
            </w:rPr>
          </w:sdtEndPr>
          <w:sdtContent>
            <w:tc>
              <w:tcPr>
                <w:tcW w:w="1985" w:type="dxa"/>
                <w:shd w:val="clear" w:color="auto" w:fill="auto"/>
              </w:tcPr>
              <w:p w14:paraId="050EB441" w14:textId="62861C18" w:rsidR="00D57B79" w:rsidRPr="00D57B79" w:rsidRDefault="00D57B79" w:rsidP="00D57B79">
                <w:pPr>
                  <w:pStyle w:val="Tabelle"/>
                  <w:rPr>
                    <w:rStyle w:val="FormFieldZchn"/>
                    <w:color w:val="auto"/>
                  </w:rPr>
                </w:pPr>
                <w:r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7C441F1D" w14:textId="0110EA52" w:rsidR="00D57B79" w:rsidRPr="00D57B79" w:rsidRDefault="00D57B79" w:rsidP="00D57B79">
            <w:pPr>
              <w:pStyle w:val="Tabelle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S2</w:t>
            </w:r>
          </w:p>
        </w:tc>
        <w:sdt>
          <w:sdtPr>
            <w:rPr>
              <w:rStyle w:val="FormFieldZchn"/>
              <w:color w:val="auto"/>
            </w:rPr>
            <w:id w:val="-83191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FieldZchn"/>
            </w:rPr>
          </w:sdtEndPr>
          <w:sdtContent>
            <w:tc>
              <w:tcPr>
                <w:tcW w:w="6803" w:type="dxa"/>
                <w:shd w:val="clear" w:color="auto" w:fill="auto"/>
              </w:tcPr>
              <w:p w14:paraId="2025C9A1" w14:textId="1D46972F" w:rsidR="00D57B79" w:rsidRPr="00D57B79" w:rsidRDefault="00D57B79" w:rsidP="00D57B79">
                <w:pPr>
                  <w:pStyle w:val="Tabelle"/>
                  <w:rPr>
                    <w:rStyle w:val="FormFieldZchn"/>
                    <w:color w:val="auto"/>
                  </w:rPr>
                </w:pPr>
                <w:r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26" w:type="dxa"/>
            <w:gridSpan w:val="2"/>
            <w:shd w:val="clear" w:color="auto" w:fill="auto"/>
          </w:tcPr>
          <w:p w14:paraId="64B4D8D0" w14:textId="77777777" w:rsidR="00D57B79" w:rsidRPr="00D57B79" w:rsidRDefault="00D57B79" w:rsidP="00D57B79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61788A" w:rsidRPr="00446D17" w14:paraId="6A48D558" w14:textId="77777777" w:rsidTr="00D433DF">
        <w:trPr>
          <w:gridAfter w:val="1"/>
          <w:wAfter w:w="10" w:type="dxa"/>
        </w:trPr>
        <w:tc>
          <w:tcPr>
            <w:tcW w:w="10480" w:type="dxa"/>
            <w:gridSpan w:val="5"/>
            <w:tcBorders>
              <w:bottom w:val="single" w:sz="4" w:space="0" w:color="000000"/>
            </w:tcBorders>
          </w:tcPr>
          <w:p w14:paraId="447C294A" w14:textId="0F864211" w:rsidR="0061788A" w:rsidRPr="00446D17" w:rsidRDefault="0061788A" w:rsidP="00253BC8">
            <w:pPr>
              <w:keepNext/>
              <w:keepLines/>
              <w:spacing w:before="120"/>
            </w:pPr>
            <w:r w:rsidRPr="00446D17">
              <w:t>Bemerkungen / besondere Anforderungen:</w:t>
            </w:r>
          </w:p>
        </w:tc>
      </w:tr>
      <w:tr w:rsidR="0061788A" w:rsidRPr="00446D17" w14:paraId="7974DEAC" w14:textId="77777777" w:rsidTr="00D433DF">
        <w:trPr>
          <w:gridAfter w:val="1"/>
          <w:wAfter w:w="10" w:type="dxa"/>
        </w:trPr>
        <w:tc>
          <w:tcPr>
            <w:tcW w:w="10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2798" w14:textId="77777777" w:rsidR="0061788A" w:rsidRDefault="0061788A" w:rsidP="00253BC8">
            <w:pPr>
              <w:pStyle w:val="Feldlinks"/>
            </w:pPr>
          </w:p>
          <w:p w14:paraId="072D8C87" w14:textId="6E3A4FF4" w:rsidR="00D433DF" w:rsidRPr="00446D17" w:rsidRDefault="00D433DF" w:rsidP="00253BC8">
            <w:pPr>
              <w:pStyle w:val="Feldlinks"/>
            </w:pPr>
          </w:p>
        </w:tc>
      </w:tr>
      <w:bookmarkEnd w:id="3"/>
    </w:tbl>
    <w:p w14:paraId="4A494467" w14:textId="42305BBE" w:rsidR="00D57B79" w:rsidRDefault="00D57B79"/>
    <w:p w14:paraId="543C532D" w14:textId="77777777" w:rsidR="006D7E9F" w:rsidRDefault="006D7E9F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6803"/>
        <w:gridCol w:w="416"/>
        <w:gridCol w:w="10"/>
      </w:tblGrid>
      <w:tr w:rsidR="00D57B79" w:rsidRPr="00446D17" w14:paraId="74E967D3" w14:textId="77777777" w:rsidTr="00253BC8">
        <w:trPr>
          <w:trHeight w:val="172"/>
        </w:trPr>
        <w:tc>
          <w:tcPr>
            <w:tcW w:w="2694" w:type="dxa"/>
            <w:gridSpan w:val="2"/>
            <w:shd w:val="clear" w:color="auto" w:fill="EEEEEE" w:themeFill="background2" w:themeFillTint="33"/>
          </w:tcPr>
          <w:p w14:paraId="27599973" w14:textId="1DF867A6" w:rsidR="00D57B79" w:rsidRPr="00446D17" w:rsidRDefault="00D57B79" w:rsidP="00253BC8">
            <w:pPr>
              <w:keepNext/>
              <w:keepLines/>
              <w:spacing w:before="120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Biostoffverordnung</w:t>
            </w:r>
          </w:p>
        </w:tc>
        <w:tc>
          <w:tcPr>
            <w:tcW w:w="7370" w:type="dxa"/>
            <w:gridSpan w:val="2"/>
            <w:shd w:val="clear" w:color="auto" w:fill="EEEEEE" w:themeFill="background2" w:themeFillTint="33"/>
          </w:tcPr>
          <w:p w14:paraId="3360982F" w14:textId="77777777" w:rsidR="00D57B79" w:rsidRPr="00446D17" w:rsidRDefault="00D57B79" w:rsidP="00253BC8">
            <w:pPr>
              <w:keepNext/>
              <w:keepLines/>
              <w:spacing w:before="120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6" w:type="dxa"/>
            <w:gridSpan w:val="2"/>
            <w:shd w:val="clear" w:color="auto" w:fill="EEEEEE" w:themeFill="background2" w:themeFillTint="33"/>
          </w:tcPr>
          <w:p w14:paraId="1BBB20E3" w14:textId="77777777" w:rsidR="00D57B79" w:rsidRPr="00446D17" w:rsidRDefault="00D57B79" w:rsidP="00253BC8">
            <w:pPr>
              <w:keepNext/>
              <w:keepLines/>
              <w:spacing w:before="120"/>
              <w:rPr>
                <w:rStyle w:val="FormFieldZchn"/>
                <w:color w:val="auto"/>
              </w:rPr>
            </w:pPr>
          </w:p>
        </w:tc>
      </w:tr>
      <w:tr w:rsidR="00D57B79" w:rsidRPr="00D57B79" w14:paraId="64B91E22" w14:textId="77777777" w:rsidTr="00253BC8">
        <w:trPr>
          <w:trHeight w:val="172"/>
        </w:trPr>
        <w:tc>
          <w:tcPr>
            <w:tcW w:w="709" w:type="dxa"/>
            <w:shd w:val="clear" w:color="auto" w:fill="auto"/>
          </w:tcPr>
          <w:p w14:paraId="3940EECE" w14:textId="77777777" w:rsidR="00D57B79" w:rsidRPr="00D57B79" w:rsidRDefault="00D57B79" w:rsidP="00253BC8">
            <w:pPr>
              <w:pStyle w:val="Tabelle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S1</w:t>
            </w:r>
          </w:p>
        </w:tc>
        <w:sdt>
          <w:sdtPr>
            <w:rPr>
              <w:rStyle w:val="FormFieldZchn"/>
              <w:color w:val="auto"/>
            </w:rPr>
            <w:id w:val="85615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FieldZchn"/>
            </w:rPr>
          </w:sdtEndPr>
          <w:sdtContent>
            <w:tc>
              <w:tcPr>
                <w:tcW w:w="1985" w:type="dxa"/>
                <w:shd w:val="clear" w:color="auto" w:fill="auto"/>
              </w:tcPr>
              <w:p w14:paraId="0B163712" w14:textId="77777777" w:rsidR="00D57B79" w:rsidRPr="00D57B79" w:rsidRDefault="00D57B79" w:rsidP="00253BC8">
                <w:pPr>
                  <w:pStyle w:val="Tabelle"/>
                  <w:rPr>
                    <w:rStyle w:val="FormFieldZchn"/>
                    <w:color w:val="auto"/>
                  </w:rPr>
                </w:pPr>
                <w:r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14:paraId="6E4B6608" w14:textId="77777777" w:rsidR="00D57B79" w:rsidRPr="00D57B79" w:rsidRDefault="00D57B79" w:rsidP="00253BC8">
            <w:pPr>
              <w:pStyle w:val="Tabelle"/>
              <w:rPr>
                <w:rStyle w:val="FormFieldZchn"/>
                <w:color w:val="auto"/>
              </w:rPr>
            </w:pPr>
            <w:r>
              <w:rPr>
                <w:rStyle w:val="FormFieldZchn"/>
                <w:color w:val="auto"/>
              </w:rPr>
              <w:t>S2</w:t>
            </w:r>
          </w:p>
        </w:tc>
        <w:sdt>
          <w:sdtPr>
            <w:rPr>
              <w:rStyle w:val="FormFieldZchn"/>
              <w:color w:val="auto"/>
            </w:rPr>
            <w:id w:val="5375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FieldZchn"/>
            </w:rPr>
          </w:sdtEndPr>
          <w:sdtContent>
            <w:tc>
              <w:tcPr>
                <w:tcW w:w="6803" w:type="dxa"/>
                <w:shd w:val="clear" w:color="auto" w:fill="auto"/>
              </w:tcPr>
              <w:p w14:paraId="5D963F75" w14:textId="77777777" w:rsidR="00D57B79" w:rsidRPr="00D57B79" w:rsidRDefault="00D57B79" w:rsidP="00253BC8">
                <w:pPr>
                  <w:pStyle w:val="Tabelle"/>
                  <w:rPr>
                    <w:rStyle w:val="FormFieldZchn"/>
                    <w:color w:val="auto"/>
                  </w:rPr>
                </w:pPr>
                <w:r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426" w:type="dxa"/>
            <w:gridSpan w:val="2"/>
            <w:shd w:val="clear" w:color="auto" w:fill="auto"/>
          </w:tcPr>
          <w:p w14:paraId="680D63C3" w14:textId="77777777" w:rsidR="00D57B79" w:rsidRPr="00D57B79" w:rsidRDefault="00D57B79" w:rsidP="00253BC8">
            <w:pPr>
              <w:pStyle w:val="Tabelle"/>
              <w:rPr>
                <w:rStyle w:val="FormFieldZchn"/>
                <w:color w:val="auto"/>
              </w:rPr>
            </w:pPr>
          </w:p>
        </w:tc>
      </w:tr>
      <w:tr w:rsidR="00D57B79" w:rsidRPr="00446D17" w14:paraId="3F2B88A4" w14:textId="77777777" w:rsidTr="00D433DF">
        <w:trPr>
          <w:gridAfter w:val="1"/>
          <w:wAfter w:w="10" w:type="dxa"/>
        </w:trPr>
        <w:tc>
          <w:tcPr>
            <w:tcW w:w="10480" w:type="dxa"/>
            <w:gridSpan w:val="5"/>
            <w:tcBorders>
              <w:bottom w:val="single" w:sz="4" w:space="0" w:color="000000"/>
            </w:tcBorders>
          </w:tcPr>
          <w:p w14:paraId="2CC5E694" w14:textId="77777777" w:rsidR="00D57B79" w:rsidRPr="00446D17" w:rsidRDefault="00D57B79" w:rsidP="00253BC8">
            <w:pPr>
              <w:keepNext/>
              <w:keepLines/>
              <w:spacing w:before="120"/>
            </w:pPr>
            <w:r w:rsidRPr="00446D17">
              <w:t>Bemerkungen / besondere Anforderungen:</w:t>
            </w:r>
          </w:p>
        </w:tc>
      </w:tr>
      <w:tr w:rsidR="00D57B79" w:rsidRPr="00446D17" w14:paraId="3C8FE37D" w14:textId="77777777" w:rsidTr="00D433DF">
        <w:trPr>
          <w:gridAfter w:val="1"/>
          <w:wAfter w:w="10" w:type="dxa"/>
        </w:trPr>
        <w:tc>
          <w:tcPr>
            <w:tcW w:w="10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1069" w14:textId="77777777" w:rsidR="00D57B79" w:rsidRDefault="00D57B79" w:rsidP="00253BC8">
            <w:pPr>
              <w:pStyle w:val="Feldlinks"/>
            </w:pPr>
          </w:p>
          <w:p w14:paraId="0425E35C" w14:textId="6DE40628" w:rsidR="00D433DF" w:rsidRPr="00446D17" w:rsidRDefault="00D433DF" w:rsidP="00253BC8">
            <w:pPr>
              <w:pStyle w:val="Feldlinks"/>
            </w:pPr>
          </w:p>
        </w:tc>
      </w:tr>
    </w:tbl>
    <w:p w14:paraId="0A3D2DCF" w14:textId="2689652D" w:rsidR="00D57B79" w:rsidRDefault="00D57B79"/>
    <w:p w14:paraId="7FFB3ACC" w14:textId="77777777" w:rsidR="006D7E9F" w:rsidRDefault="006D7E9F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4820"/>
        <w:gridCol w:w="416"/>
        <w:gridCol w:w="10"/>
      </w:tblGrid>
      <w:tr w:rsidR="00446D17" w:rsidRPr="00446D17" w14:paraId="45C55A77" w14:textId="77777777" w:rsidTr="00D13F47">
        <w:trPr>
          <w:trHeight w:val="172"/>
        </w:trPr>
        <w:tc>
          <w:tcPr>
            <w:tcW w:w="5244" w:type="dxa"/>
            <w:shd w:val="clear" w:color="auto" w:fill="EEEEEE" w:themeFill="background2" w:themeFillTint="33"/>
          </w:tcPr>
          <w:p w14:paraId="10C6FEE7" w14:textId="4CCDCFDC" w:rsidR="005E3C3A" w:rsidRPr="00446D17" w:rsidRDefault="005E3C3A" w:rsidP="00D13F47">
            <w:pPr>
              <w:keepNext/>
              <w:keepLines/>
              <w:spacing w:before="120"/>
              <w:rPr>
                <w:rStyle w:val="FormFieldZchn"/>
                <w:color w:val="auto"/>
              </w:rPr>
            </w:pPr>
            <w:r w:rsidRPr="00446D17">
              <w:rPr>
                <w:rStyle w:val="FormFieldZchn"/>
                <w:color w:val="auto"/>
              </w:rPr>
              <w:t>Strahlenschutz</w:t>
            </w:r>
          </w:p>
        </w:tc>
        <w:tc>
          <w:tcPr>
            <w:tcW w:w="4820" w:type="dxa"/>
            <w:shd w:val="clear" w:color="auto" w:fill="EEEEEE" w:themeFill="background2" w:themeFillTint="33"/>
          </w:tcPr>
          <w:p w14:paraId="3D2D8C3B" w14:textId="4A752A15" w:rsidR="005E3C3A" w:rsidRPr="00446D17" w:rsidRDefault="005E3C3A" w:rsidP="00D13F47">
            <w:pPr>
              <w:keepNext/>
              <w:keepLines/>
              <w:spacing w:before="120"/>
              <w:jc w:val="right"/>
              <w:rPr>
                <w:rStyle w:val="FormFieldZchn"/>
                <w:color w:val="auto"/>
              </w:rPr>
            </w:pPr>
          </w:p>
        </w:tc>
        <w:tc>
          <w:tcPr>
            <w:tcW w:w="426" w:type="dxa"/>
            <w:gridSpan w:val="2"/>
            <w:shd w:val="clear" w:color="auto" w:fill="EEEEEE" w:themeFill="background2" w:themeFillTint="33"/>
          </w:tcPr>
          <w:p w14:paraId="176982A3" w14:textId="053B61D4" w:rsidR="005E3C3A" w:rsidRPr="00446D17" w:rsidRDefault="005E3C3A" w:rsidP="00D13F47">
            <w:pPr>
              <w:keepNext/>
              <w:keepLines/>
              <w:spacing w:before="120"/>
              <w:rPr>
                <w:rStyle w:val="FormFieldZchn"/>
                <w:color w:val="auto"/>
              </w:rPr>
            </w:pPr>
          </w:p>
        </w:tc>
      </w:tr>
      <w:tr w:rsidR="00446D17" w:rsidRPr="00446D17" w14:paraId="4C44C0ED" w14:textId="77777777" w:rsidTr="002F14E8">
        <w:trPr>
          <w:gridAfter w:val="1"/>
          <w:wAfter w:w="10" w:type="dxa"/>
        </w:trPr>
        <w:tc>
          <w:tcPr>
            <w:tcW w:w="10480" w:type="dxa"/>
            <w:gridSpan w:val="3"/>
            <w:tcBorders>
              <w:bottom w:val="single" w:sz="4" w:space="0" w:color="000000"/>
            </w:tcBorders>
          </w:tcPr>
          <w:p w14:paraId="4D082373" w14:textId="212CE0F9" w:rsidR="005E3C3A" w:rsidRPr="00446D17" w:rsidRDefault="0061788A" w:rsidP="00D13F47">
            <w:pPr>
              <w:keepNext/>
              <w:keepLines/>
              <w:spacing w:before="120"/>
            </w:pPr>
            <w:r>
              <w:t xml:space="preserve">Isotopenlist und Umgangsmengen / </w:t>
            </w:r>
            <w:r w:rsidR="005E3C3A" w:rsidRPr="00446D17">
              <w:t>Bemerkungen / besondere Anforderungen:</w:t>
            </w:r>
          </w:p>
        </w:tc>
      </w:tr>
      <w:tr w:rsidR="00446D17" w:rsidRPr="00446D17" w14:paraId="0FE353FD" w14:textId="77777777" w:rsidTr="002F14E8">
        <w:trPr>
          <w:gridAfter w:val="1"/>
          <w:wAfter w:w="10" w:type="dxa"/>
        </w:trPr>
        <w:tc>
          <w:tcPr>
            <w:tcW w:w="10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0800" w14:textId="77777777" w:rsidR="005E3C3A" w:rsidRDefault="005E3C3A" w:rsidP="00AF3B33">
            <w:pPr>
              <w:pStyle w:val="Feldlinks"/>
            </w:pPr>
          </w:p>
          <w:p w14:paraId="04AA2F40" w14:textId="3D8C0A61" w:rsidR="002F14E8" w:rsidRPr="00446D17" w:rsidRDefault="002F14E8" w:rsidP="00AF3B33">
            <w:pPr>
              <w:pStyle w:val="Feldlinks"/>
            </w:pPr>
          </w:p>
        </w:tc>
      </w:tr>
    </w:tbl>
    <w:p w14:paraId="0F858052" w14:textId="02A79CAF" w:rsidR="00817C8A" w:rsidRDefault="00817C8A"/>
    <w:p w14:paraId="733285A4" w14:textId="77777777" w:rsidR="005E3C3A" w:rsidRDefault="005E3C3A"/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51"/>
        <w:gridCol w:w="720"/>
        <w:gridCol w:w="1689"/>
        <w:gridCol w:w="852"/>
        <w:gridCol w:w="861"/>
        <w:gridCol w:w="981"/>
        <w:gridCol w:w="1003"/>
        <w:gridCol w:w="1123"/>
        <w:gridCol w:w="415"/>
        <w:gridCol w:w="11"/>
      </w:tblGrid>
      <w:tr w:rsidR="00446D17" w:rsidRPr="00446D17" w14:paraId="21A49D83" w14:textId="77777777" w:rsidTr="00D13F47">
        <w:trPr>
          <w:trHeight w:val="172"/>
        </w:trPr>
        <w:tc>
          <w:tcPr>
            <w:tcW w:w="5244" w:type="dxa"/>
            <w:gridSpan w:val="4"/>
            <w:shd w:val="clear" w:color="auto" w:fill="EEEEEE" w:themeFill="background2" w:themeFillTint="33"/>
          </w:tcPr>
          <w:p w14:paraId="65714F1E" w14:textId="1AB3E6BD" w:rsidR="005E3C3A" w:rsidRPr="00446D17" w:rsidRDefault="005E3C3A" w:rsidP="00D13F47">
            <w:pPr>
              <w:keepNext/>
              <w:keepLines/>
              <w:spacing w:before="120"/>
              <w:rPr>
                <w:rStyle w:val="FormFieldZchn"/>
                <w:color w:val="auto"/>
              </w:rPr>
            </w:pPr>
            <w:r w:rsidRPr="00446D17">
              <w:rPr>
                <w:rStyle w:val="FormFieldZchn"/>
                <w:color w:val="auto"/>
              </w:rPr>
              <w:t>Laserschutz</w:t>
            </w:r>
          </w:p>
        </w:tc>
        <w:tc>
          <w:tcPr>
            <w:tcW w:w="4820" w:type="dxa"/>
            <w:gridSpan w:val="5"/>
            <w:shd w:val="clear" w:color="auto" w:fill="EEEEEE" w:themeFill="background2" w:themeFillTint="33"/>
          </w:tcPr>
          <w:p w14:paraId="46F51AA6" w14:textId="77777777" w:rsidR="005E3C3A" w:rsidRPr="00446D17" w:rsidRDefault="005E3C3A" w:rsidP="00D13F47">
            <w:pPr>
              <w:keepNext/>
              <w:keepLines/>
              <w:spacing w:before="120"/>
              <w:jc w:val="right"/>
              <w:rPr>
                <w:rStyle w:val="FormFieldZchn"/>
                <w:color w:val="auto"/>
              </w:rPr>
            </w:pPr>
            <w:r w:rsidRPr="00446D17">
              <w:rPr>
                <w:rStyle w:val="FormFieldZchn"/>
                <w:color w:val="auto"/>
              </w:rPr>
              <w:t>Umbau notwendig</w:t>
            </w:r>
          </w:p>
        </w:tc>
        <w:sdt>
          <w:sdtPr>
            <w:rPr>
              <w:rStyle w:val="FormFieldZchn"/>
              <w:color w:val="auto"/>
            </w:rPr>
            <w:id w:val="-196325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FieldZchn"/>
            </w:rPr>
          </w:sdtEndPr>
          <w:sdtContent>
            <w:tc>
              <w:tcPr>
                <w:tcW w:w="426" w:type="dxa"/>
                <w:gridSpan w:val="2"/>
                <w:shd w:val="clear" w:color="auto" w:fill="EEEEEE" w:themeFill="background2" w:themeFillTint="33"/>
              </w:tcPr>
              <w:p w14:paraId="440C2999" w14:textId="77777777" w:rsidR="005E3C3A" w:rsidRPr="00446D17" w:rsidRDefault="005E3C3A" w:rsidP="00D13F47">
                <w:pPr>
                  <w:keepNext/>
                  <w:keepLines/>
                  <w:spacing w:before="120"/>
                  <w:rPr>
                    <w:rStyle w:val="FormFieldZchn"/>
                    <w:color w:val="auto"/>
                  </w:rPr>
                </w:pPr>
                <w:r w:rsidRPr="00446D17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61788A" w:rsidRPr="00446D17" w14:paraId="16783A92" w14:textId="77777777" w:rsidTr="00A82054">
        <w:tc>
          <w:tcPr>
            <w:tcW w:w="1984" w:type="dxa"/>
          </w:tcPr>
          <w:p w14:paraId="433B76A4" w14:textId="1C89E737" w:rsidR="0061788A" w:rsidRPr="00446D17" w:rsidRDefault="0061788A" w:rsidP="00D13F47">
            <w:pPr>
              <w:keepNext/>
              <w:keepLines/>
              <w:spacing w:before="120"/>
            </w:pPr>
            <w:r>
              <w:t>Laser</w:t>
            </w:r>
            <w:r w:rsidRPr="00446D17">
              <w:t>klasse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22B17BF" w14:textId="77777777" w:rsidR="0061788A" w:rsidRPr="00446D17" w:rsidRDefault="0061788A" w:rsidP="00AF3B33">
            <w:pPr>
              <w:pStyle w:val="Feldlinks"/>
            </w:pPr>
          </w:p>
        </w:tc>
        <w:tc>
          <w:tcPr>
            <w:tcW w:w="3261" w:type="dxa"/>
            <w:gridSpan w:val="3"/>
          </w:tcPr>
          <w:p w14:paraId="41CAA15C" w14:textId="6DDC359A" w:rsidR="0061788A" w:rsidRPr="00446D17" w:rsidRDefault="0061788A" w:rsidP="00D13F47">
            <w:pPr>
              <w:keepNext/>
              <w:keepLines/>
              <w:spacing w:before="120"/>
            </w:pPr>
            <w:r w:rsidRPr="00446D17">
              <w:t>Offener</w:t>
            </w:r>
            <w:r>
              <w:t>/geschlossener</w:t>
            </w:r>
            <w:r w:rsidRPr="00446D17">
              <w:t xml:space="preserve"> Laser</w:t>
            </w:r>
          </w:p>
        </w:tc>
        <w:tc>
          <w:tcPr>
            <w:tcW w:w="861" w:type="dxa"/>
          </w:tcPr>
          <w:p w14:paraId="159D1C71" w14:textId="70D2C081" w:rsidR="0061788A" w:rsidRPr="00446D17" w:rsidRDefault="00EF1D69" w:rsidP="00D13F47">
            <w:pPr>
              <w:keepNext/>
              <w:keepLines/>
              <w:spacing w:before="120"/>
            </w:pPr>
            <w:sdt>
              <w:sdtPr>
                <w:rPr>
                  <w:rStyle w:val="FormFieldZchn"/>
                  <w:color w:val="auto"/>
                </w:rPr>
                <w:alias w:val="SS_UEBERWACHUNG"/>
                <w:tag w:val="SS_UEBERWACHUNG"/>
                <w:id w:val="-4854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61788A" w:rsidRPr="00446D17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1788A">
              <w:rPr>
                <w:rStyle w:val="FormFieldZchn"/>
                <w:color w:val="auto"/>
              </w:rPr>
              <w:t>/</w:t>
            </w:r>
            <w:sdt>
              <w:sdtPr>
                <w:rPr>
                  <w:rStyle w:val="FormFieldZchn"/>
                  <w:color w:val="auto"/>
                </w:rPr>
                <w:id w:val="200500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61788A">
                  <w:rPr>
                    <w:rStyle w:val="FormFieldZchn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2"/>
          </w:tcPr>
          <w:p w14:paraId="4758E29B" w14:textId="11297373" w:rsidR="0061788A" w:rsidRPr="0061788A" w:rsidRDefault="0061788A" w:rsidP="00D13F47">
            <w:pPr>
              <w:keepNext/>
              <w:keepLines/>
              <w:spacing w:before="120"/>
              <w:rPr>
                <w:color w:val="ACACAC" w:themeColor="background2"/>
              </w:rPr>
            </w:pPr>
            <w:r w:rsidRPr="0061788A">
              <w:rPr>
                <w:color w:val="ACACAC" w:themeColor="background2"/>
              </w:rPr>
              <w:t>Tür mit Interlock</w:t>
            </w:r>
          </w:p>
        </w:tc>
        <w:tc>
          <w:tcPr>
            <w:tcW w:w="1549" w:type="dxa"/>
            <w:gridSpan w:val="3"/>
          </w:tcPr>
          <w:p w14:paraId="37FA400E" w14:textId="4FDB878B" w:rsidR="0061788A" w:rsidRPr="00446D17" w:rsidRDefault="00EF1D69" w:rsidP="00D13F47">
            <w:pPr>
              <w:keepNext/>
              <w:keepLines/>
              <w:spacing w:before="120"/>
            </w:pPr>
            <w:sdt>
              <w:sdtPr>
                <w:rPr>
                  <w:rStyle w:val="FormFieldZchn"/>
                  <w:color w:val="ACACAC" w:themeColor="background2"/>
                </w:rPr>
                <w:alias w:val="SS_KONTROLL"/>
                <w:tag w:val="SS_KONTROLL"/>
                <w:id w:val="33958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FieldZchn"/>
                </w:rPr>
              </w:sdtEndPr>
              <w:sdtContent>
                <w:r w:rsidR="00DB7277" w:rsidRPr="00DB7277">
                  <w:rPr>
                    <w:rStyle w:val="FormFieldZchn"/>
                    <w:rFonts w:ascii="MS Gothic" w:eastAsia="MS Gothic" w:hAnsi="MS Gothic" w:hint="eastAsia"/>
                    <w:color w:val="ACACAC" w:themeColor="background2"/>
                  </w:rPr>
                  <w:t>☐</w:t>
                </w:r>
              </w:sdtContent>
            </w:sdt>
          </w:p>
        </w:tc>
      </w:tr>
      <w:tr w:rsidR="00446D17" w:rsidRPr="00446D17" w14:paraId="6206B4BF" w14:textId="77777777" w:rsidTr="0061788A">
        <w:tc>
          <w:tcPr>
            <w:tcW w:w="1984" w:type="dxa"/>
          </w:tcPr>
          <w:p w14:paraId="6CD25721" w14:textId="4F65A0CD" w:rsidR="005E3C3A" w:rsidRPr="00446D17" w:rsidRDefault="005E3C3A" w:rsidP="00D13F47">
            <w:pPr>
              <w:keepNext/>
              <w:keepLines/>
              <w:spacing w:before="120"/>
            </w:pPr>
            <w:r w:rsidRPr="00446D17">
              <w:t>Wellenlänge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C6575D0" w14:textId="77777777" w:rsidR="005E3C3A" w:rsidRPr="00446D17" w:rsidRDefault="005E3C3A" w:rsidP="00AF3B33">
            <w:pPr>
              <w:pStyle w:val="Feldrechts"/>
            </w:pPr>
          </w:p>
        </w:tc>
        <w:tc>
          <w:tcPr>
            <w:tcW w:w="720" w:type="dxa"/>
          </w:tcPr>
          <w:p w14:paraId="3B658AE6" w14:textId="31C81E9D" w:rsidR="005E3C3A" w:rsidRPr="00446D17" w:rsidRDefault="005E3C3A" w:rsidP="00D13F47">
            <w:pPr>
              <w:keepNext/>
              <w:keepLines/>
              <w:spacing w:before="120"/>
              <w:jc w:val="right"/>
            </w:pPr>
            <w:proofErr w:type="spellStart"/>
            <w:r w:rsidRPr="00446D17">
              <w:t>nm</w:t>
            </w:r>
            <w:proofErr w:type="spellEnd"/>
          </w:p>
        </w:tc>
        <w:tc>
          <w:tcPr>
            <w:tcW w:w="1689" w:type="dxa"/>
          </w:tcPr>
          <w:p w14:paraId="418E6755" w14:textId="77777777" w:rsidR="005E3C3A" w:rsidRPr="00446D17" w:rsidRDefault="005E3C3A" w:rsidP="00D13F47">
            <w:pPr>
              <w:keepNext/>
              <w:keepLines/>
              <w:spacing w:before="120"/>
            </w:pPr>
          </w:p>
        </w:tc>
        <w:tc>
          <w:tcPr>
            <w:tcW w:w="1713" w:type="dxa"/>
            <w:gridSpan w:val="2"/>
          </w:tcPr>
          <w:p w14:paraId="0F1EF030" w14:textId="79B7FD82" w:rsidR="005E3C3A" w:rsidRPr="00446D17" w:rsidRDefault="005E3C3A" w:rsidP="00D13F47">
            <w:pPr>
              <w:keepNext/>
              <w:keepLines/>
              <w:spacing w:before="120"/>
              <w:rPr>
                <w:rStyle w:val="FormFieldZchn"/>
                <w:color w:val="auto"/>
              </w:rPr>
            </w:pPr>
            <w:r w:rsidRPr="00446D17">
              <w:rPr>
                <w:rStyle w:val="FormFieldZchn"/>
                <w:color w:val="auto"/>
              </w:rPr>
              <w:t>Leistung</w:t>
            </w: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 w14:paraId="30F11FC7" w14:textId="77777777" w:rsidR="005E3C3A" w:rsidRPr="00446D17" w:rsidRDefault="005E3C3A" w:rsidP="00AF3B33">
            <w:pPr>
              <w:pStyle w:val="Feldrechts"/>
            </w:pPr>
          </w:p>
        </w:tc>
        <w:tc>
          <w:tcPr>
            <w:tcW w:w="2552" w:type="dxa"/>
            <w:gridSpan w:val="4"/>
          </w:tcPr>
          <w:p w14:paraId="2D5CF3EE" w14:textId="2886D388" w:rsidR="005E3C3A" w:rsidRPr="00446D17" w:rsidRDefault="00DB0E9F" w:rsidP="00D13F47">
            <w:pPr>
              <w:keepNext/>
              <w:keepLines/>
              <w:spacing w:before="120"/>
              <w:rPr>
                <w:rStyle w:val="FormFieldZchn"/>
                <w:color w:val="auto"/>
              </w:rPr>
            </w:pPr>
            <w:r w:rsidRPr="00446D17">
              <w:rPr>
                <w:rStyle w:val="FormFieldZchn"/>
                <w:color w:val="auto"/>
              </w:rPr>
              <w:t>kW</w:t>
            </w:r>
          </w:p>
        </w:tc>
      </w:tr>
      <w:tr w:rsidR="00446D17" w:rsidRPr="00446D17" w14:paraId="7E84DD0A" w14:textId="77777777" w:rsidTr="00D13F47">
        <w:tc>
          <w:tcPr>
            <w:tcW w:w="10490" w:type="dxa"/>
            <w:gridSpan w:val="11"/>
          </w:tcPr>
          <w:p w14:paraId="72749BAB" w14:textId="77777777" w:rsidR="005E3C3A" w:rsidRPr="00446D17" w:rsidRDefault="005E3C3A" w:rsidP="00D13F47">
            <w:pPr>
              <w:keepNext/>
              <w:keepLines/>
              <w:spacing w:before="120"/>
              <w:rPr>
                <w:rStyle w:val="FormFieldZchn"/>
                <w:color w:val="auto"/>
                <w:sz w:val="6"/>
                <w:szCs w:val="6"/>
              </w:rPr>
            </w:pPr>
          </w:p>
        </w:tc>
      </w:tr>
      <w:tr w:rsidR="00446D17" w:rsidRPr="00446D17" w14:paraId="63B7AEAA" w14:textId="77777777" w:rsidTr="002F14E8">
        <w:trPr>
          <w:gridAfter w:val="1"/>
          <w:wAfter w:w="11" w:type="dxa"/>
        </w:trPr>
        <w:tc>
          <w:tcPr>
            <w:tcW w:w="10479" w:type="dxa"/>
            <w:gridSpan w:val="10"/>
            <w:tcBorders>
              <w:bottom w:val="single" w:sz="4" w:space="0" w:color="000000"/>
            </w:tcBorders>
          </w:tcPr>
          <w:p w14:paraId="4A20B474" w14:textId="77777777" w:rsidR="005E3C3A" w:rsidRPr="00446D17" w:rsidRDefault="005E3C3A" w:rsidP="00D13F47">
            <w:pPr>
              <w:keepNext/>
              <w:keepLines/>
              <w:spacing w:before="120"/>
            </w:pPr>
            <w:r w:rsidRPr="00446D17">
              <w:t>Bemerkungen / besondere Anforderungen:</w:t>
            </w:r>
          </w:p>
        </w:tc>
      </w:tr>
      <w:tr w:rsidR="00446D17" w:rsidRPr="00446D17" w14:paraId="634B8A84" w14:textId="77777777" w:rsidTr="002F14E8">
        <w:trPr>
          <w:gridAfter w:val="1"/>
          <w:wAfter w:w="11" w:type="dxa"/>
        </w:trPr>
        <w:tc>
          <w:tcPr>
            <w:tcW w:w="104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6F50" w14:textId="77777777" w:rsidR="005E3C3A" w:rsidRDefault="005E3C3A" w:rsidP="005C2AC6">
            <w:pPr>
              <w:pStyle w:val="Feldlinks"/>
            </w:pPr>
          </w:p>
          <w:p w14:paraId="18B49883" w14:textId="317ABCE5" w:rsidR="002F14E8" w:rsidRPr="00446D17" w:rsidRDefault="002F14E8" w:rsidP="005C2AC6">
            <w:pPr>
              <w:pStyle w:val="Feldlinks"/>
            </w:pPr>
          </w:p>
        </w:tc>
      </w:tr>
    </w:tbl>
    <w:p w14:paraId="76A9B2B1" w14:textId="67391753" w:rsidR="005E3C3A" w:rsidRDefault="005E3C3A"/>
    <w:p w14:paraId="1440C211" w14:textId="0BB2ECC7" w:rsidR="005E3C3A" w:rsidRDefault="005E3C3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517"/>
        <w:gridCol w:w="1276"/>
        <w:gridCol w:w="1281"/>
        <w:gridCol w:w="992"/>
        <w:gridCol w:w="4668"/>
      </w:tblGrid>
      <w:tr w:rsidR="00320947" w14:paraId="6572ADFE" w14:textId="77777777" w:rsidTr="00320947">
        <w:tc>
          <w:tcPr>
            <w:tcW w:w="10480" w:type="dxa"/>
            <w:gridSpan w:val="6"/>
            <w:shd w:val="clear" w:color="auto" w:fill="F2F2F2" w:themeFill="background1" w:themeFillShade="F2"/>
          </w:tcPr>
          <w:p w14:paraId="5AD98290" w14:textId="22ECF864" w:rsidR="00320947" w:rsidRDefault="00320947" w:rsidP="00320947">
            <w:pPr>
              <w:keepNext/>
              <w:keepLines/>
              <w:spacing w:before="120"/>
            </w:pPr>
            <w:r>
              <w:t>Sonderabfall</w:t>
            </w:r>
          </w:p>
        </w:tc>
      </w:tr>
      <w:tr w:rsidR="00320947" w14:paraId="496FD92E" w14:textId="77777777" w:rsidTr="009A3674">
        <w:tc>
          <w:tcPr>
            <w:tcW w:w="1746" w:type="dxa"/>
          </w:tcPr>
          <w:p w14:paraId="7B89E7C0" w14:textId="5F4F3DB0" w:rsidR="00320947" w:rsidRDefault="00320947" w:rsidP="00320947">
            <w:pPr>
              <w:keepNext/>
              <w:keepLines/>
              <w:spacing w:before="120"/>
            </w:pPr>
            <w:r>
              <w:t>Biologisch</w:t>
            </w:r>
          </w:p>
        </w:tc>
        <w:sdt>
          <w:sdtPr>
            <w:id w:val="122000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14:paraId="748CA1F7" w14:textId="0ED07501" w:rsidR="00320947" w:rsidRDefault="00320947" w:rsidP="00320947">
                <w:pPr>
                  <w:keepNext/>
                  <w:keepLines/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522E6C40" w14:textId="77777777" w:rsidR="00320947" w:rsidRDefault="00320947" w:rsidP="00320947">
            <w:pPr>
              <w:keepNext/>
              <w:keepLines/>
              <w:spacing w:before="120"/>
            </w:pPr>
          </w:p>
        </w:tc>
        <w:tc>
          <w:tcPr>
            <w:tcW w:w="1281" w:type="dxa"/>
          </w:tcPr>
          <w:p w14:paraId="59FBC643" w14:textId="1CA31DCD" w:rsidR="00320947" w:rsidRDefault="00320947" w:rsidP="00320947">
            <w:pPr>
              <w:keepNext/>
              <w:keepLines/>
              <w:spacing w:before="120"/>
            </w:pPr>
            <w:r>
              <w:t>Menge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AF1F193" w14:textId="77777777" w:rsidR="00320947" w:rsidRDefault="00320947" w:rsidP="00AF3B33">
            <w:pPr>
              <w:pStyle w:val="Feldrechts"/>
            </w:pPr>
          </w:p>
        </w:tc>
        <w:tc>
          <w:tcPr>
            <w:tcW w:w="4668" w:type="dxa"/>
          </w:tcPr>
          <w:p w14:paraId="1ECD6A33" w14:textId="42767ED1" w:rsidR="00320947" w:rsidRDefault="00320947" w:rsidP="00320947">
            <w:pPr>
              <w:keepNext/>
              <w:keepLines/>
              <w:spacing w:before="120"/>
            </w:pPr>
            <w:r>
              <w:t>kg/Woche</w:t>
            </w:r>
          </w:p>
        </w:tc>
      </w:tr>
      <w:tr w:rsidR="00320947" w14:paraId="3C4C399B" w14:textId="77777777" w:rsidTr="009A3674">
        <w:tc>
          <w:tcPr>
            <w:tcW w:w="1746" w:type="dxa"/>
          </w:tcPr>
          <w:p w14:paraId="62EB8B75" w14:textId="6EFDECD1" w:rsidR="00320947" w:rsidRDefault="00320947" w:rsidP="00320947">
            <w:pPr>
              <w:keepNext/>
              <w:keepLines/>
              <w:spacing w:before="120"/>
            </w:pPr>
            <w:r>
              <w:t>Radioaktiv</w:t>
            </w:r>
          </w:p>
        </w:tc>
        <w:sdt>
          <w:sdtPr>
            <w:id w:val="-205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14:paraId="0151E7DE" w14:textId="411A331B" w:rsidR="00320947" w:rsidRDefault="00320947" w:rsidP="00320947">
                <w:pPr>
                  <w:keepNext/>
                  <w:keepLines/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3E38D364" w14:textId="77777777" w:rsidR="00320947" w:rsidRDefault="00320947" w:rsidP="00320947">
            <w:pPr>
              <w:keepNext/>
              <w:keepLines/>
              <w:spacing w:before="120"/>
            </w:pPr>
          </w:p>
        </w:tc>
        <w:tc>
          <w:tcPr>
            <w:tcW w:w="1281" w:type="dxa"/>
          </w:tcPr>
          <w:p w14:paraId="25126F75" w14:textId="76E3C4FD" w:rsidR="00320947" w:rsidRDefault="00320947" w:rsidP="00320947">
            <w:pPr>
              <w:keepNext/>
              <w:keepLines/>
              <w:spacing w:before="120"/>
            </w:pPr>
            <w:r>
              <w:t>Menge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F4AAF6C" w14:textId="77777777" w:rsidR="00320947" w:rsidRDefault="00320947" w:rsidP="00AF3B33">
            <w:pPr>
              <w:pStyle w:val="Feldrechts"/>
            </w:pPr>
          </w:p>
        </w:tc>
        <w:tc>
          <w:tcPr>
            <w:tcW w:w="4668" w:type="dxa"/>
          </w:tcPr>
          <w:p w14:paraId="7F38ACDB" w14:textId="35FFAE5B" w:rsidR="00320947" w:rsidRDefault="00320947" w:rsidP="00320947">
            <w:pPr>
              <w:keepNext/>
              <w:keepLines/>
              <w:spacing w:before="120"/>
            </w:pPr>
            <w:r>
              <w:t>kg/Woche</w:t>
            </w:r>
          </w:p>
        </w:tc>
      </w:tr>
      <w:tr w:rsidR="00320947" w14:paraId="0EAED79A" w14:textId="77777777" w:rsidTr="009A3674">
        <w:tc>
          <w:tcPr>
            <w:tcW w:w="1746" w:type="dxa"/>
          </w:tcPr>
          <w:p w14:paraId="534AC673" w14:textId="7C49DE59" w:rsidR="00320947" w:rsidRDefault="00320947" w:rsidP="00320947">
            <w:pPr>
              <w:keepNext/>
              <w:keepLines/>
              <w:spacing w:before="120"/>
            </w:pPr>
            <w:r>
              <w:t>Säure / Lauge</w:t>
            </w:r>
          </w:p>
        </w:tc>
        <w:sdt>
          <w:sdtPr>
            <w:id w:val="-142401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14:paraId="76AC0D21" w14:textId="15B1B30E" w:rsidR="00320947" w:rsidRDefault="00320947" w:rsidP="00320947">
                <w:pPr>
                  <w:keepNext/>
                  <w:keepLines/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4180A5A5" w14:textId="77777777" w:rsidR="00320947" w:rsidRDefault="00320947" w:rsidP="00320947">
            <w:pPr>
              <w:keepNext/>
              <w:keepLines/>
              <w:spacing w:before="120"/>
            </w:pPr>
          </w:p>
        </w:tc>
        <w:tc>
          <w:tcPr>
            <w:tcW w:w="1281" w:type="dxa"/>
          </w:tcPr>
          <w:p w14:paraId="7F5F921D" w14:textId="1B0924EF" w:rsidR="00320947" w:rsidRDefault="00320947" w:rsidP="00320947">
            <w:pPr>
              <w:keepNext/>
              <w:keepLines/>
              <w:spacing w:before="120"/>
            </w:pPr>
            <w:r>
              <w:t>Menge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0756750" w14:textId="77777777" w:rsidR="00320947" w:rsidRDefault="00320947" w:rsidP="00AF3B33">
            <w:pPr>
              <w:pStyle w:val="Feldrechts"/>
            </w:pPr>
          </w:p>
        </w:tc>
        <w:tc>
          <w:tcPr>
            <w:tcW w:w="4668" w:type="dxa"/>
          </w:tcPr>
          <w:p w14:paraId="03091672" w14:textId="2CD0B6A5" w:rsidR="00320947" w:rsidRDefault="00320947" w:rsidP="00320947">
            <w:pPr>
              <w:keepNext/>
              <w:keepLines/>
              <w:spacing w:before="120"/>
            </w:pPr>
            <w:r>
              <w:t>kg/Woche</w:t>
            </w:r>
          </w:p>
        </w:tc>
      </w:tr>
      <w:tr w:rsidR="00320947" w14:paraId="28F0B83D" w14:textId="77777777" w:rsidTr="009A3674">
        <w:tc>
          <w:tcPr>
            <w:tcW w:w="1746" w:type="dxa"/>
          </w:tcPr>
          <w:p w14:paraId="6491EDA9" w14:textId="57BE8517" w:rsidR="00320947" w:rsidRDefault="00320947" w:rsidP="00320947">
            <w:pPr>
              <w:keepNext/>
              <w:keepLines/>
              <w:spacing w:before="120"/>
            </w:pPr>
            <w:r>
              <w:t>Lösemittel</w:t>
            </w:r>
          </w:p>
        </w:tc>
        <w:sdt>
          <w:sdtPr>
            <w:id w:val="34875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14:paraId="4D575E83" w14:textId="30F2460B" w:rsidR="00320947" w:rsidRDefault="00320947" w:rsidP="00320947">
                <w:pPr>
                  <w:keepNext/>
                  <w:keepLines/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2BD19392" w14:textId="77777777" w:rsidR="00320947" w:rsidRDefault="00320947" w:rsidP="00320947">
            <w:pPr>
              <w:keepNext/>
              <w:keepLines/>
              <w:spacing w:before="120"/>
            </w:pPr>
          </w:p>
        </w:tc>
        <w:tc>
          <w:tcPr>
            <w:tcW w:w="1281" w:type="dxa"/>
          </w:tcPr>
          <w:p w14:paraId="2217028F" w14:textId="48DAA497" w:rsidR="00320947" w:rsidRDefault="00320947" w:rsidP="00320947">
            <w:pPr>
              <w:keepNext/>
              <w:keepLines/>
              <w:spacing w:before="120"/>
            </w:pPr>
            <w:r>
              <w:t>Menge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7C9FC77" w14:textId="77777777" w:rsidR="00320947" w:rsidRDefault="00320947" w:rsidP="00AF3B33">
            <w:pPr>
              <w:pStyle w:val="Feldrechts"/>
            </w:pPr>
          </w:p>
        </w:tc>
        <w:tc>
          <w:tcPr>
            <w:tcW w:w="4668" w:type="dxa"/>
          </w:tcPr>
          <w:p w14:paraId="4AE75D3D" w14:textId="5DFBACC2" w:rsidR="00320947" w:rsidRDefault="00320947" w:rsidP="00320947">
            <w:pPr>
              <w:keepNext/>
              <w:keepLines/>
              <w:spacing w:before="120"/>
            </w:pPr>
            <w:r>
              <w:t>kg/Woche</w:t>
            </w:r>
          </w:p>
        </w:tc>
      </w:tr>
      <w:tr w:rsidR="00320947" w14:paraId="40096E8E" w14:textId="77777777" w:rsidTr="009A3674">
        <w:tc>
          <w:tcPr>
            <w:tcW w:w="1746" w:type="dxa"/>
          </w:tcPr>
          <w:p w14:paraId="35D8D626" w14:textId="264CBB1A" w:rsidR="00320947" w:rsidRDefault="00320947" w:rsidP="00320947">
            <w:pPr>
              <w:keepNext/>
              <w:keepLines/>
              <w:spacing w:before="120"/>
            </w:pPr>
            <w:r>
              <w:t>Feststoffe</w:t>
            </w:r>
          </w:p>
        </w:tc>
        <w:sdt>
          <w:sdtPr>
            <w:id w:val="-45802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14:paraId="5A9C4F69" w14:textId="4312607E" w:rsidR="00320947" w:rsidRDefault="00320947" w:rsidP="00320947">
                <w:pPr>
                  <w:keepNext/>
                  <w:keepLines/>
                  <w:spacing w:before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399F66A8" w14:textId="77777777" w:rsidR="00320947" w:rsidRDefault="00320947" w:rsidP="00320947">
            <w:pPr>
              <w:keepNext/>
              <w:keepLines/>
              <w:spacing w:before="120"/>
            </w:pPr>
          </w:p>
        </w:tc>
        <w:tc>
          <w:tcPr>
            <w:tcW w:w="1281" w:type="dxa"/>
          </w:tcPr>
          <w:p w14:paraId="33320A02" w14:textId="0CECB26F" w:rsidR="00320947" w:rsidRDefault="00320947" w:rsidP="00320947">
            <w:pPr>
              <w:keepNext/>
              <w:keepLines/>
              <w:spacing w:before="120"/>
            </w:pPr>
            <w:r>
              <w:t>Menge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1B6B370" w14:textId="77777777" w:rsidR="00320947" w:rsidRDefault="00320947" w:rsidP="00AF3B33">
            <w:pPr>
              <w:pStyle w:val="Feldrechts"/>
            </w:pPr>
          </w:p>
        </w:tc>
        <w:tc>
          <w:tcPr>
            <w:tcW w:w="4668" w:type="dxa"/>
          </w:tcPr>
          <w:p w14:paraId="790E98D0" w14:textId="1B1F7FFF" w:rsidR="00320947" w:rsidRDefault="00320947" w:rsidP="00320947">
            <w:pPr>
              <w:keepNext/>
              <w:keepLines/>
              <w:spacing w:before="120"/>
            </w:pPr>
            <w:r>
              <w:t>kg/Woche</w:t>
            </w:r>
          </w:p>
        </w:tc>
      </w:tr>
    </w:tbl>
    <w:p w14:paraId="4C9B6CE3" w14:textId="6728881E" w:rsidR="00D666FD" w:rsidRDefault="00D666FD"/>
    <w:p w14:paraId="18FAD4D2" w14:textId="77777777" w:rsidR="00D666FD" w:rsidRDefault="00D666FD">
      <w:pPr>
        <w:spacing w:after="160" w:line="259" w:lineRule="auto"/>
      </w:pPr>
      <w:r>
        <w:br w:type="page"/>
      </w:r>
    </w:p>
    <w:p w14:paraId="414075C0" w14:textId="77777777" w:rsidR="00D666FD" w:rsidRDefault="00D666F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3927EE" w14:paraId="2A5DC4AA" w14:textId="77777777" w:rsidTr="003044F6">
        <w:tc>
          <w:tcPr>
            <w:tcW w:w="10480" w:type="dxa"/>
            <w:shd w:val="clear" w:color="auto" w:fill="F2F2F2" w:themeFill="background1" w:themeFillShade="F2"/>
          </w:tcPr>
          <w:p w14:paraId="3C2D2128" w14:textId="77777777" w:rsidR="003927EE" w:rsidRDefault="003927EE" w:rsidP="003044F6">
            <w:pPr>
              <w:keepNext/>
              <w:keepLines/>
              <w:spacing w:before="120"/>
            </w:pPr>
            <w:r>
              <w:t>Arbeiten im Raum</w:t>
            </w:r>
          </w:p>
        </w:tc>
      </w:tr>
      <w:tr w:rsidR="003927EE" w14:paraId="5D92F9D8" w14:textId="77777777" w:rsidTr="00D666FD">
        <w:tc>
          <w:tcPr>
            <w:tcW w:w="10480" w:type="dxa"/>
            <w:tcBorders>
              <w:bottom w:val="single" w:sz="4" w:space="0" w:color="auto"/>
            </w:tcBorders>
          </w:tcPr>
          <w:p w14:paraId="758C6878" w14:textId="77777777" w:rsidR="003927EE" w:rsidRDefault="003927EE" w:rsidP="003044F6">
            <w:pPr>
              <w:keepNext/>
              <w:keepLines/>
              <w:spacing w:before="120"/>
              <w:rPr>
                <w:i/>
                <w:iCs/>
              </w:rPr>
            </w:pPr>
            <w:r w:rsidRPr="00635FEF">
              <w:rPr>
                <w:i/>
                <w:iCs/>
              </w:rPr>
              <w:t>Eine detaillierte Beschreibung aller im Raum stattfinden Arbeiten ist notwendig zur Beurteilung durch den Arbeitsschutz und zur Festlegung der sicherheitstechnischen Einbauten</w:t>
            </w:r>
          </w:p>
          <w:p w14:paraId="6A4E6C05" w14:textId="648C4DAA" w:rsidR="00D666FD" w:rsidRPr="002F14E8" w:rsidRDefault="00D666FD" w:rsidP="003044F6">
            <w:pPr>
              <w:keepNext/>
              <w:keepLines/>
              <w:spacing w:before="120"/>
              <w:rPr>
                <w:i/>
                <w:iCs/>
                <w:sz w:val="16"/>
                <w:szCs w:val="16"/>
              </w:rPr>
            </w:pPr>
          </w:p>
        </w:tc>
      </w:tr>
      <w:tr w:rsidR="003927EE" w14:paraId="750D1EF8" w14:textId="77777777" w:rsidTr="00D666FD"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BF6" w14:textId="34942CE6" w:rsidR="003927EE" w:rsidRDefault="003927EE" w:rsidP="00D57B79"/>
          <w:p w14:paraId="338B4F6B" w14:textId="027289E0" w:rsidR="002F14E8" w:rsidRDefault="002F14E8" w:rsidP="00D57B79"/>
          <w:p w14:paraId="7F200D38" w14:textId="0A1DE408" w:rsidR="002F14E8" w:rsidRDefault="002F14E8" w:rsidP="00D57B79"/>
          <w:p w14:paraId="37C1AE8B" w14:textId="1C51E7B6" w:rsidR="006D7E9F" w:rsidRDefault="006D7E9F" w:rsidP="00D57B79"/>
          <w:p w14:paraId="0D32E319" w14:textId="743EEF79" w:rsidR="006D7E9F" w:rsidRDefault="006D7E9F" w:rsidP="00D57B79"/>
          <w:p w14:paraId="2D75FA68" w14:textId="77777777" w:rsidR="006D7E9F" w:rsidRDefault="006D7E9F" w:rsidP="00D57B79"/>
          <w:p w14:paraId="6A87C13D" w14:textId="740228FF" w:rsidR="00FD0A1D" w:rsidRDefault="00FD0A1D" w:rsidP="00D57B79"/>
        </w:tc>
      </w:tr>
    </w:tbl>
    <w:p w14:paraId="66F9C979" w14:textId="7244F1B0" w:rsidR="00320947" w:rsidRDefault="00320947"/>
    <w:p w14:paraId="59F8E319" w14:textId="77777777" w:rsidR="003927EE" w:rsidRDefault="003927EE"/>
    <w:tbl>
      <w:tblPr>
        <w:tblStyle w:val="Tabellenraster"/>
        <w:tblW w:w="10490" w:type="dxa"/>
        <w:tblInd w:w="-5" w:type="dxa"/>
        <w:tblBorders>
          <w:top w:val="single" w:sz="4" w:space="0" w:color="ACACAC" w:themeColor="background2"/>
          <w:left w:val="single" w:sz="4" w:space="0" w:color="ACACAC" w:themeColor="background2"/>
          <w:bottom w:val="single" w:sz="4" w:space="0" w:color="ACACAC" w:themeColor="background2"/>
          <w:right w:val="single" w:sz="4" w:space="0" w:color="ACACAC" w:themeColor="background2"/>
          <w:insideH w:val="single" w:sz="4" w:space="0" w:color="ACACAC" w:themeColor="background2"/>
          <w:insideV w:val="single" w:sz="4" w:space="0" w:color="ACACAC" w:themeColor="background2"/>
        </w:tblBorders>
        <w:tblLook w:val="04A0" w:firstRow="1" w:lastRow="0" w:firstColumn="1" w:lastColumn="0" w:noHBand="0" w:noVBand="1"/>
      </w:tblPr>
      <w:tblGrid>
        <w:gridCol w:w="2694"/>
        <w:gridCol w:w="164"/>
        <w:gridCol w:w="119"/>
        <w:gridCol w:w="347"/>
        <w:gridCol w:w="334"/>
        <w:gridCol w:w="14"/>
        <w:gridCol w:w="2135"/>
        <w:gridCol w:w="98"/>
        <w:gridCol w:w="332"/>
        <w:gridCol w:w="101"/>
        <w:gridCol w:w="355"/>
        <w:gridCol w:w="456"/>
        <w:gridCol w:w="39"/>
        <w:gridCol w:w="2019"/>
        <w:gridCol w:w="432"/>
        <w:gridCol w:w="496"/>
        <w:gridCol w:w="345"/>
        <w:gridCol w:w="10"/>
      </w:tblGrid>
      <w:tr w:rsidR="00F31771" w:rsidRPr="00225EC5" w14:paraId="7F5FB02F" w14:textId="77777777" w:rsidTr="00DB7277">
        <w:tc>
          <w:tcPr>
            <w:tcW w:w="10490" w:type="dxa"/>
            <w:gridSpan w:val="18"/>
            <w:shd w:val="clear" w:color="auto" w:fill="F2F2F2" w:themeFill="background1" w:themeFillShade="F2"/>
          </w:tcPr>
          <w:p w14:paraId="61D69003" w14:textId="4435E915" w:rsidR="00F31771" w:rsidRPr="003927EE" w:rsidRDefault="00F31771" w:rsidP="00DB7277">
            <w:pPr>
              <w:spacing w:before="120"/>
              <w:rPr>
                <w:sz w:val="14"/>
                <w:szCs w:val="14"/>
              </w:rPr>
            </w:pPr>
            <w:r w:rsidRPr="00225EC5">
              <w:t>Mechanische Gefährdungen</w:t>
            </w:r>
            <w:r w:rsidR="003927EE">
              <w:t xml:space="preserve"> </w:t>
            </w:r>
            <w:r w:rsidR="003927EE">
              <w:rPr>
                <w:sz w:val="14"/>
                <w:szCs w:val="14"/>
              </w:rPr>
              <w:t>(Bei Bedarf bitte weitere Zeilen einfügen)</w:t>
            </w:r>
          </w:p>
        </w:tc>
      </w:tr>
      <w:tr w:rsidR="00F31771" w:rsidRPr="00225EC5" w14:paraId="11C67A8E" w14:textId="77777777" w:rsidTr="00DB7277">
        <w:tc>
          <w:tcPr>
            <w:tcW w:w="5807" w:type="dxa"/>
            <w:gridSpan w:val="7"/>
          </w:tcPr>
          <w:p w14:paraId="556EA03B" w14:textId="3F76ABE9" w:rsidR="00F31771" w:rsidRPr="00225EC5" w:rsidRDefault="00F31771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Auftretende Gefährdungen</w:t>
            </w:r>
          </w:p>
        </w:tc>
        <w:tc>
          <w:tcPr>
            <w:tcW w:w="4683" w:type="dxa"/>
            <w:gridSpan w:val="11"/>
          </w:tcPr>
          <w:p w14:paraId="49D88080" w14:textId="0DE3EA93" w:rsidR="00F31771" w:rsidRPr="00225EC5" w:rsidRDefault="00F31771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Maßnahme</w:t>
            </w:r>
          </w:p>
        </w:tc>
      </w:tr>
      <w:tr w:rsidR="00225EC5" w14:paraId="66501AF9" w14:textId="77777777" w:rsidTr="00DB7277">
        <w:tc>
          <w:tcPr>
            <w:tcW w:w="5807" w:type="dxa"/>
            <w:gridSpan w:val="7"/>
          </w:tcPr>
          <w:p w14:paraId="1E352A7B" w14:textId="77777777" w:rsidR="00225EC5" w:rsidRDefault="00225EC5" w:rsidP="00DB7277">
            <w:pPr>
              <w:spacing w:before="120"/>
            </w:pPr>
          </w:p>
        </w:tc>
        <w:tc>
          <w:tcPr>
            <w:tcW w:w="4683" w:type="dxa"/>
            <w:gridSpan w:val="11"/>
          </w:tcPr>
          <w:p w14:paraId="78AB7FBB" w14:textId="77777777" w:rsidR="00225EC5" w:rsidRDefault="00225EC5" w:rsidP="00DB7277">
            <w:pPr>
              <w:spacing w:before="120"/>
            </w:pPr>
          </w:p>
        </w:tc>
      </w:tr>
      <w:tr w:rsidR="00225EC5" w14:paraId="3A97F948" w14:textId="77777777" w:rsidTr="00DB7277">
        <w:tc>
          <w:tcPr>
            <w:tcW w:w="5807" w:type="dxa"/>
            <w:gridSpan w:val="7"/>
          </w:tcPr>
          <w:p w14:paraId="4620A8D9" w14:textId="332745FC" w:rsidR="00225EC5" w:rsidRDefault="00225EC5" w:rsidP="00DB7277">
            <w:pPr>
              <w:spacing w:before="120"/>
            </w:pPr>
          </w:p>
        </w:tc>
        <w:tc>
          <w:tcPr>
            <w:tcW w:w="4683" w:type="dxa"/>
            <w:gridSpan w:val="11"/>
          </w:tcPr>
          <w:p w14:paraId="6DFA68EB" w14:textId="77777777" w:rsidR="00225EC5" w:rsidRDefault="00225EC5" w:rsidP="00DB7277">
            <w:pPr>
              <w:spacing w:before="120"/>
            </w:pPr>
          </w:p>
        </w:tc>
      </w:tr>
      <w:tr w:rsidR="00225EC5" w14:paraId="2359B83F" w14:textId="77777777" w:rsidTr="00DB7277">
        <w:tc>
          <w:tcPr>
            <w:tcW w:w="5807" w:type="dxa"/>
            <w:gridSpan w:val="7"/>
          </w:tcPr>
          <w:p w14:paraId="2C22401C" w14:textId="77777777" w:rsidR="00225EC5" w:rsidRDefault="00225EC5" w:rsidP="00DB7277">
            <w:pPr>
              <w:spacing w:before="120"/>
            </w:pPr>
          </w:p>
        </w:tc>
        <w:tc>
          <w:tcPr>
            <w:tcW w:w="4683" w:type="dxa"/>
            <w:gridSpan w:val="11"/>
          </w:tcPr>
          <w:p w14:paraId="39022BDE" w14:textId="77777777" w:rsidR="00225EC5" w:rsidRDefault="00225EC5" w:rsidP="00DB7277">
            <w:pPr>
              <w:spacing w:before="120"/>
            </w:pPr>
          </w:p>
        </w:tc>
      </w:tr>
      <w:tr w:rsidR="007A4A7E" w:rsidRPr="00225EC5" w14:paraId="368B533A" w14:textId="77777777" w:rsidTr="00DB7277">
        <w:tc>
          <w:tcPr>
            <w:tcW w:w="10490" w:type="dxa"/>
            <w:gridSpan w:val="18"/>
            <w:shd w:val="clear" w:color="auto" w:fill="F2F2F2" w:themeFill="background1" w:themeFillShade="F2"/>
          </w:tcPr>
          <w:p w14:paraId="7C17C271" w14:textId="3BEAC968" w:rsidR="007A4A7E" w:rsidRPr="00225EC5" w:rsidRDefault="007A4A7E" w:rsidP="00DB7277">
            <w:pPr>
              <w:spacing w:before="120"/>
            </w:pPr>
            <w:r>
              <w:t>Elektrische</w:t>
            </w:r>
            <w:r w:rsidRPr="00225EC5">
              <w:t xml:space="preserve"> Gefährdungen</w:t>
            </w:r>
            <w:r w:rsidR="003927EE">
              <w:t xml:space="preserve"> </w:t>
            </w:r>
            <w:r w:rsidR="003927EE">
              <w:rPr>
                <w:sz w:val="14"/>
                <w:szCs w:val="14"/>
              </w:rPr>
              <w:t>(Bei Bedarf bitte weitere Zeilen einfügen)</w:t>
            </w:r>
          </w:p>
        </w:tc>
      </w:tr>
      <w:tr w:rsidR="007A4A7E" w:rsidRPr="00225EC5" w14:paraId="42566026" w14:textId="77777777" w:rsidTr="00DB7277">
        <w:tc>
          <w:tcPr>
            <w:tcW w:w="5807" w:type="dxa"/>
            <w:gridSpan w:val="7"/>
          </w:tcPr>
          <w:p w14:paraId="1A049A62" w14:textId="77777777" w:rsidR="007A4A7E" w:rsidRPr="00225EC5" w:rsidRDefault="007A4A7E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Auftretende Gefährdungen</w:t>
            </w:r>
          </w:p>
        </w:tc>
        <w:tc>
          <w:tcPr>
            <w:tcW w:w="4683" w:type="dxa"/>
            <w:gridSpan w:val="11"/>
          </w:tcPr>
          <w:p w14:paraId="3DA371ED" w14:textId="77777777" w:rsidR="007A4A7E" w:rsidRPr="00225EC5" w:rsidRDefault="007A4A7E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Maßnahme</w:t>
            </w:r>
          </w:p>
        </w:tc>
      </w:tr>
      <w:tr w:rsidR="007A4A7E" w14:paraId="2E4BB517" w14:textId="77777777" w:rsidTr="00DB7277">
        <w:tc>
          <w:tcPr>
            <w:tcW w:w="5807" w:type="dxa"/>
            <w:gridSpan w:val="7"/>
          </w:tcPr>
          <w:p w14:paraId="06B35D7C" w14:textId="3ABE9390" w:rsidR="007A4A7E" w:rsidRDefault="007A4A7E" w:rsidP="00DB7277">
            <w:pPr>
              <w:spacing w:before="120"/>
            </w:pPr>
          </w:p>
        </w:tc>
        <w:tc>
          <w:tcPr>
            <w:tcW w:w="4683" w:type="dxa"/>
            <w:gridSpan w:val="11"/>
          </w:tcPr>
          <w:p w14:paraId="2A16230F" w14:textId="58BF376F" w:rsidR="007A4A7E" w:rsidRDefault="007A4A7E" w:rsidP="00DB7277">
            <w:pPr>
              <w:spacing w:before="120"/>
            </w:pPr>
          </w:p>
        </w:tc>
      </w:tr>
      <w:tr w:rsidR="007A4A7E" w14:paraId="702A6370" w14:textId="77777777" w:rsidTr="00DB7277">
        <w:tc>
          <w:tcPr>
            <w:tcW w:w="5807" w:type="dxa"/>
            <w:gridSpan w:val="7"/>
          </w:tcPr>
          <w:p w14:paraId="296F0780" w14:textId="77777777" w:rsidR="007A4A7E" w:rsidRDefault="007A4A7E" w:rsidP="00DB7277">
            <w:pPr>
              <w:spacing w:before="120"/>
            </w:pPr>
          </w:p>
        </w:tc>
        <w:tc>
          <w:tcPr>
            <w:tcW w:w="4683" w:type="dxa"/>
            <w:gridSpan w:val="11"/>
          </w:tcPr>
          <w:p w14:paraId="237F92AB" w14:textId="77777777" w:rsidR="007A4A7E" w:rsidRDefault="007A4A7E" w:rsidP="00DB7277">
            <w:pPr>
              <w:spacing w:before="120"/>
            </w:pPr>
          </w:p>
        </w:tc>
      </w:tr>
      <w:tr w:rsidR="007A4A7E" w14:paraId="727C0767" w14:textId="77777777" w:rsidTr="00DB7277">
        <w:tc>
          <w:tcPr>
            <w:tcW w:w="5807" w:type="dxa"/>
            <w:gridSpan w:val="7"/>
          </w:tcPr>
          <w:p w14:paraId="2535BE2B" w14:textId="77777777" w:rsidR="007A4A7E" w:rsidRDefault="007A4A7E" w:rsidP="00DB7277">
            <w:pPr>
              <w:spacing w:before="120"/>
            </w:pPr>
          </w:p>
        </w:tc>
        <w:tc>
          <w:tcPr>
            <w:tcW w:w="4683" w:type="dxa"/>
            <w:gridSpan w:val="11"/>
          </w:tcPr>
          <w:p w14:paraId="19CD427A" w14:textId="77777777" w:rsidR="007A4A7E" w:rsidRDefault="007A4A7E" w:rsidP="00DB7277">
            <w:pPr>
              <w:spacing w:before="120"/>
            </w:pPr>
          </w:p>
        </w:tc>
      </w:tr>
      <w:tr w:rsidR="007A4A7E" w:rsidRPr="00225EC5" w14:paraId="6EAF961A" w14:textId="77777777" w:rsidTr="00DB7277">
        <w:tc>
          <w:tcPr>
            <w:tcW w:w="10490" w:type="dxa"/>
            <w:gridSpan w:val="18"/>
            <w:tcBorders>
              <w:bottom w:val="single" w:sz="4" w:space="0" w:color="ACACAC" w:themeColor="background2"/>
            </w:tcBorders>
            <w:shd w:val="clear" w:color="auto" w:fill="F2F2F2" w:themeFill="background1" w:themeFillShade="F2"/>
          </w:tcPr>
          <w:p w14:paraId="012E779E" w14:textId="7382689A" w:rsidR="007A4A7E" w:rsidRPr="00225EC5" w:rsidRDefault="003927EE" w:rsidP="00DB7277">
            <w:pPr>
              <w:spacing w:before="120"/>
            </w:pPr>
            <w:r>
              <w:t xml:space="preserve">Gefährdungen durch </w:t>
            </w:r>
            <w:r w:rsidR="007A4A7E">
              <w:t>Gefahrstoffe</w:t>
            </w:r>
            <w:r>
              <w:t xml:space="preserve"> </w:t>
            </w:r>
            <w:r>
              <w:rPr>
                <w:sz w:val="14"/>
                <w:szCs w:val="14"/>
              </w:rPr>
              <w:t>(Bei Bedarf bitte weitere Zeilen einfügen</w:t>
            </w:r>
            <w:r w:rsidR="00FD0A1D">
              <w:rPr>
                <w:sz w:val="14"/>
                <w:szCs w:val="14"/>
              </w:rPr>
              <w:t>, siehe auch Chemikalienliste und technische Gase</w:t>
            </w:r>
            <w:r>
              <w:rPr>
                <w:sz w:val="14"/>
                <w:szCs w:val="14"/>
              </w:rPr>
              <w:t>)</w:t>
            </w:r>
          </w:p>
        </w:tc>
      </w:tr>
      <w:tr w:rsidR="00D57B79" w:rsidRPr="00D666FD" w14:paraId="11D815E6" w14:textId="77777777" w:rsidTr="00DB7277">
        <w:tc>
          <w:tcPr>
            <w:tcW w:w="2858" w:type="dxa"/>
            <w:gridSpan w:val="2"/>
            <w:tcBorders>
              <w:top w:val="single" w:sz="4" w:space="0" w:color="ACACAC" w:themeColor="background2"/>
              <w:left w:val="single" w:sz="4" w:space="0" w:color="ACACAC" w:themeColor="background2"/>
              <w:bottom w:val="nil"/>
              <w:right w:val="nil"/>
            </w:tcBorders>
          </w:tcPr>
          <w:p w14:paraId="48B58EBE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  <w:r w:rsidRPr="00D666FD">
              <w:rPr>
                <w:color w:val="ACACAC" w:themeColor="background2"/>
              </w:rPr>
              <w:t>Handwaschbecken</w:t>
            </w:r>
          </w:p>
        </w:tc>
        <w:sdt>
          <w:sdtPr>
            <w:rPr>
              <w:color w:val="ACACAC" w:themeColor="background2"/>
            </w:rPr>
            <w:id w:val="35824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gridSpan w:val="3"/>
                <w:tcBorders>
                  <w:top w:val="single" w:sz="4" w:space="0" w:color="ACACAC" w:themeColor="background2"/>
                  <w:left w:val="nil"/>
                  <w:bottom w:val="nil"/>
                  <w:right w:val="nil"/>
                </w:tcBorders>
              </w:tcPr>
              <w:p w14:paraId="7831E09E" w14:textId="77777777" w:rsidR="00D57B79" w:rsidRPr="00D666FD" w:rsidRDefault="00D57B79" w:rsidP="00DB7277">
                <w:pPr>
                  <w:spacing w:before="120"/>
                  <w:rPr>
                    <w:color w:val="ACACAC" w:themeColor="background2"/>
                  </w:rPr>
                </w:pPr>
                <w:r w:rsidRPr="00D666FD">
                  <w:rPr>
                    <w:rFonts w:ascii="MS Gothic" w:eastAsia="MS Gothic" w:hAnsi="MS Gothic" w:hint="eastAsia"/>
                    <w:color w:val="ACACAC" w:themeColor="background2"/>
                  </w:rPr>
                  <w:t>☐</w:t>
                </w:r>
              </w:p>
            </w:tc>
          </w:sdtContent>
        </w:sdt>
        <w:tc>
          <w:tcPr>
            <w:tcW w:w="2247" w:type="dxa"/>
            <w:gridSpan w:val="3"/>
            <w:tcBorders>
              <w:top w:val="single" w:sz="4" w:space="0" w:color="ACACAC" w:themeColor="background2"/>
              <w:left w:val="nil"/>
              <w:bottom w:val="nil"/>
              <w:right w:val="nil"/>
            </w:tcBorders>
          </w:tcPr>
          <w:p w14:paraId="2C83062F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  <w:r w:rsidRPr="00D666FD">
              <w:rPr>
                <w:color w:val="ACACAC" w:themeColor="background2"/>
              </w:rPr>
              <w:t>Augennotdusche</w:t>
            </w:r>
          </w:p>
        </w:tc>
        <w:sdt>
          <w:sdtPr>
            <w:rPr>
              <w:color w:val="ACACAC" w:themeColor="background2"/>
            </w:rPr>
            <w:id w:val="-204297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3" w:type="dxa"/>
                <w:gridSpan w:val="5"/>
                <w:tcBorders>
                  <w:top w:val="single" w:sz="4" w:space="0" w:color="ACACAC" w:themeColor="background2"/>
                  <w:left w:val="nil"/>
                  <w:bottom w:val="nil"/>
                  <w:right w:val="nil"/>
                </w:tcBorders>
              </w:tcPr>
              <w:p w14:paraId="39910B6C" w14:textId="77777777" w:rsidR="00D57B79" w:rsidRPr="00D666FD" w:rsidRDefault="00D57B79" w:rsidP="00DB7277">
                <w:pPr>
                  <w:spacing w:before="120"/>
                  <w:rPr>
                    <w:color w:val="ACACAC" w:themeColor="background2"/>
                  </w:rPr>
                </w:pPr>
                <w:r w:rsidRPr="00D666FD">
                  <w:rPr>
                    <w:rFonts w:ascii="MS Gothic" w:eastAsia="MS Gothic" w:hAnsi="MS Gothic" w:hint="eastAsia"/>
                    <w:color w:val="ACACAC" w:themeColor="background2"/>
                  </w:rPr>
                  <w:t>☐</w:t>
                </w:r>
              </w:p>
            </w:tc>
          </w:sdtContent>
        </w:sdt>
        <w:tc>
          <w:tcPr>
            <w:tcW w:w="2019" w:type="dxa"/>
            <w:tcBorders>
              <w:top w:val="single" w:sz="4" w:space="0" w:color="ACACAC" w:themeColor="background2"/>
              <w:left w:val="nil"/>
              <w:bottom w:val="nil"/>
              <w:right w:val="nil"/>
            </w:tcBorders>
          </w:tcPr>
          <w:p w14:paraId="0C6FF99E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  <w:r w:rsidRPr="00D666FD">
              <w:rPr>
                <w:color w:val="ACACAC" w:themeColor="background2"/>
              </w:rPr>
              <w:t>Körpernotdusche</w:t>
            </w:r>
          </w:p>
        </w:tc>
        <w:sdt>
          <w:sdtPr>
            <w:rPr>
              <w:color w:val="ACACAC" w:themeColor="background2"/>
            </w:rPr>
            <w:id w:val="-90622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3" w:type="dxa"/>
                <w:gridSpan w:val="4"/>
                <w:tcBorders>
                  <w:top w:val="single" w:sz="4" w:space="0" w:color="ACACAC" w:themeColor="background2"/>
                  <w:left w:val="nil"/>
                  <w:bottom w:val="nil"/>
                  <w:right w:val="single" w:sz="4" w:space="0" w:color="ACACAC" w:themeColor="background2"/>
                </w:tcBorders>
              </w:tcPr>
              <w:p w14:paraId="3EC7CB89" w14:textId="77777777" w:rsidR="00D57B79" w:rsidRPr="00D666FD" w:rsidRDefault="00D57B79" w:rsidP="00DB7277">
                <w:pPr>
                  <w:spacing w:before="120"/>
                  <w:rPr>
                    <w:color w:val="ACACAC" w:themeColor="background2"/>
                  </w:rPr>
                </w:pPr>
                <w:r w:rsidRPr="00D666FD">
                  <w:rPr>
                    <w:rFonts w:ascii="MS Gothic" w:eastAsia="MS Gothic" w:hAnsi="MS Gothic" w:hint="eastAsia"/>
                    <w:color w:val="ACACAC" w:themeColor="background2"/>
                  </w:rPr>
                  <w:t>☐</w:t>
                </w:r>
              </w:p>
            </w:tc>
          </w:sdtContent>
        </w:sdt>
      </w:tr>
      <w:tr w:rsidR="00D57B79" w:rsidRPr="00D666FD" w14:paraId="5EFC4625" w14:textId="77777777" w:rsidTr="00DB7277">
        <w:tc>
          <w:tcPr>
            <w:tcW w:w="2858" w:type="dxa"/>
            <w:gridSpan w:val="2"/>
            <w:tcBorders>
              <w:top w:val="nil"/>
              <w:left w:val="single" w:sz="4" w:space="0" w:color="ACACAC" w:themeColor="background2"/>
              <w:bottom w:val="single" w:sz="4" w:space="0" w:color="ACACAC" w:themeColor="background2"/>
              <w:right w:val="nil"/>
            </w:tcBorders>
          </w:tcPr>
          <w:p w14:paraId="29CCC4D7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  <w:r w:rsidRPr="00D666FD">
              <w:rPr>
                <w:color w:val="ACACAC" w:themeColor="background2"/>
              </w:rPr>
              <w:t>Desinfektionsmittelspender</w:t>
            </w:r>
          </w:p>
        </w:tc>
        <w:sdt>
          <w:sdtPr>
            <w:rPr>
              <w:color w:val="ACACAC" w:themeColor="background2"/>
            </w:rPr>
            <w:id w:val="116536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gridSpan w:val="3"/>
                <w:tcBorders>
                  <w:top w:val="nil"/>
                  <w:left w:val="nil"/>
                  <w:bottom w:val="single" w:sz="4" w:space="0" w:color="ACACAC" w:themeColor="background2"/>
                  <w:right w:val="nil"/>
                </w:tcBorders>
              </w:tcPr>
              <w:p w14:paraId="2FA82CFF" w14:textId="77777777" w:rsidR="00D57B79" w:rsidRPr="00D666FD" w:rsidRDefault="00D57B79" w:rsidP="00DB7277">
                <w:pPr>
                  <w:spacing w:before="120"/>
                  <w:rPr>
                    <w:color w:val="ACACAC" w:themeColor="background2"/>
                  </w:rPr>
                </w:pPr>
                <w:r w:rsidRPr="00D666FD">
                  <w:rPr>
                    <w:rFonts w:ascii="MS Gothic" w:eastAsia="MS Gothic" w:hAnsi="MS Gothic" w:hint="eastAsia"/>
                    <w:color w:val="ACACAC" w:themeColor="background2"/>
                  </w:rPr>
                  <w:t>☐</w:t>
                </w:r>
              </w:p>
            </w:tc>
          </w:sdtContent>
        </w:sdt>
        <w:tc>
          <w:tcPr>
            <w:tcW w:w="2247" w:type="dxa"/>
            <w:gridSpan w:val="3"/>
            <w:tcBorders>
              <w:top w:val="nil"/>
              <w:left w:val="nil"/>
              <w:bottom w:val="single" w:sz="4" w:space="0" w:color="ACACAC" w:themeColor="background2"/>
              <w:right w:val="nil"/>
            </w:tcBorders>
          </w:tcPr>
          <w:p w14:paraId="61D2F1A6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CACAC" w:themeColor="background2"/>
              <w:right w:val="nil"/>
            </w:tcBorders>
          </w:tcPr>
          <w:p w14:paraId="748D644A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CACAC" w:themeColor="background2"/>
              <w:right w:val="nil"/>
            </w:tcBorders>
          </w:tcPr>
          <w:p w14:paraId="6F4D55CE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4E1A179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</w:tr>
      <w:tr w:rsidR="007A4A7E" w:rsidRPr="00225EC5" w14:paraId="2ECBB351" w14:textId="77777777" w:rsidTr="00DB7277">
        <w:tc>
          <w:tcPr>
            <w:tcW w:w="6338" w:type="dxa"/>
            <w:gridSpan w:val="10"/>
            <w:tcBorders>
              <w:top w:val="single" w:sz="4" w:space="0" w:color="ACACAC" w:themeColor="background2"/>
            </w:tcBorders>
          </w:tcPr>
          <w:p w14:paraId="611E5C01" w14:textId="77777777" w:rsidR="007A4A7E" w:rsidRPr="00225EC5" w:rsidRDefault="007A4A7E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Auftretende Gefährdungen</w:t>
            </w:r>
          </w:p>
        </w:tc>
        <w:tc>
          <w:tcPr>
            <w:tcW w:w="4152" w:type="dxa"/>
            <w:gridSpan w:val="8"/>
            <w:tcBorders>
              <w:top w:val="single" w:sz="4" w:space="0" w:color="ACACAC" w:themeColor="background2"/>
            </w:tcBorders>
          </w:tcPr>
          <w:p w14:paraId="64BC81C8" w14:textId="77777777" w:rsidR="007A4A7E" w:rsidRPr="00225EC5" w:rsidRDefault="007A4A7E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Maßnahme</w:t>
            </w:r>
          </w:p>
        </w:tc>
      </w:tr>
      <w:tr w:rsidR="007A4A7E" w14:paraId="2323DB6C" w14:textId="77777777" w:rsidTr="00DB7277">
        <w:tc>
          <w:tcPr>
            <w:tcW w:w="6338" w:type="dxa"/>
            <w:gridSpan w:val="10"/>
          </w:tcPr>
          <w:p w14:paraId="57AB0636" w14:textId="2145BE0A" w:rsidR="007A4A7E" w:rsidRDefault="007A4A7E" w:rsidP="00DB7277">
            <w:pPr>
              <w:spacing w:before="120"/>
            </w:pPr>
          </w:p>
        </w:tc>
        <w:tc>
          <w:tcPr>
            <w:tcW w:w="4152" w:type="dxa"/>
            <w:gridSpan w:val="8"/>
          </w:tcPr>
          <w:p w14:paraId="571A3303" w14:textId="0B9847CC" w:rsidR="007A4A7E" w:rsidRDefault="007A4A7E" w:rsidP="00DB7277">
            <w:pPr>
              <w:spacing w:before="120"/>
            </w:pPr>
          </w:p>
        </w:tc>
      </w:tr>
      <w:tr w:rsidR="007A4A7E" w14:paraId="226BA387" w14:textId="77777777" w:rsidTr="00DB7277">
        <w:tc>
          <w:tcPr>
            <w:tcW w:w="6338" w:type="dxa"/>
            <w:gridSpan w:val="10"/>
          </w:tcPr>
          <w:p w14:paraId="31A59634" w14:textId="77777777" w:rsidR="007A4A7E" w:rsidRDefault="007A4A7E" w:rsidP="00DB7277">
            <w:pPr>
              <w:spacing w:before="120"/>
            </w:pPr>
          </w:p>
        </w:tc>
        <w:tc>
          <w:tcPr>
            <w:tcW w:w="4152" w:type="dxa"/>
            <w:gridSpan w:val="8"/>
          </w:tcPr>
          <w:p w14:paraId="388005CF" w14:textId="77777777" w:rsidR="007A4A7E" w:rsidRDefault="007A4A7E" w:rsidP="00DB7277">
            <w:pPr>
              <w:spacing w:before="120"/>
            </w:pPr>
          </w:p>
        </w:tc>
      </w:tr>
      <w:tr w:rsidR="007A4A7E" w14:paraId="5408AB4F" w14:textId="77777777" w:rsidTr="00DB7277">
        <w:tc>
          <w:tcPr>
            <w:tcW w:w="6338" w:type="dxa"/>
            <w:gridSpan w:val="10"/>
          </w:tcPr>
          <w:p w14:paraId="04754BC7" w14:textId="77777777" w:rsidR="007A4A7E" w:rsidRDefault="007A4A7E" w:rsidP="00DB7277">
            <w:pPr>
              <w:spacing w:before="120"/>
            </w:pPr>
          </w:p>
        </w:tc>
        <w:tc>
          <w:tcPr>
            <w:tcW w:w="4152" w:type="dxa"/>
            <w:gridSpan w:val="8"/>
          </w:tcPr>
          <w:p w14:paraId="22E8B230" w14:textId="77777777" w:rsidR="007A4A7E" w:rsidRDefault="007A4A7E" w:rsidP="00DB7277">
            <w:pPr>
              <w:spacing w:before="120"/>
            </w:pPr>
          </w:p>
        </w:tc>
      </w:tr>
      <w:tr w:rsidR="007A4A7E" w14:paraId="0D4529F0" w14:textId="77777777" w:rsidTr="00DB7277">
        <w:tc>
          <w:tcPr>
            <w:tcW w:w="6338" w:type="dxa"/>
            <w:gridSpan w:val="10"/>
          </w:tcPr>
          <w:p w14:paraId="166D36E8" w14:textId="77777777" w:rsidR="007A4A7E" w:rsidRDefault="007A4A7E" w:rsidP="00DB7277">
            <w:pPr>
              <w:spacing w:before="120"/>
            </w:pPr>
          </w:p>
        </w:tc>
        <w:tc>
          <w:tcPr>
            <w:tcW w:w="4152" w:type="dxa"/>
            <w:gridSpan w:val="8"/>
          </w:tcPr>
          <w:p w14:paraId="76E012FB" w14:textId="77777777" w:rsidR="007A4A7E" w:rsidRDefault="007A4A7E" w:rsidP="00DB7277">
            <w:pPr>
              <w:spacing w:before="120"/>
            </w:pPr>
          </w:p>
        </w:tc>
      </w:tr>
      <w:tr w:rsidR="003A6CEA" w:rsidRPr="00225EC5" w14:paraId="67DBED70" w14:textId="77777777" w:rsidTr="00DB7277">
        <w:tc>
          <w:tcPr>
            <w:tcW w:w="10490" w:type="dxa"/>
            <w:gridSpan w:val="18"/>
            <w:tcBorders>
              <w:bottom w:val="single" w:sz="4" w:space="0" w:color="ACACAC" w:themeColor="background2"/>
            </w:tcBorders>
            <w:shd w:val="clear" w:color="auto" w:fill="F2F2F2" w:themeFill="background1" w:themeFillShade="F2"/>
          </w:tcPr>
          <w:p w14:paraId="5B04F29A" w14:textId="6C1FD087" w:rsidR="003A6CEA" w:rsidRPr="00225EC5" w:rsidRDefault="001A6DAF" w:rsidP="00DB7277">
            <w:pPr>
              <w:spacing w:before="120"/>
            </w:pPr>
            <w:r>
              <w:t>B</w:t>
            </w:r>
            <w:r w:rsidR="003A6CEA">
              <w:t>rand, Explosion, Impl</w:t>
            </w:r>
            <w:r w:rsidR="005A1157">
              <w:t>o</w:t>
            </w:r>
            <w:r w:rsidR="003A6CEA">
              <w:t>sion</w:t>
            </w:r>
            <w:r w:rsidR="003927EE">
              <w:t xml:space="preserve"> </w:t>
            </w:r>
            <w:r w:rsidR="003927EE">
              <w:rPr>
                <w:sz w:val="14"/>
                <w:szCs w:val="14"/>
              </w:rPr>
              <w:t>(Bei Bedarf bitte weitere Zeilen einfügen)</w:t>
            </w:r>
          </w:p>
        </w:tc>
      </w:tr>
      <w:tr w:rsidR="00D57B79" w:rsidRPr="00D666FD" w14:paraId="14BBFE3E" w14:textId="77777777" w:rsidTr="00DB7277">
        <w:tc>
          <w:tcPr>
            <w:tcW w:w="269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nil"/>
              <w:right w:val="nil"/>
            </w:tcBorders>
          </w:tcPr>
          <w:p w14:paraId="4FE3D921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  <w:r w:rsidRPr="00D666FD">
              <w:rPr>
                <w:color w:val="ACACAC" w:themeColor="background2"/>
              </w:rPr>
              <w:t>Feuerlöscher 5kg Pulver</w:t>
            </w:r>
          </w:p>
        </w:tc>
        <w:tc>
          <w:tcPr>
            <w:tcW w:w="630" w:type="dxa"/>
            <w:gridSpan w:val="3"/>
            <w:tcBorders>
              <w:top w:val="single" w:sz="4" w:space="0" w:color="ACACAC" w:themeColor="background2"/>
              <w:left w:val="nil"/>
              <w:bottom w:val="single" w:sz="4" w:space="0" w:color="ACACAC" w:themeColor="background2"/>
              <w:right w:val="nil"/>
            </w:tcBorders>
          </w:tcPr>
          <w:p w14:paraId="730DAC37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CACAC" w:themeColor="background2"/>
              <w:left w:val="nil"/>
              <w:bottom w:val="nil"/>
              <w:right w:val="nil"/>
            </w:tcBorders>
          </w:tcPr>
          <w:p w14:paraId="6E94A307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CACAC" w:themeColor="background2"/>
              <w:left w:val="nil"/>
              <w:bottom w:val="nil"/>
              <w:right w:val="nil"/>
            </w:tcBorders>
          </w:tcPr>
          <w:p w14:paraId="573F36DB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  <w:r w:rsidRPr="00D666FD">
              <w:rPr>
                <w:color w:val="ACACAC" w:themeColor="background2"/>
              </w:rPr>
              <w:t>Feuerlöscher 5 kg CO2</w:t>
            </w:r>
          </w:p>
        </w:tc>
        <w:tc>
          <w:tcPr>
            <w:tcW w:w="456" w:type="dxa"/>
            <w:gridSpan w:val="2"/>
            <w:tcBorders>
              <w:top w:val="single" w:sz="4" w:space="0" w:color="ACACAC" w:themeColor="background2"/>
              <w:left w:val="nil"/>
              <w:bottom w:val="single" w:sz="4" w:space="0" w:color="ACACAC" w:themeColor="background2"/>
              <w:right w:val="nil"/>
            </w:tcBorders>
          </w:tcPr>
          <w:p w14:paraId="2F285E61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456" w:type="dxa"/>
            <w:tcBorders>
              <w:top w:val="single" w:sz="4" w:space="0" w:color="ACACAC" w:themeColor="background2"/>
              <w:left w:val="nil"/>
              <w:bottom w:val="nil"/>
              <w:right w:val="nil"/>
            </w:tcBorders>
          </w:tcPr>
          <w:p w14:paraId="3AB97B84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CACAC" w:themeColor="background2"/>
              <w:left w:val="nil"/>
              <w:bottom w:val="nil"/>
              <w:right w:val="nil"/>
            </w:tcBorders>
          </w:tcPr>
          <w:p w14:paraId="78C44D58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  <w:r w:rsidRPr="00D666FD">
              <w:rPr>
                <w:color w:val="ACACAC" w:themeColor="background2"/>
              </w:rPr>
              <w:t>Feuerlöscher Schaum</w:t>
            </w:r>
          </w:p>
        </w:tc>
        <w:tc>
          <w:tcPr>
            <w:tcW w:w="496" w:type="dxa"/>
            <w:tcBorders>
              <w:top w:val="single" w:sz="4" w:space="0" w:color="ACACAC" w:themeColor="background2"/>
              <w:left w:val="nil"/>
              <w:bottom w:val="single" w:sz="4" w:space="0" w:color="ACACAC" w:themeColor="background2"/>
              <w:right w:val="nil"/>
            </w:tcBorders>
          </w:tcPr>
          <w:p w14:paraId="1DD8135F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CACAC" w:themeColor="background2"/>
              <w:left w:val="nil"/>
              <w:bottom w:val="nil"/>
              <w:right w:val="single" w:sz="4" w:space="0" w:color="ACACAC" w:themeColor="background2"/>
            </w:tcBorders>
          </w:tcPr>
          <w:p w14:paraId="056BD44B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</w:tr>
      <w:tr w:rsidR="00D57B79" w:rsidRPr="00D666FD" w14:paraId="482720D1" w14:textId="77777777" w:rsidTr="00DB7277">
        <w:tc>
          <w:tcPr>
            <w:tcW w:w="2977" w:type="dxa"/>
            <w:gridSpan w:val="3"/>
            <w:tcBorders>
              <w:top w:val="nil"/>
              <w:left w:val="single" w:sz="4" w:space="0" w:color="ACACAC" w:themeColor="background2"/>
              <w:bottom w:val="single" w:sz="4" w:space="0" w:color="ACACAC" w:themeColor="background2"/>
              <w:right w:val="nil"/>
            </w:tcBorders>
          </w:tcPr>
          <w:p w14:paraId="0B153E75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  <w:r w:rsidRPr="00D666FD">
              <w:rPr>
                <w:color w:val="ACACAC" w:themeColor="background2"/>
              </w:rPr>
              <w:t>Automatischer Brandmelder</w:t>
            </w:r>
          </w:p>
        </w:tc>
        <w:sdt>
          <w:sdtPr>
            <w:rPr>
              <w:color w:val="ACACAC" w:themeColor="background2"/>
            </w:rPr>
            <w:id w:val="-183860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gridSpan w:val="3"/>
                <w:tcBorders>
                  <w:top w:val="nil"/>
                  <w:left w:val="nil"/>
                  <w:bottom w:val="single" w:sz="4" w:space="0" w:color="ACACAC" w:themeColor="background2"/>
                  <w:right w:val="nil"/>
                </w:tcBorders>
              </w:tcPr>
              <w:p w14:paraId="4909CF3E" w14:textId="77777777" w:rsidR="00D57B79" w:rsidRPr="00D666FD" w:rsidRDefault="00D57B79" w:rsidP="00DB7277">
                <w:pPr>
                  <w:spacing w:before="120"/>
                  <w:rPr>
                    <w:color w:val="ACACAC" w:themeColor="background2"/>
                  </w:rPr>
                </w:pPr>
                <w:r w:rsidRPr="00D666FD">
                  <w:rPr>
                    <w:rFonts w:ascii="MS Gothic" w:eastAsia="MS Gothic" w:hAnsi="MS Gothic" w:hint="eastAsia"/>
                    <w:color w:val="ACACAC" w:themeColor="background2"/>
                  </w:rPr>
                  <w:t>☐</w:t>
                </w:r>
              </w:p>
            </w:tc>
          </w:sdtContent>
        </w:sdt>
        <w:tc>
          <w:tcPr>
            <w:tcW w:w="2565" w:type="dxa"/>
            <w:gridSpan w:val="3"/>
            <w:tcBorders>
              <w:top w:val="nil"/>
              <w:left w:val="nil"/>
              <w:bottom w:val="single" w:sz="4" w:space="0" w:color="ACACAC" w:themeColor="background2"/>
              <w:right w:val="nil"/>
            </w:tcBorders>
          </w:tcPr>
          <w:p w14:paraId="186054F8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CACAC" w:themeColor="background2"/>
              <w:right w:val="nil"/>
            </w:tcBorders>
          </w:tcPr>
          <w:p w14:paraId="42A86098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sz="4" w:space="0" w:color="ACACAC" w:themeColor="background2"/>
              <w:right w:val="nil"/>
            </w:tcBorders>
          </w:tcPr>
          <w:p w14:paraId="508E9164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86C91EF" w14:textId="77777777" w:rsidR="00D57B79" w:rsidRPr="00D666FD" w:rsidRDefault="00D57B79" w:rsidP="00DB7277">
            <w:pPr>
              <w:spacing w:before="120"/>
              <w:rPr>
                <w:color w:val="ACACAC" w:themeColor="background2"/>
              </w:rPr>
            </w:pPr>
          </w:p>
        </w:tc>
      </w:tr>
      <w:tr w:rsidR="003A6CEA" w:rsidRPr="00225EC5" w14:paraId="1DDF0547" w14:textId="77777777" w:rsidTr="00DB7277">
        <w:tc>
          <w:tcPr>
            <w:tcW w:w="6237" w:type="dxa"/>
            <w:gridSpan w:val="9"/>
            <w:tcBorders>
              <w:top w:val="single" w:sz="4" w:space="0" w:color="ACACAC" w:themeColor="background2"/>
            </w:tcBorders>
          </w:tcPr>
          <w:p w14:paraId="7B30C650" w14:textId="77777777" w:rsidR="003A6CEA" w:rsidRPr="00225EC5" w:rsidRDefault="003A6CEA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Auftretende Gefährdungen</w:t>
            </w:r>
          </w:p>
        </w:tc>
        <w:tc>
          <w:tcPr>
            <w:tcW w:w="4253" w:type="dxa"/>
            <w:gridSpan w:val="9"/>
            <w:tcBorders>
              <w:top w:val="single" w:sz="4" w:space="0" w:color="ACACAC" w:themeColor="background2"/>
            </w:tcBorders>
          </w:tcPr>
          <w:p w14:paraId="1934E918" w14:textId="77777777" w:rsidR="003A6CEA" w:rsidRPr="00225EC5" w:rsidRDefault="003A6CEA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Maßnahme</w:t>
            </w:r>
          </w:p>
        </w:tc>
      </w:tr>
      <w:tr w:rsidR="003A6CEA" w14:paraId="3010F7EB" w14:textId="77777777" w:rsidTr="00DB7277">
        <w:tc>
          <w:tcPr>
            <w:tcW w:w="6237" w:type="dxa"/>
            <w:gridSpan w:val="9"/>
          </w:tcPr>
          <w:p w14:paraId="0FDA3A2E" w14:textId="77777777" w:rsidR="003A6CEA" w:rsidRDefault="003A6CEA" w:rsidP="00DB7277">
            <w:pPr>
              <w:spacing w:before="120"/>
            </w:pPr>
          </w:p>
        </w:tc>
        <w:tc>
          <w:tcPr>
            <w:tcW w:w="4253" w:type="dxa"/>
            <w:gridSpan w:val="9"/>
          </w:tcPr>
          <w:p w14:paraId="41F6B1D4" w14:textId="77777777" w:rsidR="003A6CEA" w:rsidRDefault="003A6CEA" w:rsidP="00DB7277">
            <w:pPr>
              <w:spacing w:before="120"/>
            </w:pPr>
          </w:p>
        </w:tc>
      </w:tr>
      <w:tr w:rsidR="003A6CEA" w14:paraId="3B445F86" w14:textId="77777777" w:rsidTr="00DB7277">
        <w:tc>
          <w:tcPr>
            <w:tcW w:w="6237" w:type="dxa"/>
            <w:gridSpan w:val="9"/>
          </w:tcPr>
          <w:p w14:paraId="1603CD69" w14:textId="77777777" w:rsidR="003A6CEA" w:rsidRDefault="003A6CEA" w:rsidP="00DB7277">
            <w:pPr>
              <w:spacing w:before="120"/>
            </w:pPr>
          </w:p>
        </w:tc>
        <w:tc>
          <w:tcPr>
            <w:tcW w:w="4253" w:type="dxa"/>
            <w:gridSpan w:val="9"/>
          </w:tcPr>
          <w:p w14:paraId="2AEC0339" w14:textId="77777777" w:rsidR="003A6CEA" w:rsidRDefault="003A6CEA" w:rsidP="00DB7277">
            <w:pPr>
              <w:spacing w:before="120"/>
            </w:pPr>
          </w:p>
        </w:tc>
      </w:tr>
      <w:tr w:rsidR="003A6CEA" w14:paraId="11EFD981" w14:textId="77777777" w:rsidTr="00DB7277">
        <w:tc>
          <w:tcPr>
            <w:tcW w:w="6237" w:type="dxa"/>
            <w:gridSpan w:val="9"/>
          </w:tcPr>
          <w:p w14:paraId="49116BE6" w14:textId="77777777" w:rsidR="003A6CEA" w:rsidRDefault="003A6CEA" w:rsidP="00DB7277">
            <w:pPr>
              <w:spacing w:before="120"/>
            </w:pPr>
          </w:p>
        </w:tc>
        <w:tc>
          <w:tcPr>
            <w:tcW w:w="4253" w:type="dxa"/>
            <w:gridSpan w:val="9"/>
          </w:tcPr>
          <w:p w14:paraId="3C6536B0" w14:textId="77777777" w:rsidR="003A6CEA" w:rsidRDefault="003A6CEA" w:rsidP="00DB7277">
            <w:pPr>
              <w:spacing w:before="120"/>
            </w:pPr>
          </w:p>
        </w:tc>
      </w:tr>
      <w:tr w:rsidR="003A6CEA" w14:paraId="09501F27" w14:textId="77777777" w:rsidTr="00DB7277">
        <w:tc>
          <w:tcPr>
            <w:tcW w:w="6237" w:type="dxa"/>
            <w:gridSpan w:val="9"/>
          </w:tcPr>
          <w:p w14:paraId="3977DBFE" w14:textId="77777777" w:rsidR="003A6CEA" w:rsidRDefault="003A6CEA" w:rsidP="00DB7277">
            <w:pPr>
              <w:spacing w:before="120"/>
            </w:pPr>
          </w:p>
        </w:tc>
        <w:tc>
          <w:tcPr>
            <w:tcW w:w="4253" w:type="dxa"/>
            <w:gridSpan w:val="9"/>
          </w:tcPr>
          <w:p w14:paraId="463F669B" w14:textId="77777777" w:rsidR="003A6CEA" w:rsidRDefault="003A6CEA" w:rsidP="00DB7277">
            <w:pPr>
              <w:spacing w:before="120"/>
            </w:pPr>
          </w:p>
        </w:tc>
      </w:tr>
      <w:tr w:rsidR="003A6CEA" w:rsidRPr="00225EC5" w14:paraId="16FB9DB9" w14:textId="77777777" w:rsidTr="00DB7277">
        <w:trPr>
          <w:gridAfter w:val="1"/>
          <w:wAfter w:w="10" w:type="dxa"/>
        </w:trPr>
        <w:tc>
          <w:tcPr>
            <w:tcW w:w="10480" w:type="dxa"/>
            <w:gridSpan w:val="17"/>
            <w:shd w:val="clear" w:color="auto" w:fill="F2F2F2" w:themeFill="background1" w:themeFillShade="F2"/>
          </w:tcPr>
          <w:p w14:paraId="7910DD02" w14:textId="44CB7EAA" w:rsidR="003A6CEA" w:rsidRPr="00225EC5" w:rsidRDefault="003A6CEA" w:rsidP="00DB7277">
            <w:pPr>
              <w:spacing w:before="120"/>
            </w:pPr>
            <w:r>
              <w:lastRenderedPageBreak/>
              <w:t>Thermische</w:t>
            </w:r>
            <w:r w:rsidRPr="00225EC5">
              <w:t xml:space="preserve"> Gefährdungen</w:t>
            </w:r>
            <w:r w:rsidR="003927EE">
              <w:t xml:space="preserve"> </w:t>
            </w:r>
            <w:r w:rsidR="003927EE">
              <w:rPr>
                <w:sz w:val="14"/>
                <w:szCs w:val="14"/>
              </w:rPr>
              <w:t>(Bei Bedarf bitte weitere Zeilen einfügen)</w:t>
            </w:r>
          </w:p>
        </w:tc>
      </w:tr>
      <w:tr w:rsidR="003A6CEA" w:rsidRPr="00225EC5" w14:paraId="56AA183A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4DDE8FC2" w14:textId="77777777" w:rsidR="003A6CEA" w:rsidRPr="00225EC5" w:rsidRDefault="003A6CEA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Auftretende Gefährdungen</w:t>
            </w:r>
          </w:p>
        </w:tc>
        <w:tc>
          <w:tcPr>
            <w:tcW w:w="4673" w:type="dxa"/>
            <w:gridSpan w:val="10"/>
          </w:tcPr>
          <w:p w14:paraId="6E3DDF3D" w14:textId="77777777" w:rsidR="003A6CEA" w:rsidRPr="00225EC5" w:rsidRDefault="003A6CEA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Maßnahme</w:t>
            </w:r>
          </w:p>
        </w:tc>
      </w:tr>
      <w:tr w:rsidR="003A6CEA" w14:paraId="17F6C95A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567046A8" w14:textId="77777777" w:rsidR="003A6CEA" w:rsidRDefault="003A6CEA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2C536FDA" w14:textId="77777777" w:rsidR="003A6CEA" w:rsidRDefault="003A6CEA" w:rsidP="00DB7277">
            <w:pPr>
              <w:spacing w:before="120"/>
            </w:pPr>
          </w:p>
        </w:tc>
      </w:tr>
      <w:tr w:rsidR="003A6CEA" w14:paraId="1BC4141C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71973C49" w14:textId="77777777" w:rsidR="003A6CEA" w:rsidRDefault="003A6CEA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51F0BE5F" w14:textId="77777777" w:rsidR="003A6CEA" w:rsidRDefault="003A6CEA" w:rsidP="00DB7277">
            <w:pPr>
              <w:spacing w:before="120"/>
            </w:pPr>
          </w:p>
        </w:tc>
      </w:tr>
      <w:tr w:rsidR="003A6CEA" w14:paraId="428BA30E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4C444898" w14:textId="77777777" w:rsidR="003A6CEA" w:rsidRDefault="003A6CEA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72A1C190" w14:textId="77777777" w:rsidR="003A6CEA" w:rsidRDefault="003A6CEA" w:rsidP="00DB7277">
            <w:pPr>
              <w:spacing w:before="120"/>
            </w:pPr>
          </w:p>
        </w:tc>
      </w:tr>
      <w:tr w:rsidR="003A6CEA" w14:paraId="19FD4C5C" w14:textId="77777777" w:rsidTr="00DB7277">
        <w:trPr>
          <w:gridAfter w:val="1"/>
          <w:wAfter w:w="10" w:type="dxa"/>
        </w:trPr>
        <w:tc>
          <w:tcPr>
            <w:tcW w:w="10480" w:type="dxa"/>
            <w:gridSpan w:val="17"/>
          </w:tcPr>
          <w:p w14:paraId="01FB1FBD" w14:textId="77777777" w:rsidR="003A6CEA" w:rsidRPr="007A4A7E" w:rsidRDefault="003A6CEA" w:rsidP="00DB7277">
            <w:pPr>
              <w:spacing w:before="120"/>
              <w:rPr>
                <w:sz w:val="6"/>
                <w:szCs w:val="6"/>
              </w:rPr>
            </w:pPr>
          </w:p>
        </w:tc>
      </w:tr>
      <w:tr w:rsidR="003A6CEA" w:rsidRPr="00225EC5" w14:paraId="77BA9F2E" w14:textId="77777777" w:rsidTr="00DB7277">
        <w:trPr>
          <w:gridAfter w:val="1"/>
          <w:wAfter w:w="10" w:type="dxa"/>
        </w:trPr>
        <w:tc>
          <w:tcPr>
            <w:tcW w:w="10480" w:type="dxa"/>
            <w:gridSpan w:val="17"/>
            <w:shd w:val="clear" w:color="auto" w:fill="F2F2F2" w:themeFill="background1" w:themeFillShade="F2"/>
          </w:tcPr>
          <w:p w14:paraId="27B22177" w14:textId="6B392839" w:rsidR="003A6CEA" w:rsidRPr="00225EC5" w:rsidRDefault="003A6CEA" w:rsidP="00DB7277">
            <w:pPr>
              <w:spacing w:before="120"/>
            </w:pPr>
            <w:r>
              <w:t>Biologische</w:t>
            </w:r>
            <w:r w:rsidRPr="00225EC5">
              <w:t xml:space="preserve"> Gefährdungen</w:t>
            </w:r>
            <w:r w:rsidR="003927EE">
              <w:t xml:space="preserve"> </w:t>
            </w:r>
            <w:r w:rsidR="003927EE">
              <w:rPr>
                <w:sz w:val="14"/>
                <w:szCs w:val="14"/>
              </w:rPr>
              <w:t>(Bei Bedarf bitte weitere Zeilen einfügen)</w:t>
            </w:r>
          </w:p>
        </w:tc>
      </w:tr>
      <w:tr w:rsidR="00DB7277" w:rsidRPr="00D666FD" w14:paraId="28A0469F" w14:textId="77777777" w:rsidTr="00DB7277">
        <w:tc>
          <w:tcPr>
            <w:tcW w:w="2858" w:type="dxa"/>
            <w:gridSpan w:val="2"/>
            <w:tcBorders>
              <w:top w:val="single" w:sz="4" w:space="0" w:color="ACACAC" w:themeColor="background2"/>
              <w:left w:val="single" w:sz="4" w:space="0" w:color="ACACAC" w:themeColor="background2"/>
              <w:bottom w:val="nil"/>
              <w:right w:val="nil"/>
            </w:tcBorders>
          </w:tcPr>
          <w:p w14:paraId="20C17A9B" w14:textId="77777777" w:rsidR="00DB7277" w:rsidRPr="00D666FD" w:rsidRDefault="00DB7277" w:rsidP="00253BC8">
            <w:pPr>
              <w:spacing w:before="120"/>
              <w:rPr>
                <w:color w:val="ACACAC" w:themeColor="background2"/>
              </w:rPr>
            </w:pPr>
            <w:r w:rsidRPr="00D666FD">
              <w:rPr>
                <w:color w:val="ACACAC" w:themeColor="background2"/>
              </w:rPr>
              <w:t>Handwaschbecken</w:t>
            </w:r>
          </w:p>
        </w:tc>
        <w:sdt>
          <w:sdtPr>
            <w:rPr>
              <w:color w:val="ACACAC" w:themeColor="background2"/>
            </w:rPr>
            <w:id w:val="118632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gridSpan w:val="3"/>
                <w:tcBorders>
                  <w:top w:val="single" w:sz="4" w:space="0" w:color="ACACAC" w:themeColor="background2"/>
                  <w:left w:val="nil"/>
                  <w:bottom w:val="nil"/>
                  <w:right w:val="nil"/>
                </w:tcBorders>
              </w:tcPr>
              <w:p w14:paraId="3989476E" w14:textId="77777777" w:rsidR="00DB7277" w:rsidRPr="00D666FD" w:rsidRDefault="00DB7277" w:rsidP="00253BC8">
                <w:pPr>
                  <w:spacing w:before="120"/>
                  <w:rPr>
                    <w:color w:val="ACACAC" w:themeColor="background2"/>
                  </w:rPr>
                </w:pPr>
                <w:r w:rsidRPr="00D666FD">
                  <w:rPr>
                    <w:rFonts w:ascii="MS Gothic" w:eastAsia="MS Gothic" w:hAnsi="MS Gothic" w:hint="eastAsia"/>
                    <w:color w:val="ACACAC" w:themeColor="background2"/>
                  </w:rPr>
                  <w:t>☐</w:t>
                </w:r>
              </w:p>
            </w:tc>
          </w:sdtContent>
        </w:sdt>
        <w:tc>
          <w:tcPr>
            <w:tcW w:w="2247" w:type="dxa"/>
            <w:gridSpan w:val="3"/>
            <w:tcBorders>
              <w:top w:val="single" w:sz="4" w:space="0" w:color="ACACAC" w:themeColor="background2"/>
              <w:left w:val="nil"/>
              <w:bottom w:val="nil"/>
              <w:right w:val="nil"/>
            </w:tcBorders>
          </w:tcPr>
          <w:p w14:paraId="62860680" w14:textId="77777777" w:rsidR="00DB7277" w:rsidRPr="00D666FD" w:rsidRDefault="00DB7277" w:rsidP="00253BC8">
            <w:pPr>
              <w:spacing w:before="120"/>
              <w:rPr>
                <w:color w:val="ACACAC" w:themeColor="background2"/>
              </w:rPr>
            </w:pPr>
            <w:r w:rsidRPr="00D666FD">
              <w:rPr>
                <w:color w:val="ACACAC" w:themeColor="background2"/>
              </w:rPr>
              <w:t>Augennotdusche</w:t>
            </w:r>
          </w:p>
        </w:tc>
        <w:sdt>
          <w:sdtPr>
            <w:rPr>
              <w:color w:val="ACACAC" w:themeColor="background2"/>
            </w:rPr>
            <w:id w:val="161918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3" w:type="dxa"/>
                <w:gridSpan w:val="5"/>
                <w:tcBorders>
                  <w:top w:val="single" w:sz="4" w:space="0" w:color="ACACAC" w:themeColor="background2"/>
                  <w:left w:val="nil"/>
                  <w:bottom w:val="nil"/>
                  <w:right w:val="nil"/>
                </w:tcBorders>
              </w:tcPr>
              <w:p w14:paraId="4AB4378A" w14:textId="77777777" w:rsidR="00DB7277" w:rsidRPr="00D666FD" w:rsidRDefault="00DB7277" w:rsidP="00253BC8">
                <w:pPr>
                  <w:spacing w:before="120"/>
                  <w:rPr>
                    <w:color w:val="ACACAC" w:themeColor="background2"/>
                  </w:rPr>
                </w:pPr>
                <w:r w:rsidRPr="00D666FD">
                  <w:rPr>
                    <w:rFonts w:ascii="MS Gothic" w:eastAsia="MS Gothic" w:hAnsi="MS Gothic" w:hint="eastAsia"/>
                    <w:color w:val="ACACAC" w:themeColor="background2"/>
                  </w:rPr>
                  <w:t>☐</w:t>
                </w:r>
              </w:p>
            </w:tc>
          </w:sdtContent>
        </w:sdt>
        <w:tc>
          <w:tcPr>
            <w:tcW w:w="2019" w:type="dxa"/>
            <w:tcBorders>
              <w:top w:val="single" w:sz="4" w:space="0" w:color="ACACAC" w:themeColor="background2"/>
              <w:left w:val="nil"/>
              <w:bottom w:val="nil"/>
              <w:right w:val="nil"/>
            </w:tcBorders>
          </w:tcPr>
          <w:p w14:paraId="7EC37734" w14:textId="77777777" w:rsidR="00DB7277" w:rsidRPr="00D666FD" w:rsidRDefault="00DB7277" w:rsidP="00253BC8">
            <w:pPr>
              <w:spacing w:before="120"/>
              <w:rPr>
                <w:color w:val="ACACAC" w:themeColor="background2"/>
              </w:rPr>
            </w:pPr>
            <w:r w:rsidRPr="00D666FD">
              <w:rPr>
                <w:color w:val="ACACAC" w:themeColor="background2"/>
              </w:rPr>
              <w:t>Körpernotdusche</w:t>
            </w:r>
          </w:p>
        </w:tc>
        <w:sdt>
          <w:sdtPr>
            <w:rPr>
              <w:color w:val="ACACAC" w:themeColor="background2"/>
            </w:rPr>
            <w:id w:val="156236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3" w:type="dxa"/>
                <w:gridSpan w:val="4"/>
                <w:tcBorders>
                  <w:top w:val="single" w:sz="4" w:space="0" w:color="ACACAC" w:themeColor="background2"/>
                  <w:left w:val="nil"/>
                  <w:bottom w:val="nil"/>
                  <w:right w:val="single" w:sz="4" w:space="0" w:color="ACACAC" w:themeColor="background2"/>
                </w:tcBorders>
              </w:tcPr>
              <w:p w14:paraId="2BC1106F" w14:textId="77777777" w:rsidR="00DB7277" w:rsidRPr="00D666FD" w:rsidRDefault="00DB7277" w:rsidP="00253BC8">
                <w:pPr>
                  <w:spacing w:before="120"/>
                  <w:rPr>
                    <w:color w:val="ACACAC" w:themeColor="background2"/>
                  </w:rPr>
                </w:pPr>
                <w:r w:rsidRPr="00D666FD">
                  <w:rPr>
                    <w:rFonts w:ascii="MS Gothic" w:eastAsia="MS Gothic" w:hAnsi="MS Gothic" w:hint="eastAsia"/>
                    <w:color w:val="ACACAC" w:themeColor="background2"/>
                  </w:rPr>
                  <w:t>☐</w:t>
                </w:r>
              </w:p>
            </w:tc>
          </w:sdtContent>
        </w:sdt>
      </w:tr>
      <w:tr w:rsidR="00DB7277" w:rsidRPr="00D666FD" w14:paraId="430F668B" w14:textId="77777777" w:rsidTr="00DB7277">
        <w:tc>
          <w:tcPr>
            <w:tcW w:w="2858" w:type="dxa"/>
            <w:gridSpan w:val="2"/>
            <w:tcBorders>
              <w:top w:val="nil"/>
              <w:left w:val="single" w:sz="4" w:space="0" w:color="ACACAC" w:themeColor="background2"/>
              <w:bottom w:val="single" w:sz="4" w:space="0" w:color="ACACAC" w:themeColor="background2"/>
              <w:right w:val="nil"/>
            </w:tcBorders>
          </w:tcPr>
          <w:p w14:paraId="27C20280" w14:textId="77777777" w:rsidR="00DB7277" w:rsidRPr="00D666FD" w:rsidRDefault="00DB7277" w:rsidP="00253BC8">
            <w:pPr>
              <w:spacing w:before="120"/>
              <w:rPr>
                <w:color w:val="ACACAC" w:themeColor="background2"/>
              </w:rPr>
            </w:pPr>
            <w:r w:rsidRPr="00D666FD">
              <w:rPr>
                <w:color w:val="ACACAC" w:themeColor="background2"/>
              </w:rPr>
              <w:t>Desinfektionsmittelspender</w:t>
            </w:r>
          </w:p>
        </w:tc>
        <w:sdt>
          <w:sdtPr>
            <w:rPr>
              <w:color w:val="ACACAC" w:themeColor="background2"/>
            </w:rPr>
            <w:id w:val="40172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gridSpan w:val="3"/>
                <w:tcBorders>
                  <w:top w:val="nil"/>
                  <w:left w:val="nil"/>
                  <w:bottom w:val="single" w:sz="4" w:space="0" w:color="ACACAC" w:themeColor="background2"/>
                  <w:right w:val="nil"/>
                </w:tcBorders>
              </w:tcPr>
              <w:p w14:paraId="58E6BFF1" w14:textId="77777777" w:rsidR="00DB7277" w:rsidRPr="00D666FD" w:rsidRDefault="00DB7277" w:rsidP="00253BC8">
                <w:pPr>
                  <w:spacing w:before="120"/>
                  <w:rPr>
                    <w:color w:val="ACACAC" w:themeColor="background2"/>
                  </w:rPr>
                </w:pPr>
                <w:r w:rsidRPr="00D666FD">
                  <w:rPr>
                    <w:rFonts w:ascii="MS Gothic" w:eastAsia="MS Gothic" w:hAnsi="MS Gothic" w:hint="eastAsia"/>
                    <w:color w:val="ACACAC" w:themeColor="background2"/>
                  </w:rPr>
                  <w:t>☐</w:t>
                </w:r>
              </w:p>
            </w:tc>
          </w:sdtContent>
        </w:sdt>
        <w:tc>
          <w:tcPr>
            <w:tcW w:w="2247" w:type="dxa"/>
            <w:gridSpan w:val="3"/>
            <w:tcBorders>
              <w:top w:val="nil"/>
              <w:left w:val="nil"/>
              <w:bottom w:val="single" w:sz="4" w:space="0" w:color="ACACAC" w:themeColor="background2"/>
              <w:right w:val="nil"/>
            </w:tcBorders>
          </w:tcPr>
          <w:p w14:paraId="275E596B" w14:textId="77777777" w:rsidR="00DB7277" w:rsidRPr="00D666FD" w:rsidRDefault="00DB7277" w:rsidP="00253BC8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ACACAC" w:themeColor="background2"/>
              <w:right w:val="nil"/>
            </w:tcBorders>
          </w:tcPr>
          <w:p w14:paraId="699921AE" w14:textId="77777777" w:rsidR="00DB7277" w:rsidRPr="00D666FD" w:rsidRDefault="00DB7277" w:rsidP="00253BC8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CACAC" w:themeColor="background2"/>
              <w:right w:val="nil"/>
            </w:tcBorders>
          </w:tcPr>
          <w:p w14:paraId="32ADF8D0" w14:textId="77777777" w:rsidR="00DB7277" w:rsidRPr="00D666FD" w:rsidRDefault="00DB7277" w:rsidP="00253BC8">
            <w:pPr>
              <w:spacing w:before="120"/>
              <w:rPr>
                <w:color w:val="ACACAC" w:themeColor="background2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72F0CEB" w14:textId="77777777" w:rsidR="00DB7277" w:rsidRPr="00D666FD" w:rsidRDefault="00DB7277" w:rsidP="00253BC8">
            <w:pPr>
              <w:spacing w:before="120"/>
              <w:rPr>
                <w:color w:val="ACACAC" w:themeColor="background2"/>
              </w:rPr>
            </w:pPr>
          </w:p>
        </w:tc>
      </w:tr>
      <w:tr w:rsidR="003A6CEA" w:rsidRPr="00225EC5" w14:paraId="76D684D0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4D799674" w14:textId="77777777" w:rsidR="003A6CEA" w:rsidRPr="00225EC5" w:rsidRDefault="003A6CEA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Auftretende Gefährdungen</w:t>
            </w:r>
          </w:p>
        </w:tc>
        <w:tc>
          <w:tcPr>
            <w:tcW w:w="4673" w:type="dxa"/>
            <w:gridSpan w:val="10"/>
          </w:tcPr>
          <w:p w14:paraId="4C8DCBF6" w14:textId="77777777" w:rsidR="003A6CEA" w:rsidRPr="00225EC5" w:rsidRDefault="003A6CEA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Maßnahme</w:t>
            </w:r>
          </w:p>
        </w:tc>
      </w:tr>
      <w:tr w:rsidR="003A6CEA" w14:paraId="2189EA0C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1EB227B6" w14:textId="77777777" w:rsidR="003A6CEA" w:rsidRDefault="003A6CEA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33AA263E" w14:textId="77777777" w:rsidR="003A6CEA" w:rsidRDefault="003A6CEA" w:rsidP="00DB7277">
            <w:pPr>
              <w:spacing w:before="120"/>
            </w:pPr>
          </w:p>
        </w:tc>
      </w:tr>
      <w:tr w:rsidR="003A6CEA" w14:paraId="73C7D8E8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42E499D0" w14:textId="77777777" w:rsidR="003A6CEA" w:rsidRDefault="003A6CEA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56ED9707" w14:textId="77777777" w:rsidR="003A6CEA" w:rsidRDefault="003A6CEA" w:rsidP="00DB7277">
            <w:pPr>
              <w:spacing w:before="120"/>
            </w:pPr>
          </w:p>
        </w:tc>
      </w:tr>
      <w:tr w:rsidR="003A6CEA" w14:paraId="2F88F22F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54D935AA" w14:textId="77777777" w:rsidR="003A6CEA" w:rsidRDefault="003A6CEA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2BEC9E7D" w14:textId="77777777" w:rsidR="003A6CEA" w:rsidRDefault="003A6CEA" w:rsidP="00DB7277">
            <w:pPr>
              <w:spacing w:before="120"/>
            </w:pPr>
          </w:p>
        </w:tc>
      </w:tr>
      <w:tr w:rsidR="003A6CEA" w14:paraId="5F58055A" w14:textId="77777777" w:rsidTr="00DB7277">
        <w:trPr>
          <w:gridAfter w:val="1"/>
          <w:wAfter w:w="10" w:type="dxa"/>
        </w:trPr>
        <w:tc>
          <w:tcPr>
            <w:tcW w:w="10480" w:type="dxa"/>
            <w:gridSpan w:val="17"/>
          </w:tcPr>
          <w:p w14:paraId="33BFC792" w14:textId="77777777" w:rsidR="003A6CEA" w:rsidRPr="007A4A7E" w:rsidRDefault="003A6CEA" w:rsidP="00DB7277">
            <w:pPr>
              <w:spacing w:before="120"/>
              <w:rPr>
                <w:sz w:val="6"/>
                <w:szCs w:val="6"/>
              </w:rPr>
            </w:pPr>
          </w:p>
        </w:tc>
      </w:tr>
      <w:tr w:rsidR="00C15F18" w:rsidRPr="00225EC5" w14:paraId="773BCBEA" w14:textId="77777777" w:rsidTr="00DB7277">
        <w:trPr>
          <w:gridAfter w:val="1"/>
          <w:wAfter w:w="10" w:type="dxa"/>
        </w:trPr>
        <w:tc>
          <w:tcPr>
            <w:tcW w:w="10480" w:type="dxa"/>
            <w:gridSpan w:val="17"/>
            <w:shd w:val="clear" w:color="auto" w:fill="F2F2F2" w:themeFill="background1" w:themeFillShade="F2"/>
          </w:tcPr>
          <w:p w14:paraId="6BB0C328" w14:textId="5EE46698" w:rsidR="00C15F18" w:rsidRPr="00225EC5" w:rsidRDefault="00C15F18" w:rsidP="00DB7277">
            <w:pPr>
              <w:spacing w:before="120"/>
            </w:pPr>
            <w:r>
              <w:t>Physikalische</w:t>
            </w:r>
            <w:r w:rsidRPr="00225EC5">
              <w:t xml:space="preserve"> Gefährdungen</w:t>
            </w:r>
            <w:r w:rsidR="003927EE">
              <w:t xml:space="preserve"> </w:t>
            </w:r>
            <w:r w:rsidR="003927EE">
              <w:rPr>
                <w:sz w:val="14"/>
                <w:szCs w:val="14"/>
              </w:rPr>
              <w:t>(Bei Bedarf bitte weitere Zeilen einfügen)</w:t>
            </w:r>
          </w:p>
        </w:tc>
      </w:tr>
      <w:tr w:rsidR="00C15F18" w:rsidRPr="00225EC5" w14:paraId="333D1D95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4C0ACFE9" w14:textId="77777777" w:rsidR="00C15F18" w:rsidRPr="00225EC5" w:rsidRDefault="00C15F18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Auftretende Gefährdungen</w:t>
            </w:r>
          </w:p>
        </w:tc>
        <w:tc>
          <w:tcPr>
            <w:tcW w:w="4673" w:type="dxa"/>
            <w:gridSpan w:val="10"/>
          </w:tcPr>
          <w:p w14:paraId="55D6F9E1" w14:textId="77777777" w:rsidR="00C15F18" w:rsidRPr="00225EC5" w:rsidRDefault="00C15F18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Maßnahme</w:t>
            </w:r>
          </w:p>
        </w:tc>
      </w:tr>
      <w:tr w:rsidR="00C15F18" w14:paraId="54022ABD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4AA4A5BC" w14:textId="77777777" w:rsidR="00C15F18" w:rsidRDefault="00C15F18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2976F783" w14:textId="77777777" w:rsidR="00C15F18" w:rsidRDefault="00C15F18" w:rsidP="00DB7277">
            <w:pPr>
              <w:spacing w:before="120"/>
            </w:pPr>
          </w:p>
        </w:tc>
      </w:tr>
      <w:tr w:rsidR="00C15F18" w14:paraId="36E75C31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722E7FCE" w14:textId="77777777" w:rsidR="00C15F18" w:rsidRDefault="00C15F18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7CE9F84B" w14:textId="77777777" w:rsidR="00C15F18" w:rsidRDefault="00C15F18" w:rsidP="00DB7277">
            <w:pPr>
              <w:spacing w:before="120"/>
            </w:pPr>
          </w:p>
        </w:tc>
      </w:tr>
      <w:tr w:rsidR="00C15F18" w14:paraId="0C575AFD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64C8A2E2" w14:textId="77777777" w:rsidR="00C15F18" w:rsidRDefault="00C15F18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001DA534" w14:textId="77777777" w:rsidR="00C15F18" w:rsidRDefault="00C15F18" w:rsidP="00DB7277">
            <w:pPr>
              <w:spacing w:before="120"/>
            </w:pPr>
          </w:p>
        </w:tc>
      </w:tr>
      <w:tr w:rsidR="00C15F18" w14:paraId="5604EFCB" w14:textId="77777777" w:rsidTr="00DB7277">
        <w:trPr>
          <w:gridAfter w:val="1"/>
          <w:wAfter w:w="10" w:type="dxa"/>
        </w:trPr>
        <w:tc>
          <w:tcPr>
            <w:tcW w:w="10480" w:type="dxa"/>
            <w:gridSpan w:val="17"/>
          </w:tcPr>
          <w:p w14:paraId="0E4A5E00" w14:textId="77777777" w:rsidR="00C15F18" w:rsidRPr="007A4A7E" w:rsidRDefault="00C15F18" w:rsidP="00DB7277">
            <w:pPr>
              <w:spacing w:before="120"/>
              <w:rPr>
                <w:sz w:val="6"/>
                <w:szCs w:val="6"/>
              </w:rPr>
            </w:pPr>
          </w:p>
        </w:tc>
      </w:tr>
      <w:tr w:rsidR="00C15F18" w:rsidRPr="00225EC5" w14:paraId="5A83AF37" w14:textId="77777777" w:rsidTr="00DB7277">
        <w:trPr>
          <w:gridAfter w:val="1"/>
          <w:wAfter w:w="10" w:type="dxa"/>
        </w:trPr>
        <w:tc>
          <w:tcPr>
            <w:tcW w:w="10480" w:type="dxa"/>
            <w:gridSpan w:val="17"/>
            <w:shd w:val="clear" w:color="auto" w:fill="F2F2F2" w:themeFill="background1" w:themeFillShade="F2"/>
          </w:tcPr>
          <w:p w14:paraId="1AF23FBB" w14:textId="5B41D51E" w:rsidR="00C15F18" w:rsidRPr="00225EC5" w:rsidRDefault="00C15F18" w:rsidP="00DB7277">
            <w:pPr>
              <w:spacing w:before="120"/>
            </w:pPr>
            <w:r w:rsidRPr="00225EC5">
              <w:t>Gefährdungen</w:t>
            </w:r>
            <w:r>
              <w:t xml:space="preserve"> durch Arbeitsmittel</w:t>
            </w:r>
            <w:r w:rsidR="003927EE">
              <w:t xml:space="preserve"> </w:t>
            </w:r>
            <w:r w:rsidR="003927EE">
              <w:rPr>
                <w:sz w:val="14"/>
                <w:szCs w:val="14"/>
              </w:rPr>
              <w:t>(Bei Bedarf bitte weitere Zeilen einfügen)</w:t>
            </w:r>
          </w:p>
        </w:tc>
      </w:tr>
      <w:tr w:rsidR="00C15F18" w:rsidRPr="00225EC5" w14:paraId="7F4EF48B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08E5B95C" w14:textId="77777777" w:rsidR="00C15F18" w:rsidRPr="00225EC5" w:rsidRDefault="00C15F18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Auftretende Gefährdungen</w:t>
            </w:r>
          </w:p>
        </w:tc>
        <w:tc>
          <w:tcPr>
            <w:tcW w:w="4673" w:type="dxa"/>
            <w:gridSpan w:val="10"/>
          </w:tcPr>
          <w:p w14:paraId="7004B2DE" w14:textId="77777777" w:rsidR="00C15F18" w:rsidRPr="00225EC5" w:rsidRDefault="00C15F18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Maßnahme</w:t>
            </w:r>
          </w:p>
        </w:tc>
      </w:tr>
      <w:tr w:rsidR="00C15F18" w14:paraId="7BF14F07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1308691E" w14:textId="77777777" w:rsidR="00C15F18" w:rsidRDefault="00C15F18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44B557AD" w14:textId="77777777" w:rsidR="00C15F18" w:rsidRDefault="00C15F18" w:rsidP="00DB7277">
            <w:pPr>
              <w:spacing w:before="120"/>
            </w:pPr>
          </w:p>
        </w:tc>
      </w:tr>
      <w:tr w:rsidR="00C15F18" w14:paraId="650E817E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7371AECF" w14:textId="77777777" w:rsidR="00C15F18" w:rsidRDefault="00C15F18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6B4C315C" w14:textId="77777777" w:rsidR="00C15F18" w:rsidRDefault="00C15F18" w:rsidP="00DB7277">
            <w:pPr>
              <w:spacing w:before="120"/>
            </w:pPr>
          </w:p>
        </w:tc>
      </w:tr>
      <w:tr w:rsidR="00C15F18" w14:paraId="27393D70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788AAE57" w14:textId="77777777" w:rsidR="00C15F18" w:rsidRDefault="00C15F18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7B4F2B33" w14:textId="77777777" w:rsidR="00C15F18" w:rsidRDefault="00C15F18" w:rsidP="00DB7277">
            <w:pPr>
              <w:spacing w:before="120"/>
            </w:pPr>
          </w:p>
        </w:tc>
      </w:tr>
      <w:tr w:rsidR="00C15F18" w14:paraId="6938EAC0" w14:textId="77777777" w:rsidTr="00DB7277">
        <w:trPr>
          <w:gridAfter w:val="1"/>
          <w:wAfter w:w="10" w:type="dxa"/>
        </w:trPr>
        <w:tc>
          <w:tcPr>
            <w:tcW w:w="10480" w:type="dxa"/>
            <w:gridSpan w:val="17"/>
          </w:tcPr>
          <w:p w14:paraId="59F6B98B" w14:textId="77777777" w:rsidR="00C15F18" w:rsidRPr="007A4A7E" w:rsidRDefault="00C15F18" w:rsidP="00DB7277">
            <w:pPr>
              <w:spacing w:before="120"/>
              <w:rPr>
                <w:sz w:val="6"/>
                <w:szCs w:val="6"/>
              </w:rPr>
            </w:pPr>
          </w:p>
        </w:tc>
      </w:tr>
      <w:tr w:rsidR="00C15F18" w:rsidRPr="00225EC5" w14:paraId="67CB6AEF" w14:textId="77777777" w:rsidTr="00DB7277">
        <w:trPr>
          <w:gridAfter w:val="1"/>
          <w:wAfter w:w="10" w:type="dxa"/>
        </w:trPr>
        <w:tc>
          <w:tcPr>
            <w:tcW w:w="10480" w:type="dxa"/>
            <w:gridSpan w:val="17"/>
            <w:shd w:val="clear" w:color="auto" w:fill="F2F2F2" w:themeFill="background1" w:themeFillShade="F2"/>
          </w:tcPr>
          <w:p w14:paraId="67F9735B" w14:textId="4BA1DE7D" w:rsidR="00C15F18" w:rsidRPr="00225EC5" w:rsidRDefault="00C15F18" w:rsidP="00DB7277">
            <w:pPr>
              <w:spacing w:before="120"/>
            </w:pPr>
            <w:r>
              <w:t>Gefährdungen durch schwere Lasten</w:t>
            </w:r>
            <w:r w:rsidR="003927EE">
              <w:t xml:space="preserve"> </w:t>
            </w:r>
            <w:r w:rsidR="003927EE">
              <w:rPr>
                <w:sz w:val="14"/>
                <w:szCs w:val="14"/>
              </w:rPr>
              <w:t>(Bei Bedarf bitte weitere Zeilen einfügen)</w:t>
            </w:r>
          </w:p>
        </w:tc>
      </w:tr>
      <w:tr w:rsidR="00C15F18" w:rsidRPr="00225EC5" w14:paraId="1F1278BD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01D23CDA" w14:textId="77777777" w:rsidR="00C15F18" w:rsidRPr="00225EC5" w:rsidRDefault="00C15F18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Auftretende Gefährdungen</w:t>
            </w:r>
          </w:p>
        </w:tc>
        <w:tc>
          <w:tcPr>
            <w:tcW w:w="4673" w:type="dxa"/>
            <w:gridSpan w:val="10"/>
          </w:tcPr>
          <w:p w14:paraId="79752B7E" w14:textId="77777777" w:rsidR="00C15F18" w:rsidRPr="00225EC5" w:rsidRDefault="00C15F18" w:rsidP="00DB7277">
            <w:pPr>
              <w:spacing w:before="120"/>
              <w:rPr>
                <w:b/>
                <w:bCs/>
              </w:rPr>
            </w:pPr>
            <w:r w:rsidRPr="00225EC5">
              <w:rPr>
                <w:b/>
                <w:bCs/>
              </w:rPr>
              <w:t>Maßnahme</w:t>
            </w:r>
          </w:p>
        </w:tc>
      </w:tr>
      <w:tr w:rsidR="00C15F18" w14:paraId="4001969D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22AEADB9" w14:textId="77777777" w:rsidR="00C15F18" w:rsidRDefault="00C15F18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224B5B7D" w14:textId="77777777" w:rsidR="00C15F18" w:rsidRDefault="00C15F18" w:rsidP="00DB7277">
            <w:pPr>
              <w:spacing w:before="120"/>
            </w:pPr>
          </w:p>
        </w:tc>
      </w:tr>
      <w:tr w:rsidR="00C15F18" w14:paraId="67066BF2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17FBD476" w14:textId="77777777" w:rsidR="00C15F18" w:rsidRDefault="00C15F18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33127B06" w14:textId="77777777" w:rsidR="00C15F18" w:rsidRDefault="00C15F18" w:rsidP="00DB7277">
            <w:pPr>
              <w:spacing w:before="120"/>
            </w:pPr>
          </w:p>
        </w:tc>
      </w:tr>
      <w:tr w:rsidR="00C15F18" w14:paraId="15EF7663" w14:textId="77777777" w:rsidTr="00DB7277">
        <w:trPr>
          <w:gridAfter w:val="1"/>
          <w:wAfter w:w="10" w:type="dxa"/>
        </w:trPr>
        <w:tc>
          <w:tcPr>
            <w:tcW w:w="5807" w:type="dxa"/>
            <w:gridSpan w:val="7"/>
          </w:tcPr>
          <w:p w14:paraId="7C6809CA" w14:textId="77777777" w:rsidR="00C15F18" w:rsidRDefault="00C15F18" w:rsidP="00DB7277">
            <w:pPr>
              <w:spacing w:before="120"/>
            </w:pPr>
          </w:p>
        </w:tc>
        <w:tc>
          <w:tcPr>
            <w:tcW w:w="4673" w:type="dxa"/>
            <w:gridSpan w:val="10"/>
          </w:tcPr>
          <w:p w14:paraId="3E4C7348" w14:textId="77777777" w:rsidR="00C15F18" w:rsidRDefault="00C15F18" w:rsidP="00DB7277">
            <w:pPr>
              <w:spacing w:before="120"/>
            </w:pPr>
          </w:p>
        </w:tc>
      </w:tr>
    </w:tbl>
    <w:p w14:paraId="3FBB9CBD" w14:textId="77777777" w:rsidR="001A1B6A" w:rsidRDefault="001A1B6A" w:rsidP="00093EA9">
      <w:pPr>
        <w:spacing w:after="160" w:line="259" w:lineRule="auto"/>
        <w:ind w:left="-142"/>
      </w:pPr>
    </w:p>
    <w:p w14:paraId="75C97E56" w14:textId="0E85D7FC" w:rsidR="001A1B6A" w:rsidRDefault="001A1B6A" w:rsidP="00093EA9">
      <w:pPr>
        <w:spacing w:after="160" w:line="259" w:lineRule="auto"/>
        <w:ind w:left="-142"/>
        <w:sectPr w:rsidR="001A1B6A" w:rsidSect="001A57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707" w:bottom="1559" w:left="709" w:header="567" w:footer="856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page" w:horzAnchor="margin" w:tblpY="2328"/>
        <w:tblW w:w="15724" w:type="dxa"/>
        <w:tblLayout w:type="fixed"/>
        <w:tblLook w:val="04A0" w:firstRow="1" w:lastRow="0" w:firstColumn="1" w:lastColumn="0" w:noHBand="0" w:noVBand="1"/>
      </w:tblPr>
      <w:tblGrid>
        <w:gridCol w:w="1555"/>
        <w:gridCol w:w="1387"/>
        <w:gridCol w:w="992"/>
        <w:gridCol w:w="851"/>
        <w:gridCol w:w="709"/>
        <w:gridCol w:w="708"/>
        <w:gridCol w:w="709"/>
        <w:gridCol w:w="969"/>
        <w:gridCol w:w="904"/>
        <w:gridCol w:w="943"/>
        <w:gridCol w:w="856"/>
        <w:gridCol w:w="1450"/>
        <w:gridCol w:w="3691"/>
      </w:tblGrid>
      <w:tr w:rsidR="0029541B" w:rsidRPr="00376BAD" w14:paraId="350C513A" w14:textId="64AD539C" w:rsidTr="008821A5">
        <w:trPr>
          <w:trHeight w:val="391"/>
          <w:tblHeader/>
        </w:trPr>
        <w:tc>
          <w:tcPr>
            <w:tcW w:w="1555" w:type="dxa"/>
            <w:tcBorders>
              <w:left w:val="single" w:sz="4" w:space="0" w:color="ACACAC" w:themeColor="background2"/>
              <w:bottom w:val="nil"/>
              <w:right w:val="nil"/>
            </w:tcBorders>
            <w:shd w:val="clear" w:color="auto" w:fill="EEEEEE" w:themeFill="background2" w:themeFillTint="33"/>
          </w:tcPr>
          <w:p w14:paraId="7C1FA14D" w14:textId="71CEB50C" w:rsidR="000C194C" w:rsidRPr="00376BAD" w:rsidRDefault="0029541B" w:rsidP="00BC5938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lastRenderedPageBreak/>
              <w:t>Art</w:t>
            </w:r>
          </w:p>
        </w:tc>
        <w:tc>
          <w:tcPr>
            <w:tcW w:w="1387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647C0107" w14:textId="10957E81" w:rsidR="0029541B" w:rsidRPr="00376BAD" w:rsidRDefault="0029541B" w:rsidP="00BC5938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>Produktname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044065B4" w14:textId="035FC67D" w:rsidR="0029541B" w:rsidRPr="00376BAD" w:rsidRDefault="0029541B" w:rsidP="00BC5938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>Hersteller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358A5D0B" w14:textId="7F74E2A5" w:rsidR="0029541B" w:rsidRPr="00376BAD" w:rsidRDefault="0029541B" w:rsidP="00BC5938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>Anzahl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182040BF" w14:textId="29F18EFC" w:rsidR="0029541B" w:rsidRPr="00376BAD" w:rsidRDefault="0029541B" w:rsidP="00BC5938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>Breite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28609962" w14:textId="2F87F9A9" w:rsidR="0029541B" w:rsidRPr="00376BAD" w:rsidRDefault="0029541B" w:rsidP="00BC5938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>Tiefe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1CE90EB5" w14:textId="6F124DF5" w:rsidR="0029541B" w:rsidRPr="00376BAD" w:rsidRDefault="0029541B" w:rsidP="00BC5938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>Höhe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33E601E2" w14:textId="0E81A0D0" w:rsidR="0029541B" w:rsidRPr="00376BAD" w:rsidRDefault="0029541B" w:rsidP="00BC5938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>Gewicht</w:t>
            </w: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19E3038F" w14:textId="248F7CD1" w:rsidR="0029541B" w:rsidRPr="00376BAD" w:rsidRDefault="0029541B" w:rsidP="00BC5938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>Lärm-pegel</w:t>
            </w:r>
          </w:p>
        </w:tc>
        <w:tc>
          <w:tcPr>
            <w:tcW w:w="943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27AF3566" w14:textId="2E2A3712" w:rsidR="0029541B" w:rsidRPr="00376BAD" w:rsidRDefault="0029541B" w:rsidP="00BC5938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 xml:space="preserve">Elektr. Leistung </w:t>
            </w: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34155C67" w14:textId="51330A98" w:rsidR="0029541B" w:rsidRPr="00376BAD" w:rsidRDefault="0029541B" w:rsidP="00BC5938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 xml:space="preserve">Wärme-last </w:t>
            </w:r>
          </w:p>
        </w:tc>
        <w:tc>
          <w:tcPr>
            <w:tcW w:w="1450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107C8B37" w14:textId="22491271" w:rsidR="0029541B" w:rsidRPr="00376BAD" w:rsidRDefault="0029541B" w:rsidP="00BC5938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 xml:space="preserve">Betriebsdauer </w:t>
            </w:r>
          </w:p>
        </w:tc>
        <w:tc>
          <w:tcPr>
            <w:tcW w:w="3691" w:type="dxa"/>
            <w:tcBorders>
              <w:left w:val="nil"/>
              <w:bottom w:val="nil"/>
              <w:right w:val="single" w:sz="4" w:space="0" w:color="ACACAC" w:themeColor="background2"/>
            </w:tcBorders>
            <w:shd w:val="clear" w:color="auto" w:fill="EEEEEE" w:themeFill="background2" w:themeFillTint="33"/>
          </w:tcPr>
          <w:p w14:paraId="686D6E9F" w14:textId="585093D9" w:rsidR="0029541B" w:rsidRPr="00376BAD" w:rsidRDefault="0029541B" w:rsidP="00BC5938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>Gefahren und notwendige Maßnahmen</w:t>
            </w:r>
            <w:r w:rsidR="000C194C" w:rsidRPr="00376BAD">
              <w:rPr>
                <w:sz w:val="18"/>
                <w:szCs w:val="18"/>
              </w:rPr>
              <w:t>, Bemerkungen</w:t>
            </w:r>
          </w:p>
        </w:tc>
      </w:tr>
      <w:tr w:rsidR="0029541B" w14:paraId="5351FBA7" w14:textId="4939B9A1" w:rsidTr="008821A5">
        <w:trPr>
          <w:tblHeader/>
        </w:trPr>
        <w:tc>
          <w:tcPr>
            <w:tcW w:w="1555" w:type="dxa"/>
            <w:tcBorders>
              <w:top w:val="nil"/>
              <w:left w:val="single" w:sz="4" w:space="0" w:color="ACACAC" w:themeColor="background2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3494F477" w14:textId="77777777" w:rsidR="0029541B" w:rsidRDefault="0029541B" w:rsidP="00BC5938">
            <w:pPr>
              <w:spacing w:after="40" w:line="259" w:lineRule="auto"/>
              <w:jc w:val="right"/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51733D44" w14:textId="77777777" w:rsidR="0029541B" w:rsidRDefault="0029541B" w:rsidP="00BC5938">
            <w:pPr>
              <w:spacing w:after="40" w:line="259" w:lineRule="auto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4D0230D8" w14:textId="77777777" w:rsidR="0029541B" w:rsidRDefault="0029541B" w:rsidP="00BC5938">
            <w:pPr>
              <w:spacing w:after="40" w:line="259" w:lineRule="auto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6818B1D2" w14:textId="77777777" w:rsidR="0029541B" w:rsidRDefault="0029541B" w:rsidP="00BC5938">
            <w:pPr>
              <w:spacing w:after="40" w:line="259" w:lineRule="auto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166ABFF3" w14:textId="328F219A" w:rsidR="0029541B" w:rsidRDefault="0029541B" w:rsidP="00BC5938">
            <w:pPr>
              <w:spacing w:after="40" w:line="259" w:lineRule="auto"/>
              <w:jc w:val="right"/>
            </w:pPr>
            <w:r w:rsidRPr="00B167E8">
              <w:rPr>
                <w:sz w:val="18"/>
                <w:szCs w:val="18"/>
              </w:rPr>
              <w:t>[m]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18528E05" w14:textId="09AB3DD9" w:rsidR="0029541B" w:rsidRDefault="0029541B" w:rsidP="00BC5938">
            <w:pPr>
              <w:spacing w:after="40" w:line="259" w:lineRule="auto"/>
              <w:jc w:val="right"/>
            </w:pPr>
            <w:r w:rsidRPr="00B167E8">
              <w:rPr>
                <w:sz w:val="18"/>
                <w:szCs w:val="18"/>
              </w:rPr>
              <w:t>[m]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321F06E5" w14:textId="35C25759" w:rsidR="0029541B" w:rsidRDefault="0029541B" w:rsidP="00BC5938">
            <w:pPr>
              <w:spacing w:after="40" w:line="259" w:lineRule="auto"/>
              <w:jc w:val="right"/>
            </w:pPr>
            <w:r w:rsidRPr="00B167E8">
              <w:rPr>
                <w:sz w:val="18"/>
                <w:szCs w:val="18"/>
              </w:rPr>
              <w:t>[m]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6B58580E" w14:textId="4CBF5FAB" w:rsidR="0029541B" w:rsidRDefault="0029541B" w:rsidP="00BC5938">
            <w:pPr>
              <w:spacing w:after="40" w:line="259" w:lineRule="auto"/>
              <w:jc w:val="right"/>
            </w:pPr>
            <w:r>
              <w:rPr>
                <w:sz w:val="18"/>
                <w:szCs w:val="18"/>
              </w:rPr>
              <w:t>[kg]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3736FB43" w14:textId="5427E675" w:rsidR="0029541B" w:rsidRDefault="0029541B" w:rsidP="00BC5938">
            <w:pPr>
              <w:spacing w:after="40" w:line="259" w:lineRule="auto"/>
              <w:jc w:val="right"/>
            </w:pPr>
            <w:r>
              <w:rPr>
                <w:sz w:val="18"/>
                <w:szCs w:val="18"/>
              </w:rPr>
              <w:t>[d</w:t>
            </w:r>
            <w:r w:rsidR="00A125C4">
              <w:rPr>
                <w:sz w:val="18"/>
                <w:szCs w:val="18"/>
              </w:rPr>
              <w:t>B</w:t>
            </w:r>
            <w:r w:rsidR="008821A5">
              <w:rPr>
                <w:sz w:val="18"/>
                <w:szCs w:val="18"/>
              </w:rPr>
              <w:t>(A)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2E89E0D9" w14:textId="263FBA16" w:rsidR="0029541B" w:rsidRDefault="0029541B" w:rsidP="00BC5938">
            <w:pPr>
              <w:spacing w:after="40" w:line="259" w:lineRule="auto"/>
              <w:jc w:val="right"/>
            </w:pPr>
            <w:r w:rsidRPr="00B167E8">
              <w:rPr>
                <w:sz w:val="18"/>
                <w:szCs w:val="18"/>
              </w:rPr>
              <w:t>[kW]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73FE80FE" w14:textId="4BD2F4F9" w:rsidR="0029541B" w:rsidRDefault="0029541B" w:rsidP="00BC5938">
            <w:pPr>
              <w:spacing w:after="40" w:line="259" w:lineRule="auto"/>
              <w:jc w:val="right"/>
            </w:pPr>
            <w:r w:rsidRPr="00B167E8">
              <w:rPr>
                <w:sz w:val="18"/>
                <w:szCs w:val="18"/>
              </w:rPr>
              <w:t>[kW]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2943AF05" w14:textId="685545A0" w:rsidR="0029541B" w:rsidRDefault="0029541B" w:rsidP="00BC5938">
            <w:pPr>
              <w:spacing w:after="40" w:line="259" w:lineRule="auto"/>
              <w:jc w:val="right"/>
            </w:pPr>
            <w:r w:rsidRPr="00B167E8">
              <w:rPr>
                <w:sz w:val="18"/>
                <w:szCs w:val="18"/>
              </w:rPr>
              <w:t>[Stunden / Tag]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CACAC" w:themeColor="background2"/>
            </w:tcBorders>
            <w:shd w:val="clear" w:color="auto" w:fill="EEEEEE" w:themeFill="background2" w:themeFillTint="33"/>
          </w:tcPr>
          <w:p w14:paraId="46933698" w14:textId="77777777" w:rsidR="0029541B" w:rsidRPr="00B167E8" w:rsidRDefault="0029541B" w:rsidP="00BC5938">
            <w:pPr>
              <w:spacing w:after="40" w:line="259" w:lineRule="auto"/>
              <w:jc w:val="right"/>
              <w:rPr>
                <w:sz w:val="18"/>
                <w:szCs w:val="18"/>
              </w:rPr>
            </w:pPr>
          </w:p>
        </w:tc>
      </w:tr>
      <w:tr w:rsidR="0029541B" w14:paraId="17F75E3C" w14:textId="18A24EA5" w:rsidTr="008821A5">
        <w:tc>
          <w:tcPr>
            <w:tcW w:w="1555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3005FF" w14:textId="77777777" w:rsidR="0029541B" w:rsidRPr="00320941" w:rsidRDefault="0029541B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C62B053" w14:textId="77777777" w:rsidR="0029541B" w:rsidRPr="00320941" w:rsidRDefault="0029541B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1132BD6" w14:textId="77777777" w:rsidR="0029541B" w:rsidRPr="00320941" w:rsidRDefault="0029541B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7854F63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0436DF8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5DEA2B4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914A489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7F9111B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91223E3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A002C20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F745BF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FDCA077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5AFD939" w14:textId="77777777" w:rsidR="0029541B" w:rsidRPr="00320941" w:rsidRDefault="0029541B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29541B" w14:paraId="0FCC0651" w14:textId="662D2BE8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7E6E211" w14:textId="77777777" w:rsidR="0029541B" w:rsidRPr="00320941" w:rsidRDefault="0029541B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F7B577B" w14:textId="77777777" w:rsidR="0029541B" w:rsidRPr="00320941" w:rsidRDefault="0029541B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9D7D116" w14:textId="77777777" w:rsidR="0029541B" w:rsidRPr="00320941" w:rsidRDefault="0029541B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77D3D2A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AA05DFB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424B57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B510452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E1FB513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1727A56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B4E3ECC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45BBC7B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93DFAD" w14:textId="77777777" w:rsidR="0029541B" w:rsidRPr="00320941" w:rsidRDefault="0029541B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DFA5911" w14:textId="77777777" w:rsidR="0029541B" w:rsidRPr="00320941" w:rsidRDefault="0029541B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5E7A9A" w14:paraId="31DEA9A7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6F17437" w14:textId="77777777" w:rsidR="005E7A9A" w:rsidRPr="00320941" w:rsidRDefault="005E7A9A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8043932" w14:textId="77777777" w:rsidR="005E7A9A" w:rsidRPr="00320941" w:rsidRDefault="005E7A9A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131D7E" w14:textId="77777777" w:rsidR="005E7A9A" w:rsidRPr="00320941" w:rsidRDefault="005E7A9A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5F1495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FA57F9A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B1D313A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9F668B1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D1B3A6C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89D1F31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EC29276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7995DA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876B5FE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D30BD65" w14:textId="77777777" w:rsidR="005E7A9A" w:rsidRPr="00320941" w:rsidRDefault="005E7A9A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5E7A9A" w14:paraId="0F3EEE6D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CE3EEE2" w14:textId="77777777" w:rsidR="005E7A9A" w:rsidRPr="00320941" w:rsidRDefault="005E7A9A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F505E32" w14:textId="77777777" w:rsidR="005E7A9A" w:rsidRPr="00320941" w:rsidRDefault="005E7A9A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93A7503" w14:textId="77777777" w:rsidR="005E7A9A" w:rsidRPr="00320941" w:rsidRDefault="005E7A9A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2A7CD8E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A8595C7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1CFE14A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F02A03C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2C9FB28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9B513CE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2C5C3B7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7F22350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F419A1D" w14:textId="77777777" w:rsidR="005E7A9A" w:rsidRPr="00320941" w:rsidRDefault="005E7A9A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2C23383" w14:textId="77777777" w:rsidR="005E7A9A" w:rsidRPr="00320941" w:rsidRDefault="005E7A9A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7365E36E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D72F64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F41FDD9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1B4449A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BB8887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157D96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23C40B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C8BE03B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D262E4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CC9EA34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92A9E4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306543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4D9C721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1B90E49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13C193FE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2C0CAB5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92D76F2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038D8B1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FDDA950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5B51F9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0895DD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0E2ACBF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309DD7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C824CB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DC6CA1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E43057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C352926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E789A3B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4A031FC1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C629ED6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E7429CC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974377A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A80F7E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0B3DFD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F9F236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71E20A0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9D67DDA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4A70B54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76A8E5F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DE4D230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E60690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3AB3453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1A7CE278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54019AB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7259CD2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8FE0D1E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549EFC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0812BEA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67EA2CD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3385070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272BAD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676C85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5F14DBB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53FF6B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1E9C1F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FC24279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227E2CAA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EAF63B6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9910412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B562743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32D37CB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8C2235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AD37E9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EACAF4A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1CD7F86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3A22920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F106441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2E2CAD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18D2B11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FBA2083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68995104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2F2338A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0B01AF6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F072384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FEA31C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68398CB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189A23A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82155ED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1EA2A30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F6112B0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A16939A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F29451F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D4DAFB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85B109E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0FA80A30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0549342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7A20BF0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EB0E289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2EF7CA8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88E1F88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F5C90D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D2CE87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EDFC438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9779D3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CD63C9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1DF33E3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AD66CC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F18A614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63B8D6B9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4010706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6776253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D03C844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526C8C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F209C3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F6D348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B855C8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63BDBC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16AF2E8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EF555B1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4E555F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D1FFB6A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EFCCFB3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50490618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904F765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E93B309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34835D6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4463D3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5A7451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D126298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55D0F8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E296B43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604AC2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C4E151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A8BC58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F26CD66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EA2A2B6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0901BEC5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F1FA2AD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BB08EA0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F5C90C6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D2AF77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4653E1F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B0CD838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6CFB59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975FBC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E48FBCD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0F0C0A3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F1B0CE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BCAABAB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928B056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2B79A266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9817AEF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755E3A3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50AC2A0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8D948D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2CD573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A96FE3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DA46BA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7C22143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D82C11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C372ABB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B6F46C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6FB7ACB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8A27545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57CC7436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F3AC53E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CADCF4B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2F615CA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5AE99EF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6543E78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8ED4780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1DCE56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259431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57066E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428B50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8B603B1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9B88D0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806CBFD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231BB8CE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6876C22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4C0D26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4A13881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8019491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FAD4124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4A8B9FB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7F372A0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18156EB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F03356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EEE4C6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6F5BCF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C5E6C3B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D6ABE85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1827B53C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112FB09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0356ED9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CEA47DB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2D3924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99F48B1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EB4903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00E10C8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6A6B15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3EDDA34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6D8CBF1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614A83A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186A471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55F680D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04195CE5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6D32624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D6B27BD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2E076BF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838453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1C53CC8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6B995A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8AF0F1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EE1F27D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D209428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5E087F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1CDDD5D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1B1F434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2F24A4D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3DD23F21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D2EC3D0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61AC9EE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CC19CF8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AAFAEAA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0CC57B3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A4D1A63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AFA0FD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63DCC8B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BDCE7D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4B7A40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1CC131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E2C390F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195E080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78DE112A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D71FA29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896E8EF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0730432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774D73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87240A4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2268243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A5FFE0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FA173D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FE6C1E6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2A95B84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6288AF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C678EBA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DB587B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085D68F2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F52055B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8A47BE8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93232E6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D75D34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21F377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2A04E3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AE64ADD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FD2A586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F24EA16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63510C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CD08FE3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82CADCA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513EC4F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6EA12469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8108EFE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E4A9FA9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FDBD3C2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F57B09D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21F49A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55A7F7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BD8B73F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3FABC8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51EB226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5A53D5D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F2FDF4A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A96172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B0374B6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AD0B8D" w14:paraId="65F463A4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81C60BD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3B7F80C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3B39F7B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CF9F138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BA7F2BF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18578A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1E30DEC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E99C078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B799C19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366697D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AE9A460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053A0AF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348410C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AD0B8D" w14:paraId="151330DA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2E70442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39B3CFB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57F3D53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D6098AE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DCE2AE5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506B4F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D31808E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F1D8CAB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AA6819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36830BF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F22C28F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38EEA7A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CC60DFB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AD0B8D" w14:paraId="566ED82B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A63BBF6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F2E7475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43666CD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6128616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FAEDC00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23AB5F5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1633631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622ECDE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4E5A5E4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919D9DE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FC802C5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71F39C6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3F844A9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AD0B8D" w14:paraId="1CC998FC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F665804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44B9327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2592932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18E1777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32701D4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A7DF470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D173F08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FDA07A6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A643AF4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2367FB3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FCDE6CC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91BE1BF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DB03AB8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AD0B8D" w14:paraId="0D9CC550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72BB0EE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22F7DBD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2F7AF5A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30ED48F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AFD22A7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C273D0F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85E1A81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D2B873A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EF9708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781FB61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0957A2D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17CE432" w14:textId="77777777" w:rsidR="00AD0B8D" w:rsidRPr="00320941" w:rsidRDefault="00AD0B8D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F4B0F74" w14:textId="77777777" w:rsidR="00AD0B8D" w:rsidRPr="00320941" w:rsidRDefault="00AD0B8D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28E2BD1F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6F5F2A2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46A0931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2EF7C8F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88A590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E867500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7436CD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0B29CB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F33E070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4362A78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D07E1C9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26DAB98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45CBC4F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4B11796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177A07D0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8BD753C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74755C9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6B2FBCE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B72C403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CD6671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83D48C0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21CC97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5699A4B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F5114B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493EEC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A3BCA0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2C1DC1D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2260426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41BB9861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8A62E7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900EEEB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3DA6D49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D9F610A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65A761B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771A97F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E80561C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C745C5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7086714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8673772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AC6C75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6DA0D8D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646B5DC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320941" w14:paraId="1874214E" w14:textId="77777777" w:rsidTr="008821A5">
        <w:tc>
          <w:tcPr>
            <w:tcW w:w="1555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09878011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2E48CC3E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39D0259D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013FCFA1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080D13EE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78C24D07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5111FA65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39BFC5B1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0D0FD858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33EB4E8F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65318C54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38E15E30" w14:textId="77777777" w:rsidR="00320941" w:rsidRPr="00320941" w:rsidRDefault="00320941" w:rsidP="00BC5938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38E731F4" w14:textId="77777777" w:rsidR="00320941" w:rsidRPr="00320941" w:rsidRDefault="00320941" w:rsidP="00BC5938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</w:tbl>
    <w:p w14:paraId="358976CC" w14:textId="0FD5D834" w:rsidR="007E7B3B" w:rsidRDefault="001A1B6A" w:rsidP="001A1B6A">
      <w:pPr>
        <w:spacing w:after="160" w:line="259" w:lineRule="auto"/>
        <w:rPr>
          <w:i/>
          <w:iCs/>
        </w:rPr>
      </w:pPr>
      <w:r w:rsidRPr="001A1B6A">
        <w:rPr>
          <w:i/>
          <w:iCs/>
        </w:rPr>
        <w:t>Bitte</w:t>
      </w:r>
      <w:r>
        <w:rPr>
          <w:i/>
          <w:iCs/>
        </w:rPr>
        <w:t xml:space="preserve"> alle notwendigen Festeinbauten (z.B. feste Bestuhlung oder Laborbänke) und Nutzergeräte mit besonderen Anforderungen (z.B. große Geräte, hohe </w:t>
      </w:r>
      <w:proofErr w:type="spellStart"/>
      <w:r>
        <w:rPr>
          <w:i/>
          <w:iCs/>
        </w:rPr>
        <w:t>el</w:t>
      </w:r>
      <w:proofErr w:type="spellEnd"/>
      <w:r>
        <w:rPr>
          <w:i/>
          <w:iCs/>
        </w:rPr>
        <w:t>. Leistung, notwendige Absaugung) in die Tabelle eintragen.</w:t>
      </w:r>
    </w:p>
    <w:p w14:paraId="19D4020F" w14:textId="1A322FEC" w:rsidR="009B1839" w:rsidRDefault="009B1839" w:rsidP="001A1B6A">
      <w:pPr>
        <w:spacing w:after="160" w:line="259" w:lineRule="auto"/>
        <w:rPr>
          <w:i/>
          <w:iCs/>
        </w:rPr>
      </w:pPr>
      <w:r>
        <w:rPr>
          <w:i/>
          <w:iCs/>
        </w:rPr>
        <w:t>Bitte Datenblätter der Geräte mit dem digitalen Versand des Projektantrag versenden.</w:t>
      </w:r>
    </w:p>
    <w:p w14:paraId="7F318C24" w14:textId="77777777" w:rsidR="001A1B6A" w:rsidRDefault="001A1B6A" w:rsidP="001A1B6A">
      <w:pPr>
        <w:spacing w:after="160" w:line="259" w:lineRule="auto"/>
        <w:rPr>
          <w:i/>
          <w:iCs/>
        </w:rPr>
      </w:pPr>
    </w:p>
    <w:p w14:paraId="759F3650" w14:textId="77777777" w:rsidR="007E7B3B" w:rsidRDefault="007E7B3B">
      <w:pPr>
        <w:spacing w:after="160" w:line="259" w:lineRule="auto"/>
        <w:sectPr w:rsidR="007E7B3B" w:rsidSect="001A1B6A">
          <w:headerReference w:type="first" r:id="rId14"/>
          <w:footerReference w:type="first" r:id="rId15"/>
          <w:pgSz w:w="16838" w:h="11906" w:orient="landscape"/>
          <w:pgMar w:top="709" w:right="536" w:bottom="1418" w:left="567" w:header="284" w:footer="856" w:gutter="0"/>
          <w:cols w:space="708"/>
          <w:titlePg/>
          <w:docGrid w:linePitch="360"/>
        </w:sectPr>
      </w:pPr>
    </w:p>
    <w:tbl>
      <w:tblPr>
        <w:tblStyle w:val="Tabellenraster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701"/>
        <w:gridCol w:w="1134"/>
        <w:gridCol w:w="1134"/>
        <w:gridCol w:w="1134"/>
        <w:gridCol w:w="1134"/>
        <w:gridCol w:w="1418"/>
        <w:gridCol w:w="1417"/>
        <w:gridCol w:w="3828"/>
      </w:tblGrid>
      <w:tr w:rsidR="006A5215" w:rsidRPr="00376BAD" w14:paraId="6BE662F9" w14:textId="77777777" w:rsidTr="00093EA9">
        <w:trPr>
          <w:trHeight w:val="391"/>
          <w:tblHeader/>
        </w:trPr>
        <w:tc>
          <w:tcPr>
            <w:tcW w:w="1560" w:type="dxa"/>
            <w:tcBorders>
              <w:left w:val="single" w:sz="4" w:space="0" w:color="ACACAC" w:themeColor="background2"/>
              <w:bottom w:val="nil"/>
              <w:right w:val="nil"/>
            </w:tcBorders>
            <w:shd w:val="clear" w:color="auto" w:fill="EEEEEE" w:themeFill="background2" w:themeFillTint="33"/>
          </w:tcPr>
          <w:p w14:paraId="2CEF8B0C" w14:textId="06B9A298" w:rsidR="006A5215" w:rsidRPr="00376BAD" w:rsidRDefault="006A521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Name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7CB61443" w14:textId="55AE46D9" w:rsidR="006A5215" w:rsidRPr="00376BAD" w:rsidRDefault="006A521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</w:t>
            </w:r>
            <w:r w:rsidR="00093EA9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heit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13D83451" w14:textId="1F942C4D" w:rsidR="006A5215" w:rsidRDefault="006A521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Anzahl </w:t>
            </w:r>
            <w:r>
              <w:rPr>
                <w:sz w:val="18"/>
                <w:szCs w:val="18"/>
              </w:rPr>
              <w:br/>
              <w:t>Entnahmestellen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7F8C88C0" w14:textId="0046728F" w:rsidR="006A5215" w:rsidRDefault="006A521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Durchfluss-menge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7034446D" w14:textId="6BDE95AC" w:rsidR="006A5215" w:rsidRPr="00376BAD" w:rsidRDefault="006A521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Entnahme-druck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2031EDA1" w14:textId="29DB2713" w:rsidR="006A5215" w:rsidRPr="00376BAD" w:rsidRDefault="006A521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Flaschen-größe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3675FFD9" w14:textId="05AF9C0B" w:rsidR="006A5215" w:rsidRPr="00376BAD" w:rsidRDefault="006A521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Flaschen-druck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67E4F0CF" w14:textId="6C2B56CF" w:rsidR="006A5215" w:rsidRPr="00376BAD" w:rsidRDefault="006A521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Füllst</w:t>
            </w:r>
            <w:r w:rsidR="00093EA9">
              <w:rPr>
                <w:sz w:val="18"/>
                <w:szCs w:val="18"/>
              </w:rPr>
              <w:t>ands-</w:t>
            </w:r>
            <w:r>
              <w:rPr>
                <w:sz w:val="18"/>
                <w:szCs w:val="18"/>
              </w:rPr>
              <w:t>überwachung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54F73241" w14:textId="2B04F858" w:rsidR="006A5215" w:rsidRPr="00376BAD" w:rsidRDefault="006A521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Automatische Umschaltung</w:t>
            </w:r>
          </w:p>
        </w:tc>
        <w:tc>
          <w:tcPr>
            <w:tcW w:w="3828" w:type="dxa"/>
            <w:tcBorders>
              <w:left w:val="nil"/>
              <w:bottom w:val="nil"/>
              <w:right w:val="single" w:sz="4" w:space="0" w:color="ACACAC" w:themeColor="background2"/>
            </w:tcBorders>
            <w:shd w:val="clear" w:color="auto" w:fill="EEEEEE" w:themeFill="background2" w:themeFillTint="33"/>
          </w:tcPr>
          <w:p w14:paraId="747948AF" w14:textId="78C5444D" w:rsidR="006A5215" w:rsidRPr="00376BAD" w:rsidRDefault="006A521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>Bemerkungen</w:t>
            </w:r>
          </w:p>
        </w:tc>
      </w:tr>
      <w:tr w:rsidR="006A5215" w:rsidRPr="00AD0B8D" w14:paraId="09805312" w14:textId="77777777" w:rsidTr="00093EA9">
        <w:trPr>
          <w:tblHeader/>
        </w:trPr>
        <w:tc>
          <w:tcPr>
            <w:tcW w:w="1560" w:type="dxa"/>
            <w:tcBorders>
              <w:top w:val="nil"/>
              <w:left w:val="single" w:sz="4" w:space="0" w:color="ACACAC" w:themeColor="background2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006FDEFA" w14:textId="77777777" w:rsidR="006A5215" w:rsidRPr="00AD0B8D" w:rsidRDefault="006A5215" w:rsidP="00490545">
            <w:pPr>
              <w:spacing w:after="40" w:line="259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5EC9BB51" w14:textId="77777777" w:rsidR="006A5215" w:rsidRPr="00AD0B8D" w:rsidRDefault="006A5215" w:rsidP="00490545">
            <w:pPr>
              <w:spacing w:after="40" w:line="259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2320B5F4" w14:textId="77777777" w:rsidR="006A5215" w:rsidRPr="00AD0B8D" w:rsidRDefault="006A5215" w:rsidP="00490545">
            <w:pPr>
              <w:spacing w:after="40" w:line="259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090D4A65" w14:textId="35ED2447" w:rsidR="006A5215" w:rsidRPr="00AD0B8D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[l / Stunde]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7C23E97E" w14:textId="4D672543" w:rsidR="006A5215" w:rsidRPr="00AD0B8D" w:rsidRDefault="006A5215" w:rsidP="00490545">
            <w:pPr>
              <w:spacing w:after="40" w:line="259" w:lineRule="auto"/>
              <w:jc w:val="right"/>
              <w:rPr>
                <w:sz w:val="18"/>
                <w:szCs w:val="18"/>
              </w:rPr>
            </w:pPr>
            <w:r w:rsidRPr="00AD0B8D">
              <w:rPr>
                <w:sz w:val="18"/>
                <w:szCs w:val="18"/>
              </w:rPr>
              <w:t>[bar]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08C16EA1" w14:textId="4A5078CC" w:rsidR="006A5215" w:rsidRPr="00AD0B8D" w:rsidRDefault="006A5215" w:rsidP="00490545">
            <w:pPr>
              <w:spacing w:after="40" w:line="25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[l]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7FBDC0AB" w14:textId="7C2C157B" w:rsidR="006A5215" w:rsidRPr="00AD0B8D" w:rsidRDefault="006A5215" w:rsidP="00490545">
            <w:pPr>
              <w:spacing w:after="40" w:line="259" w:lineRule="auto"/>
              <w:jc w:val="right"/>
              <w:rPr>
                <w:sz w:val="18"/>
                <w:szCs w:val="18"/>
              </w:rPr>
            </w:pPr>
            <w:r w:rsidRPr="00AD0B8D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bar</w:t>
            </w:r>
            <w:r w:rsidRPr="00AD0B8D">
              <w:rPr>
                <w:sz w:val="18"/>
                <w:szCs w:val="18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2D956A71" w14:textId="34E2C5CC" w:rsidR="006A5215" w:rsidRPr="00AD0B8D" w:rsidRDefault="006A5215" w:rsidP="00490545">
            <w:pPr>
              <w:spacing w:after="40" w:line="259" w:lineRule="auto"/>
              <w:jc w:val="right"/>
              <w:rPr>
                <w:sz w:val="18"/>
                <w:szCs w:val="18"/>
              </w:rPr>
            </w:pPr>
            <w:r w:rsidRPr="00AD0B8D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ja / nein</w:t>
            </w:r>
            <w:r w:rsidRPr="00AD0B8D">
              <w:rPr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EEE" w:themeFill="background2" w:themeFillTint="33"/>
          </w:tcPr>
          <w:p w14:paraId="58213084" w14:textId="56347136" w:rsidR="006A5215" w:rsidRPr="00AD0B8D" w:rsidRDefault="006A5215" w:rsidP="00490545">
            <w:pPr>
              <w:spacing w:after="40" w:line="259" w:lineRule="auto"/>
              <w:jc w:val="right"/>
              <w:rPr>
                <w:sz w:val="18"/>
                <w:szCs w:val="18"/>
              </w:rPr>
            </w:pPr>
            <w:r w:rsidRPr="00AD0B8D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ja / nein</w:t>
            </w:r>
            <w:r w:rsidRPr="00AD0B8D">
              <w:rPr>
                <w:sz w:val="18"/>
                <w:szCs w:val="18"/>
              </w:rPr>
              <w:t>]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CACAC" w:themeColor="background2"/>
            </w:tcBorders>
            <w:shd w:val="clear" w:color="auto" w:fill="EEEEEE" w:themeFill="background2" w:themeFillTint="33"/>
          </w:tcPr>
          <w:p w14:paraId="2FDB4204" w14:textId="77777777" w:rsidR="006A5215" w:rsidRPr="00AD0B8D" w:rsidRDefault="006A5215" w:rsidP="00490545">
            <w:pPr>
              <w:spacing w:after="40" w:line="259" w:lineRule="auto"/>
              <w:jc w:val="right"/>
              <w:rPr>
                <w:sz w:val="18"/>
                <w:szCs w:val="18"/>
              </w:rPr>
            </w:pPr>
          </w:p>
        </w:tc>
      </w:tr>
      <w:tr w:rsidR="006A5215" w14:paraId="2C76D45C" w14:textId="77777777" w:rsidTr="00093EA9">
        <w:tc>
          <w:tcPr>
            <w:tcW w:w="1560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AFF952F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A0AF607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3358C5D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E5D3BD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18D4F18" w14:textId="5DEBAA01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52042C7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1AEBE42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7C5CE62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A8B485D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DB8FAB6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68530DE4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5BDA8C2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800046D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B7F2670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3C3361E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3B69D4A" w14:textId="6FF8B84C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FBD1BF7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4E6A4C7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F4C3C2A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AACD0E1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F097179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1E97391E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548C2FC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36D319C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E269683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092835F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F15155F" w14:textId="62FFF623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6E1C657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E82AF93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6968E8B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8E732F3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D101F8C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16CCC06F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A770619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331AA86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79B0C25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D5533AB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367AE6C" w14:textId="5FC68124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9B339D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C17C15C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661D086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1895FF3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713345D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59DF8CB7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7FF2456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221D20F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3145988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BCA16B9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68442A0" w14:textId="28AC0F0C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AFC97F1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75DCBA5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45A63A4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AAD573A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ABAB83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160BBD88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026374C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245141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C8E1314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116569A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D4DDACA" w14:textId="42D6AF78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ECF6FB9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6FDB4BE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E0BC122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3FCDC3D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A7999BD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093EA9" w14:paraId="279FA01A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B6DDB5B" w14:textId="77777777" w:rsidR="00093EA9" w:rsidRPr="00320941" w:rsidRDefault="00093EA9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085114B" w14:textId="77777777" w:rsidR="00093EA9" w:rsidRPr="00320941" w:rsidRDefault="00093EA9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BF53EEB" w14:textId="77777777" w:rsidR="00093EA9" w:rsidRPr="00320941" w:rsidRDefault="00093EA9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A7B7A97" w14:textId="77777777" w:rsidR="00093EA9" w:rsidRPr="006A5215" w:rsidRDefault="00093EA9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E1AB5B1" w14:textId="77777777" w:rsidR="00093EA9" w:rsidRPr="00320941" w:rsidRDefault="00093EA9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1B9220A" w14:textId="77777777" w:rsidR="00093EA9" w:rsidRPr="00320941" w:rsidRDefault="00093EA9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65BB232" w14:textId="77777777" w:rsidR="00093EA9" w:rsidRPr="00320941" w:rsidRDefault="00093EA9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6D01CD4" w14:textId="77777777" w:rsidR="00093EA9" w:rsidRPr="00320941" w:rsidRDefault="00093EA9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8EEC3CF" w14:textId="77777777" w:rsidR="00093EA9" w:rsidRPr="00320941" w:rsidRDefault="00093EA9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ADAD164" w14:textId="77777777" w:rsidR="00093EA9" w:rsidRPr="00320941" w:rsidRDefault="00093EA9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093EA9" w14:paraId="010FB66A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E834C17" w14:textId="77777777" w:rsidR="00093EA9" w:rsidRPr="00320941" w:rsidRDefault="00093EA9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E0AF5FB" w14:textId="77777777" w:rsidR="00093EA9" w:rsidRPr="00320941" w:rsidRDefault="00093EA9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58B800A" w14:textId="77777777" w:rsidR="00093EA9" w:rsidRPr="00320941" w:rsidRDefault="00093EA9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3BBE22A" w14:textId="77777777" w:rsidR="00093EA9" w:rsidRPr="006A5215" w:rsidRDefault="00093EA9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9E039A1" w14:textId="77777777" w:rsidR="00093EA9" w:rsidRPr="00320941" w:rsidRDefault="00093EA9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A0F9D32" w14:textId="77777777" w:rsidR="00093EA9" w:rsidRPr="00320941" w:rsidRDefault="00093EA9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40E5A7C" w14:textId="77777777" w:rsidR="00093EA9" w:rsidRPr="00320941" w:rsidRDefault="00093EA9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5B22049" w14:textId="77777777" w:rsidR="00093EA9" w:rsidRPr="00320941" w:rsidRDefault="00093EA9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D8D772B" w14:textId="77777777" w:rsidR="00093EA9" w:rsidRPr="00320941" w:rsidRDefault="00093EA9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721A6FB" w14:textId="77777777" w:rsidR="00093EA9" w:rsidRPr="00320941" w:rsidRDefault="00093EA9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093EA9" w14:paraId="2E3F1CD9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1E8E527" w14:textId="77777777" w:rsidR="00093EA9" w:rsidRPr="00320941" w:rsidRDefault="00093EA9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EABE2EE" w14:textId="77777777" w:rsidR="00093EA9" w:rsidRPr="00320941" w:rsidRDefault="00093EA9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32DB587" w14:textId="77777777" w:rsidR="00093EA9" w:rsidRPr="00320941" w:rsidRDefault="00093EA9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B99D98D" w14:textId="77777777" w:rsidR="00093EA9" w:rsidRPr="006A5215" w:rsidRDefault="00093EA9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83BEA6F" w14:textId="77777777" w:rsidR="00093EA9" w:rsidRPr="00320941" w:rsidRDefault="00093EA9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D9D9A0A" w14:textId="77777777" w:rsidR="00093EA9" w:rsidRPr="00320941" w:rsidRDefault="00093EA9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22B32D1" w14:textId="77777777" w:rsidR="00093EA9" w:rsidRPr="00320941" w:rsidRDefault="00093EA9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E497D2C" w14:textId="77777777" w:rsidR="00093EA9" w:rsidRPr="00320941" w:rsidRDefault="00093EA9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4540DEC" w14:textId="77777777" w:rsidR="00093EA9" w:rsidRPr="00320941" w:rsidRDefault="00093EA9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7A70A34" w14:textId="77777777" w:rsidR="00093EA9" w:rsidRPr="00320941" w:rsidRDefault="00093EA9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7BA64A4E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D88D4B2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55471B3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6DEF989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E7C5638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39AD358" w14:textId="50EE3BE3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AA9F5A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DB00500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4BCD1E0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ACC6866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38976FA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6570AAAD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57D8B59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C57964C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9F2431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06D0E1B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72DA798" w14:textId="63048B9E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D833EB8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F0A0424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E4DB71E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676ABCD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479F31E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6CF02AD7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E509474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45BE54E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DE7BFB5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C6DEA49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78BFE5" w14:textId="32C2F641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76696E0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5B6CB51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0A2C840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FE939AE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F2EAEAE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6B83ADFF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4A86E05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C918FA7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9CC4A3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CF14751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740F1B4" w14:textId="1FC1E816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1855FC7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4B849E2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CF72EDB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1CD5389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8038EA1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104838C6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5B704FA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46AFAE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FE06AFA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F046E50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7CE7D47" w14:textId="7F49D885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7A8E92F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6066220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DEF4C59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050F3BD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DEFB6E5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7E8938C0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DB6C5A4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7C909E2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C97D38A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2D220CE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68CECC1" w14:textId="7808C09C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7639728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2AABAB6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AC9C882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A1E0EC0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BBAF656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411A5692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33E9237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27BF923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34407B8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7F5129B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9116D30" w14:textId="52412353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C96A121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9B04EE5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BCF9437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575C078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6742773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779EA820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A77F92E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79F20E4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E6F63EB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88586E9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EBDBA1A" w14:textId="7FD77A8E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F9920CF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08C62DD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B9A4EF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0F926D6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1F32350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79057CC1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CA4BB54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6B347F9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00989D8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BAD11E6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6DD2014" w14:textId="05954CB9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C248C95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13230DC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D891DCC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048E597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09F4422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1178C064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28FDEFD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46A846C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AC222A5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17F71D3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5670E62" w14:textId="4994835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D9F95B4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E3ED48A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B6C63D0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83DE673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DB7710C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224EE2DE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0796670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C5BB3AD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4E6C13F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BE48F5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508B748" w14:textId="713EA7F5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A6C3147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3AB4EC1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DF91369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76A800E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E3CD7C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068BBC0A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76229CD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BEA7E6F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0B53820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0B02413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E011D74" w14:textId="1E01A8A9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BD3964C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F39D36D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870D311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B5DFE2E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39CEF0F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19D94482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9B977D7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B375364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854643A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642EC05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86E677" w14:textId="4064CE16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644337B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177BDC3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9B7D801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CE66313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17969B6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430418CB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F25FD74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F7916E5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B5AEEF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D3A4142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3701B2B" w14:textId="00656758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ECF2182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B452662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6DE533E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A2C62F6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3DC3C5A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5D39748E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F380442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30809A7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738833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52B9002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66735EB" w14:textId="4EE653D9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08C41BB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FC24FBD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C79F754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E121A1F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475909B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738666D9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0395B4F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3709282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95C43FE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FF991D4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0B15089" w14:textId="23409750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D6B4853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7C2669B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7E70E1B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614F013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50DF540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6A5215" w14:paraId="3880CC8D" w14:textId="77777777" w:rsidTr="00093EA9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0624816E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41861055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2B65530D" w14:textId="77777777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09D8BD32" w14:textId="77777777" w:rsidR="006A5215" w:rsidRPr="006A5215" w:rsidRDefault="006A5215" w:rsidP="006A521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4F2D6FA2" w14:textId="245C73F1" w:rsidR="006A5215" w:rsidRPr="00320941" w:rsidRDefault="006A5215" w:rsidP="006A521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1D208321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03534456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2C714553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107D4FD5" w14:textId="77777777" w:rsidR="006A5215" w:rsidRPr="00320941" w:rsidRDefault="006A521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02F6289D" w14:textId="77777777" w:rsidR="006A5215" w:rsidRPr="00320941" w:rsidRDefault="006A521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</w:tbl>
    <w:p w14:paraId="1D5087B5" w14:textId="77777777" w:rsidR="005F57D3" w:rsidRDefault="005F57D3">
      <w:pPr>
        <w:spacing w:after="160" w:line="259" w:lineRule="auto"/>
      </w:pPr>
      <w:r>
        <w:br w:type="page"/>
      </w:r>
    </w:p>
    <w:p w14:paraId="5EB0B460" w14:textId="4D169D59" w:rsidR="007E7B3B" w:rsidRDefault="007E7B3B">
      <w:pPr>
        <w:spacing w:after="160" w:line="259" w:lineRule="auto"/>
        <w:sectPr w:rsidR="007E7B3B" w:rsidSect="00AD0B8D">
          <w:footerReference w:type="default" r:id="rId16"/>
          <w:headerReference w:type="first" r:id="rId17"/>
          <w:pgSz w:w="16838" w:h="11906" w:orient="landscape"/>
          <w:pgMar w:top="993" w:right="678" w:bottom="1418" w:left="1559" w:header="142" w:footer="856" w:gutter="0"/>
          <w:cols w:space="708"/>
          <w:titlePg/>
          <w:docGrid w:linePitch="360"/>
        </w:sectPr>
      </w:pPr>
    </w:p>
    <w:tbl>
      <w:tblPr>
        <w:tblStyle w:val="Tabellenraster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1701"/>
        <w:gridCol w:w="1134"/>
        <w:gridCol w:w="1134"/>
        <w:gridCol w:w="2977"/>
      </w:tblGrid>
      <w:tr w:rsidR="008821A5" w:rsidRPr="00376BAD" w14:paraId="38E2C0DF" w14:textId="77777777" w:rsidTr="008821A5">
        <w:trPr>
          <w:trHeight w:val="391"/>
          <w:tblHeader/>
        </w:trPr>
        <w:tc>
          <w:tcPr>
            <w:tcW w:w="1560" w:type="dxa"/>
            <w:tcBorders>
              <w:left w:val="single" w:sz="4" w:space="0" w:color="ACACAC" w:themeColor="background2"/>
              <w:bottom w:val="nil"/>
              <w:right w:val="nil"/>
            </w:tcBorders>
            <w:shd w:val="clear" w:color="auto" w:fill="EEEEEE" w:themeFill="background2" w:themeFillTint="33"/>
          </w:tcPr>
          <w:p w14:paraId="10F32EC4" w14:textId="77777777" w:rsidR="008821A5" w:rsidRPr="00376BAD" w:rsidRDefault="008821A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Name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5DC930A6" w14:textId="77777777" w:rsidR="008821A5" w:rsidRDefault="008821A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Gebinde-größe </w:t>
            </w:r>
          </w:p>
          <w:p w14:paraId="5C55D9E9" w14:textId="0C66C611" w:rsidR="008821A5" w:rsidRPr="00376BAD" w:rsidRDefault="008821A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8821A5">
              <w:rPr>
                <w:sz w:val="14"/>
                <w:szCs w:val="14"/>
              </w:rPr>
              <w:t>(mit Einheit)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6495AF23" w14:textId="1B6FC367" w:rsidR="008821A5" w:rsidRDefault="008821A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Gebinde-anzahl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5D6CB658" w14:textId="166EDBE1" w:rsidR="008821A5" w:rsidRDefault="008821A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CAS-Nummer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60CC667F" w14:textId="58A808DF" w:rsidR="008821A5" w:rsidRDefault="008821A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GHS </w:t>
            </w:r>
            <w:r>
              <w:rPr>
                <w:sz w:val="18"/>
                <w:szCs w:val="18"/>
              </w:rPr>
              <w:br/>
              <w:t>Einstufung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EEEEEE" w:themeFill="background2" w:themeFillTint="33"/>
          </w:tcPr>
          <w:p w14:paraId="2E9C25A3" w14:textId="3B44FDE1" w:rsidR="008821A5" w:rsidRPr="00376BAD" w:rsidRDefault="008821A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WGK</w:t>
            </w:r>
          </w:p>
        </w:tc>
        <w:tc>
          <w:tcPr>
            <w:tcW w:w="2977" w:type="dxa"/>
            <w:tcBorders>
              <w:left w:val="nil"/>
              <w:bottom w:val="nil"/>
              <w:right w:val="single" w:sz="4" w:space="0" w:color="ACACAC" w:themeColor="background2"/>
            </w:tcBorders>
            <w:shd w:val="clear" w:color="auto" w:fill="EEEEEE" w:themeFill="background2" w:themeFillTint="33"/>
          </w:tcPr>
          <w:p w14:paraId="1B481F3A" w14:textId="77777777" w:rsidR="008821A5" w:rsidRPr="00376BAD" w:rsidRDefault="008821A5" w:rsidP="00490545">
            <w:pPr>
              <w:pStyle w:val="KeinLeerraum"/>
              <w:spacing w:after="40"/>
              <w:jc w:val="left"/>
              <w:rPr>
                <w:sz w:val="18"/>
                <w:szCs w:val="18"/>
              </w:rPr>
            </w:pPr>
            <w:r w:rsidRPr="00376BAD">
              <w:rPr>
                <w:sz w:val="18"/>
                <w:szCs w:val="18"/>
              </w:rPr>
              <w:t>Bemerkungen</w:t>
            </w:r>
          </w:p>
        </w:tc>
      </w:tr>
      <w:tr w:rsidR="008821A5" w14:paraId="53ECA5FD" w14:textId="77777777" w:rsidTr="008821A5">
        <w:tc>
          <w:tcPr>
            <w:tcW w:w="1560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201DA3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C1E371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E355562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F19887D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3953461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195EEDC" w14:textId="1C84F419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0003B3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5F852290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8A8C23D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D306425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47EABF2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A9727DA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8B476A2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3E08DDD" w14:textId="7E074A25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E9C5C13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715471FD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18BCA1A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AD50E7A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A993FA8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42BC1A3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890F741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DB04722" w14:textId="3E38152B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875FC14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537A1403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FA5F83C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D31036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C5CEFBF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4663DFE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FD6E3C7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164F751" w14:textId="3C6A29EB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FB37AC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0B01049A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D5E8A5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EEDD783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71A75E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42E6E7A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201FA2C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513A67" w14:textId="01ED271B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D9BBF26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6482D2C3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9408E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F276E53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6C03427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69D9962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F142D02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711F694" w14:textId="20E728C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72D6B86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0BFAB712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E05CF0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95A12E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F948FE5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1612BD2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386595E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7DAD2C8" w14:textId="240F8C4E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0D5250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03F48238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199737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6F0584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D777BC8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BD44EEB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75443E7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AE46E1A" w14:textId="541F1422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860C865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47AA7E9E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DBC5CC6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E3FFAE8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789948A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4142827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AD9F857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4555EF2" w14:textId="06BDCFCF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A2850A5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5FEAFB9F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7BC2252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77D8C64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67FA1AE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6A89BF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17C383A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7332FB1" w14:textId="5718E7AA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1B961D5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3444699A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48332C5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83F6B6F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409602E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6BBC344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E5E7F5F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C3ED99A" w14:textId="4585F03F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22EB0E0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64D0A582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7AE57F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6719052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DBA81B7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70F20D9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671E022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A6BF6BA" w14:textId="4A493B39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AE52BD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4D29B255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9712443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48928BD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CEC7AA8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72A4803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E0B7F94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C1971C8" w14:textId="09B05DCF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72EE591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63B921B0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8A430E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DF59031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0A9AC6C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848988F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CF981C5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1159F3" w14:textId="2A2A1F24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8B49B5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52F00E7B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1214E3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5C2DE96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FE20053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C335634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36E399C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87EF1DD" w14:textId="7AF4264C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911978F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62D9CB48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C74FD2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84DD240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C87CC79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0BC1519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8EE1DAF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A824370" w14:textId="36A4BCDC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261F3F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1F950217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6472D4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3A13869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AFE0DC2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F627775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9F97817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F8DB540" w14:textId="11F5B3A5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A6F0163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4D59AC23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75F142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595AEC8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A5EFD7C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2F34D2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3F33886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30A2DAA" w14:textId="1280D836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886904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5DD8F2E5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B641912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A2287AD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BBE445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830FE89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27CA036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AA1B4F3" w14:textId="54CC73A0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8A78653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6B6EB4BC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E19F879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5E00E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255EB60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5337799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09C8828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2800B7E" w14:textId="421AFE5A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545A243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4DF7E0EC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0977D59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EB0A370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7ACCF0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714F772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CC3172E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A65853D" w14:textId="3020289F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3B5512C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3C74D0B5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73F7B90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741176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4CEC705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B5B48E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5E6652D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4DC65BB" w14:textId="435D1B20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6378EFA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0604B3F7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F4735AC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E2EAD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1580E67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A2D4628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36E779C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5E943F9" w14:textId="52C46549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0E18053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3E23B51A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24A6138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A807784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D75B214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73DB323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89A593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0E0196" w14:textId="4FEF908F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5F8FF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02B1586E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B8B6638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DDD3688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A81BE1F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E67865F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F3EF85C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49AE5EC" w14:textId="1FA1DA43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5734882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42E05B1A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785290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A83C2F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BDC4EC1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DC64310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2964C81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A07ADE1" w14:textId="4DCAA7DB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3A66E40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4B0479D3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6093562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A51CBC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F03E064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2C45EA1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373178A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26F1B88" w14:textId="0B01E9CD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801078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33652B58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F2DC7B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A537359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E7CFC31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E3BBFF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B31A90C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AAFD119" w14:textId="515B0091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F56D0C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3615094A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0594A8D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C8DC576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DD093A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B7A2E2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440F28E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EF05D0B" w14:textId="2B2EFA31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62E3788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07D371E7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7D99F54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2C2239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CDD56E3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25B3148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1362D92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F7E89CC" w14:textId="0AA619BD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4792D81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501E2D40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1FC902F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134189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6A03791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B8096EE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11F7375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F2B1FD2" w14:textId="367EFF93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470A2B0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4CBDC6DB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221462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18D9BDD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0A1489F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66BE5B5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EDA800C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4584AF7" w14:textId="6E9D2D29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A40A318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68915135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14FD35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E6C1271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30C3E5C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7C129F0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34AA488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8729FD8" w14:textId="3F6F13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6C0412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1DCA3751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9E553B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DCA72A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A9DF15F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841AEE3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0B37FE8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ADF3173" w14:textId="0196C941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27F0406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0FD034E4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1B8EFCC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ED448FD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100F0B3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C1EADE2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D1C7B1C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001B368" w14:textId="513EB116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BC14066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7F9144A4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189CC45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E6E4AC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838B593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29AA217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1403C3E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1493674" w14:textId="78ABC8B8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CCBBFFF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55F42A57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30351D3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166C413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E7CDE20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7625E93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B38437E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3D2E4EE" w14:textId="48540B09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4413E00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1B0B864E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309291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17B31BF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E306206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12D60C3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0A6877E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E5F7DA" w14:textId="18820FD8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D6446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1E9919F9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42C121D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9BFA9B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8DEC0BF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4955579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8A1A92A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FFCE6FD" w14:textId="1FA8C531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8397062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6ABBD02C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2862C09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0545985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EFB0DB8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04A33D8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060D0D1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9B3C3CE" w14:textId="5CE38B38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7EBC39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2D3CE7A1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22E1109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C505311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08FBA59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4ECB5E3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A962922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80A78DD" w14:textId="3D37A3DD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C46A53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5B011827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48ECB41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5184631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F49ADE0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8A04FAD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96915BE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91D8FDE" w14:textId="0DB4BAA5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EE0393F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571A04A9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4086A15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1DA8044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677AC56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81B2DD9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3A35A4E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5BA7FB4" w14:textId="7F741700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A9D1420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470A8507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C31BCF6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B2ADC9E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65E7C87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1DC2CCC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FEE75E2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6AF5B5D" w14:textId="4CCC2D30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523BCB1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2CF6C6AF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99E3641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45945E3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7EF2E88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DD90D58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6A5E7EE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AE1BF0F" w14:textId="0A2D4B14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D6CAB5C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2CC6F6D3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1230EE62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A35F206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0292DAE0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6E37F3E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6527161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0954C62" w14:textId="25BF48A4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BD31B31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1F28293B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67F7D631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9E0F1F7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5AF543E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223F9B41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5483E77A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7D33C016" w14:textId="13D459C0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bottom w:val="single" w:sz="4" w:space="0" w:color="ACACAC" w:themeColor="background2"/>
              <w:right w:val="single" w:sz="4" w:space="0" w:color="ACACAC" w:themeColor="background2"/>
            </w:tcBorders>
          </w:tcPr>
          <w:p w14:paraId="34904EB4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  <w:tr w:rsidR="008821A5" w14:paraId="25CA79E1" w14:textId="77777777" w:rsidTr="008821A5">
        <w:tc>
          <w:tcPr>
            <w:tcW w:w="1560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62C28E1B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5CD27B32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11CD21C1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0594B4DF" w14:textId="77777777" w:rsidR="008821A5" w:rsidRPr="006A5215" w:rsidRDefault="008821A5" w:rsidP="00490545">
            <w:pPr>
              <w:pStyle w:val="KeinLeerraum"/>
              <w:spacing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2A89AF91" w14:textId="77777777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34EB74A0" w14:textId="63540D28" w:rsidR="008821A5" w:rsidRPr="00320941" w:rsidRDefault="008821A5" w:rsidP="00490545">
            <w:pPr>
              <w:pStyle w:val="KeinLeerraum"/>
              <w:jc w:val="right"/>
              <w:rPr>
                <w:rFonts w:cs="Noto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CACAC" w:themeColor="background2"/>
              <w:left w:val="single" w:sz="4" w:space="0" w:color="ACACAC" w:themeColor="background2"/>
              <w:right w:val="single" w:sz="4" w:space="0" w:color="ACACAC" w:themeColor="background2"/>
            </w:tcBorders>
          </w:tcPr>
          <w:p w14:paraId="6B473509" w14:textId="77777777" w:rsidR="008821A5" w:rsidRPr="00320941" w:rsidRDefault="008821A5" w:rsidP="00490545">
            <w:pPr>
              <w:pStyle w:val="KeinLeerraum"/>
              <w:jc w:val="left"/>
              <w:rPr>
                <w:rFonts w:cs="Noto Sans"/>
                <w:sz w:val="18"/>
                <w:szCs w:val="18"/>
              </w:rPr>
            </w:pPr>
          </w:p>
        </w:tc>
      </w:tr>
    </w:tbl>
    <w:p w14:paraId="20DEE9A1" w14:textId="416609EF" w:rsidR="004A5A18" w:rsidRPr="004A5A18" w:rsidRDefault="004A5A18" w:rsidP="00C425D6">
      <w:pPr>
        <w:spacing w:after="160" w:line="259" w:lineRule="auto"/>
      </w:pPr>
    </w:p>
    <w:sectPr w:rsidR="004A5A18" w:rsidRPr="004A5A18" w:rsidSect="00093EA9">
      <w:footerReference w:type="default" r:id="rId18"/>
      <w:headerReference w:type="first" r:id="rId19"/>
      <w:footerReference w:type="first" r:id="rId20"/>
      <w:pgSz w:w="11906" w:h="16838"/>
      <w:pgMar w:top="1134" w:right="566" w:bottom="1559" w:left="709" w:header="567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9684" w14:textId="77777777" w:rsidR="00002D96" w:rsidRDefault="00002D96" w:rsidP="000771AD">
      <w:r>
        <w:separator/>
      </w:r>
    </w:p>
  </w:endnote>
  <w:endnote w:type="continuationSeparator" w:id="0">
    <w:p w14:paraId="60EA6EC5" w14:textId="77777777" w:rsidR="00002D96" w:rsidRDefault="00002D96" w:rsidP="0007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Med">
    <w:charset w:val="00"/>
    <w:family w:val="swiss"/>
    <w:pitch w:val="variable"/>
    <w:sig w:usb0="E00002FF" w:usb1="4000001F" w:usb2="08000029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277F" w14:textId="57A5C1A0" w:rsidR="00026C84" w:rsidRDefault="00026C84" w:rsidP="009343BF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2A0238" wp14:editId="42A3E899">
              <wp:simplePos x="0" y="0"/>
              <wp:positionH relativeFrom="column">
                <wp:posOffset>275903</wp:posOffset>
              </wp:positionH>
              <wp:positionV relativeFrom="paragraph">
                <wp:posOffset>-33020</wp:posOffset>
              </wp:positionV>
              <wp:extent cx="0" cy="561975"/>
              <wp:effectExtent l="19050" t="0" r="19050" b="28575"/>
              <wp:wrapNone/>
              <wp:docPr id="21" name="Gerader Verbinde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48CFA8" id="Gerader Verbinder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-2.6pt" to="21.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" strokecolor="#c1002a [3204]" strokeweight="3pt">
              <v:stroke joinstyle="miter"/>
            </v:line>
          </w:pict>
        </mc:Fallback>
      </mc:AlternateConten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ptab w:relativeTo="margin" w:alignment="center" w:leader="none"/>
    </w:r>
    <w:r>
      <w:ptab w:relativeTo="margin" w:alignment="right" w:leader="none"/>
    </w:r>
    <w:r>
      <w:t xml:space="preserve">  </w:t>
    </w:r>
    <w:r w:rsidR="00C20F06">
      <w:t xml:space="preserve">Bau- und Liegenschaftsmanagement </w:t>
    </w:r>
    <w:r>
      <w:rPr>
        <w:noProof/>
      </w:rPr>
      <w:drawing>
        <wp:inline distT="0" distB="0" distL="0" distR="0" wp14:anchorId="251F0FA6" wp14:editId="33A81385">
          <wp:extent cx="119248" cy="119248"/>
          <wp:effectExtent l="0" t="0" r="0" b="0"/>
          <wp:docPr id="202" name="Grafik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3" cy="12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D51E" w14:textId="3BD7FBB4" w:rsidR="00026C84" w:rsidRDefault="00B167E8" w:rsidP="00B167E8">
    <w:pPr>
      <w:pStyle w:val="Fuzeile"/>
      <w:tabs>
        <w:tab w:val="clear" w:pos="9072"/>
        <w:tab w:val="right" w:pos="137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201A258" wp14:editId="108EB64A">
              <wp:simplePos x="0" y="0"/>
              <wp:positionH relativeFrom="column">
                <wp:posOffset>6415785</wp:posOffset>
              </wp:positionH>
              <wp:positionV relativeFrom="paragraph">
                <wp:posOffset>7051</wp:posOffset>
              </wp:positionV>
              <wp:extent cx="0" cy="561975"/>
              <wp:effectExtent l="19050" t="0" r="19050" b="28575"/>
              <wp:wrapNone/>
              <wp:docPr id="63" name="Gerader Verbinde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BD5DB" id="Gerader Verbinder 6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2pt,.55pt" to="505.2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" strokecolor="#c1002a [3204]" strokeweight="3pt">
              <v:stroke joinstyle="miter"/>
            </v:line>
          </w:pict>
        </mc:Fallback>
      </mc:AlternateContent>
    </w:r>
    <w:r w:rsidR="00026C84" w:rsidRPr="003C0812">
      <w:rPr>
        <w:noProof/>
      </w:rPr>
      <w:drawing>
        <wp:inline distT="0" distB="0" distL="0" distR="0" wp14:anchorId="4546DFFA" wp14:editId="1B9149F6">
          <wp:extent cx="122555" cy="122555"/>
          <wp:effectExtent l="0" t="0" r="0" b="0"/>
          <wp:docPr id="203" name="Grafik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6C84" w:rsidRPr="004A5A18">
      <w:t xml:space="preserve">  </w:t>
    </w:r>
    <w:r w:rsidR="00C20F06">
      <w:t>Bau- und Liegenschaftsmanagement</w:t>
    </w:r>
    <w:r w:rsidR="00026C84" w:rsidRPr="004A5A18">
      <w:tab/>
    </w:r>
    <w:r w:rsidR="00026C84" w:rsidRPr="004A5A18">
      <w:tab/>
    </w:r>
    <w:r w:rsidR="00026C84">
      <w:fldChar w:fldCharType="begin"/>
    </w:r>
    <w:r w:rsidR="00026C84">
      <w:instrText xml:space="preserve"> PAGE  \* Arabic  \* MERGEFORMAT </w:instrText>
    </w:r>
    <w:r w:rsidR="00026C84">
      <w:fldChar w:fldCharType="separate"/>
    </w:r>
    <w:r w:rsidR="00026C84">
      <w:rPr>
        <w:noProof/>
      </w:rPr>
      <w:t>1</w:t>
    </w:r>
    <w:r w:rsidR="00026C8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3111" w14:textId="4B3716BA" w:rsidR="00026C84" w:rsidRDefault="00026C84" w:rsidP="009343B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3948BE" wp14:editId="3A4DB7A1">
              <wp:simplePos x="0" y="0"/>
              <wp:positionH relativeFrom="column">
                <wp:posOffset>6384669</wp:posOffset>
              </wp:positionH>
              <wp:positionV relativeFrom="paragraph">
                <wp:posOffset>6416</wp:posOffset>
              </wp:positionV>
              <wp:extent cx="0" cy="561975"/>
              <wp:effectExtent l="1905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C2B34B" id="Gerader Verbinde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75pt,.5pt" to="502.7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" strokecolor="#c1002a [3204]" strokeweight="3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3BE2D26" wp14:editId="11D705EA">
          <wp:extent cx="119248" cy="119248"/>
          <wp:effectExtent l="0" t="0" r="0" b="0"/>
          <wp:docPr id="205" name="Grafik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3" cy="12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20F06">
      <w:t xml:space="preserve">Bau- und Liegenschaftsmanagement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B88" w14:textId="77777777" w:rsidR="005F57D3" w:rsidRDefault="005F57D3" w:rsidP="001A1B6A">
    <w:pPr>
      <w:pStyle w:val="Fuzeile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AF44BD" wp14:editId="27BADFB6">
              <wp:simplePos x="0" y="0"/>
              <wp:positionH relativeFrom="rightMargin">
                <wp:posOffset>-315669</wp:posOffset>
              </wp:positionH>
              <wp:positionV relativeFrom="paragraph">
                <wp:posOffset>13970</wp:posOffset>
              </wp:positionV>
              <wp:extent cx="0" cy="561975"/>
              <wp:effectExtent l="19050" t="0" r="19050" b="28575"/>
              <wp:wrapNone/>
              <wp:docPr id="20" name="Gerader Verbinde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6A859D" id="Gerader Verbinde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4.85pt,1.1pt" to="-24.8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" strokecolor="#c1002a [3204]" strokeweight="3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27ECB409" wp14:editId="3EC37338">
          <wp:extent cx="119248" cy="119248"/>
          <wp:effectExtent l="0" t="0" r="0" b="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3" cy="12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Bau- und Liegenschaftsmanagement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6D36" w14:textId="77777777" w:rsidR="00B167E8" w:rsidRDefault="00B167E8" w:rsidP="00AD0B8D">
    <w:pPr>
      <w:pStyle w:val="Fuzeile"/>
      <w:tabs>
        <w:tab w:val="clear" w:pos="9072"/>
        <w:tab w:val="right" w:pos="13750"/>
      </w:tabs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DE760A5" wp14:editId="3611ECA0">
              <wp:simplePos x="0" y="0"/>
              <wp:positionH relativeFrom="column">
                <wp:posOffset>8459166</wp:posOffset>
              </wp:positionH>
              <wp:positionV relativeFrom="paragraph">
                <wp:posOffset>3231</wp:posOffset>
              </wp:positionV>
              <wp:extent cx="0" cy="561975"/>
              <wp:effectExtent l="19050" t="0" r="19050" b="28575"/>
              <wp:wrapNone/>
              <wp:docPr id="30" name="Gerader Verbinde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CBA80D" id="Gerader Verbinder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1pt,.25pt" to="666.1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" strokecolor="#c1002a [3204]" strokeweight="3pt">
              <v:stroke joinstyle="miter"/>
            </v:line>
          </w:pict>
        </mc:Fallback>
      </mc:AlternateContent>
    </w:r>
    <w:r w:rsidRPr="003C0812">
      <w:rPr>
        <w:noProof/>
      </w:rPr>
      <w:drawing>
        <wp:inline distT="0" distB="0" distL="0" distR="0" wp14:anchorId="4AA8D4BF" wp14:editId="49F686BE">
          <wp:extent cx="122555" cy="12255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5A18">
      <w:t xml:space="preserve">  </w:t>
    </w:r>
    <w:r>
      <w:t>Bau- und Liegenschaftsmanagement</w:t>
    </w:r>
    <w:r w:rsidRPr="004A5A18">
      <w:tab/>
    </w:r>
    <w:r w:rsidRPr="004A5A18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56DC" w14:textId="25499438" w:rsidR="005F57D3" w:rsidRDefault="005F57D3" w:rsidP="00093EA9">
    <w:pPr>
      <w:pStyle w:val="Fuzeile"/>
      <w:tabs>
        <w:tab w:val="clear" w:pos="4536"/>
        <w:tab w:val="clear" w:pos="9072"/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D27F17E" wp14:editId="62265D5A">
              <wp:simplePos x="0" y="0"/>
              <wp:positionH relativeFrom="column">
                <wp:posOffset>6407608</wp:posOffset>
              </wp:positionH>
              <wp:positionV relativeFrom="paragraph">
                <wp:posOffset>3175</wp:posOffset>
              </wp:positionV>
              <wp:extent cx="0" cy="561975"/>
              <wp:effectExtent l="19050" t="0" r="19050" b="28575"/>
              <wp:wrapNone/>
              <wp:docPr id="28" name="Gerader Verbinde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D4F826" id="Gerader Verbinder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55pt,.25pt" to="504.5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" strokecolor="#c1002a [3204]" strokeweight="3pt">
              <v:stroke joinstyle="miter"/>
            </v:line>
          </w:pict>
        </mc:Fallback>
      </mc:AlternateContent>
    </w:r>
    <w:r w:rsidRPr="003C0812">
      <w:rPr>
        <w:noProof/>
      </w:rPr>
      <w:drawing>
        <wp:inline distT="0" distB="0" distL="0" distR="0" wp14:anchorId="4849C827" wp14:editId="5190507E">
          <wp:extent cx="122555" cy="122555"/>
          <wp:effectExtent l="0" t="0" r="0" b="0"/>
          <wp:docPr id="144" name="Grafik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5A18">
      <w:t xml:space="preserve">  </w:t>
    </w:r>
    <w:r>
      <w:t>Bau- und Liegenschaftsmanagement</w:t>
    </w:r>
    <w:r w:rsidRPr="004A5A18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DE2F" w14:textId="02148A94" w:rsidR="005F57D3" w:rsidRDefault="005F57D3" w:rsidP="009343B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427133B" wp14:editId="270D7B72">
              <wp:simplePos x="0" y="0"/>
              <wp:positionH relativeFrom="column">
                <wp:posOffset>6431610</wp:posOffset>
              </wp:positionH>
              <wp:positionV relativeFrom="paragraph">
                <wp:posOffset>5766</wp:posOffset>
              </wp:positionV>
              <wp:extent cx="0" cy="561975"/>
              <wp:effectExtent l="19050" t="0" r="19050" b="28575"/>
              <wp:wrapNone/>
              <wp:docPr id="25" name="Gerader Verbinde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3E72C9" id="Gerader Verbinder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45pt,.45pt" to="506.4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" strokecolor="#c1002a [3204]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4C8ACEE" wp14:editId="019F09F8">
              <wp:simplePos x="0" y="0"/>
              <wp:positionH relativeFrom="column">
                <wp:posOffset>8626834</wp:posOffset>
              </wp:positionH>
              <wp:positionV relativeFrom="paragraph">
                <wp:posOffset>2595</wp:posOffset>
              </wp:positionV>
              <wp:extent cx="0" cy="561975"/>
              <wp:effectExtent l="19050" t="0" r="19050" b="28575"/>
              <wp:wrapNone/>
              <wp:docPr id="23" name="Gerader Verbinde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4250D4" id="Gerader Verbinder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9.3pt,.2pt" to="679.3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" strokecolor="#c1002a [3204]" strokeweight="3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4D4E2AF6" wp14:editId="4AD2FE3A">
          <wp:extent cx="119248" cy="119248"/>
          <wp:effectExtent l="0" t="0" r="0" b="0"/>
          <wp:docPr id="145" name="Grafi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3" cy="12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Bau- und Liegenschaftsmanagement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78DE" w14:textId="77777777" w:rsidR="00002D96" w:rsidRDefault="00002D96" w:rsidP="000771AD">
      <w:r>
        <w:separator/>
      </w:r>
    </w:p>
  </w:footnote>
  <w:footnote w:type="continuationSeparator" w:id="0">
    <w:p w14:paraId="26620ED7" w14:textId="77777777" w:rsidR="00002D96" w:rsidRDefault="00002D96" w:rsidP="0007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6" w:type="dxa"/>
      <w:tblLook w:val="04A0" w:firstRow="1" w:lastRow="0" w:firstColumn="1" w:lastColumn="0" w:noHBand="0" w:noVBand="1"/>
    </w:tblPr>
    <w:tblGrid>
      <w:gridCol w:w="8080"/>
      <w:gridCol w:w="1866"/>
    </w:tblGrid>
    <w:tr w:rsidR="00026C84" w:rsidRPr="00C4512E" w14:paraId="311E7553" w14:textId="77777777" w:rsidTr="001B1FCD">
      <w:tc>
        <w:tcPr>
          <w:tcW w:w="8080" w:type="dxa"/>
          <w:shd w:val="clear" w:color="auto" w:fill="auto"/>
        </w:tcPr>
        <w:p w14:paraId="061FAC10" w14:textId="77777777" w:rsidR="00026C84" w:rsidRPr="00C4512E" w:rsidRDefault="00026C84" w:rsidP="000771AD">
          <w:pPr>
            <w:pStyle w:val="Kopfzeile"/>
            <w:rPr>
              <w:b/>
              <w:bCs/>
            </w:rPr>
          </w:pPr>
        </w:p>
      </w:tc>
      <w:tc>
        <w:tcPr>
          <w:tcW w:w="1866" w:type="dxa"/>
          <w:shd w:val="clear" w:color="auto" w:fill="auto"/>
        </w:tcPr>
        <w:p w14:paraId="08188E79" w14:textId="77777777" w:rsidR="00026C84" w:rsidRPr="00C4512E" w:rsidRDefault="00026C84" w:rsidP="000771AD">
          <w:pPr>
            <w:pStyle w:val="Kopfzeile"/>
            <w:jc w:val="right"/>
            <w:rPr>
              <w:b/>
              <w:bCs/>
            </w:rPr>
          </w:pPr>
        </w:p>
      </w:tc>
    </w:tr>
  </w:tbl>
  <w:p w14:paraId="7887C1EC" w14:textId="77777777" w:rsidR="00026C84" w:rsidRDefault="00026C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6" w:type="dxa"/>
      <w:tblLook w:val="04A0" w:firstRow="1" w:lastRow="0" w:firstColumn="1" w:lastColumn="0" w:noHBand="0" w:noVBand="1"/>
    </w:tblPr>
    <w:tblGrid>
      <w:gridCol w:w="8080"/>
      <w:gridCol w:w="1866"/>
    </w:tblGrid>
    <w:tr w:rsidR="00026C84" w:rsidRPr="00C4512E" w14:paraId="24DDD84F" w14:textId="77777777" w:rsidTr="001B1FCD">
      <w:tc>
        <w:tcPr>
          <w:tcW w:w="8080" w:type="dxa"/>
          <w:shd w:val="clear" w:color="auto" w:fill="auto"/>
        </w:tcPr>
        <w:p w14:paraId="038A679D" w14:textId="77777777" w:rsidR="00026C84" w:rsidRPr="00C4512E" w:rsidRDefault="00026C84" w:rsidP="000771AD">
          <w:pPr>
            <w:pStyle w:val="Kopfzeile"/>
            <w:rPr>
              <w:b/>
              <w:bCs/>
            </w:rPr>
          </w:pPr>
        </w:p>
      </w:tc>
      <w:tc>
        <w:tcPr>
          <w:tcW w:w="1866" w:type="dxa"/>
          <w:shd w:val="clear" w:color="auto" w:fill="auto"/>
        </w:tcPr>
        <w:p w14:paraId="6FB599E5" w14:textId="77777777" w:rsidR="00026C84" w:rsidRPr="00C4512E" w:rsidRDefault="00026C84" w:rsidP="000771AD">
          <w:pPr>
            <w:pStyle w:val="Kopfzeile"/>
            <w:jc w:val="right"/>
            <w:rPr>
              <w:b/>
              <w:bCs/>
            </w:rPr>
          </w:pPr>
        </w:p>
      </w:tc>
    </w:tr>
  </w:tbl>
  <w:p w14:paraId="6DC01AC0" w14:textId="77777777" w:rsidR="00026C84" w:rsidRDefault="00026C84" w:rsidP="000771A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0" w:type="dxa"/>
      <w:tblLook w:val="04A0" w:firstRow="1" w:lastRow="0" w:firstColumn="1" w:lastColumn="0" w:noHBand="0" w:noVBand="1"/>
    </w:tblPr>
    <w:tblGrid>
      <w:gridCol w:w="7513"/>
      <w:gridCol w:w="2677"/>
    </w:tblGrid>
    <w:tr w:rsidR="00026C84" w:rsidRPr="00C4512E" w14:paraId="4DC068D4" w14:textId="77777777" w:rsidTr="00355789">
      <w:tc>
        <w:tcPr>
          <w:tcW w:w="7513" w:type="dxa"/>
          <w:shd w:val="clear" w:color="auto" w:fill="auto"/>
        </w:tcPr>
        <w:p w14:paraId="749AFE54" w14:textId="77777777" w:rsidR="00E85062" w:rsidRPr="00080915" w:rsidRDefault="00E85062" w:rsidP="00E85062">
          <w:pPr>
            <w:pStyle w:val="Kopfzeile"/>
            <w:rPr>
              <w:rFonts w:cs="Noto Sans"/>
              <w:color w:val="808080"/>
              <w:sz w:val="44"/>
              <w:szCs w:val="44"/>
            </w:rPr>
          </w:pPr>
          <w:r>
            <w:rPr>
              <w:rFonts w:cs="Noto Sans"/>
              <w:color w:val="808080"/>
              <w:sz w:val="44"/>
              <w:szCs w:val="44"/>
            </w:rPr>
            <w:t xml:space="preserve">Checkliste </w:t>
          </w:r>
          <w:r w:rsidRPr="00080915">
            <w:rPr>
              <w:rFonts w:cs="Noto Sans"/>
              <w:color w:val="808080"/>
              <w:sz w:val="44"/>
              <w:szCs w:val="44"/>
            </w:rPr>
            <w:t>Raumanforderungen</w:t>
          </w:r>
        </w:p>
        <w:p w14:paraId="1FDD4BA1" w14:textId="6CFEF933" w:rsidR="00026C84" w:rsidRPr="00C4512E" w:rsidRDefault="00E40387" w:rsidP="00E40387">
          <w:pPr>
            <w:pStyle w:val="Kopfzeile"/>
            <w:rPr>
              <w:b/>
              <w:bCs/>
            </w:rPr>
          </w:pPr>
          <w:r w:rsidRPr="00E40387">
            <w:rPr>
              <w:rFonts w:cs="Noto Sans"/>
              <w:color w:val="808080"/>
              <w:sz w:val="24"/>
              <w:szCs w:val="24"/>
            </w:rPr>
            <w:t>-</w:t>
          </w:r>
          <w:r>
            <w:rPr>
              <w:rFonts w:cs="Noto Sans"/>
              <w:color w:val="808080"/>
              <w:sz w:val="24"/>
              <w:szCs w:val="24"/>
            </w:rPr>
            <w:t xml:space="preserve"> für besondere technische Anforderungen (z.B. Labore)</w:t>
          </w:r>
          <w:r w:rsidR="00E85062" w:rsidRPr="00FC4F96">
            <w:rPr>
              <w:rFonts w:cs="Noto Sans"/>
              <w:color w:val="808080"/>
              <w:sz w:val="24"/>
              <w:szCs w:val="24"/>
            </w:rPr>
            <w:t xml:space="preserve"> - </w:t>
          </w:r>
        </w:p>
      </w:tc>
      <w:tc>
        <w:tcPr>
          <w:tcW w:w="2677" w:type="dxa"/>
          <w:shd w:val="clear" w:color="auto" w:fill="auto"/>
        </w:tcPr>
        <w:p w14:paraId="07AB3296" w14:textId="77777777" w:rsidR="00026C84" w:rsidRPr="00C4512E" w:rsidRDefault="00026C84" w:rsidP="000771AD">
          <w:pPr>
            <w:pStyle w:val="Kopfzeile"/>
            <w:jc w:val="right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0CBD8A42" wp14:editId="5E6DCC08">
                <wp:extent cx="1562746" cy="838200"/>
                <wp:effectExtent l="0" t="0" r="0" b="0"/>
                <wp:docPr id="204" name="Grafik 204" descr="JGU-Logo_farbe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GU-Logo_farbe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51" t="25749" r="16667" b="161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641" cy="8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8259AA" w14:textId="339386C7" w:rsidR="00026C84" w:rsidRDefault="00026C84" w:rsidP="001A57A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Ind w:w="-142" w:type="dxa"/>
      <w:tblLook w:val="04A0" w:firstRow="1" w:lastRow="0" w:firstColumn="1" w:lastColumn="0" w:noHBand="0" w:noVBand="1"/>
    </w:tblPr>
    <w:tblGrid>
      <w:gridCol w:w="7269"/>
      <w:gridCol w:w="7899"/>
    </w:tblGrid>
    <w:tr w:rsidR="007E7B3B" w:rsidRPr="00C4512E" w14:paraId="38BF4FF5" w14:textId="77777777" w:rsidTr="001A1B6A">
      <w:tc>
        <w:tcPr>
          <w:tcW w:w="7269" w:type="dxa"/>
          <w:shd w:val="clear" w:color="auto" w:fill="auto"/>
        </w:tcPr>
        <w:p w14:paraId="42A52C7D" w14:textId="091CE072" w:rsidR="007E7B3B" w:rsidRPr="00B513E0" w:rsidRDefault="00D76451" w:rsidP="001A1B6A">
          <w:pPr>
            <w:pStyle w:val="Kopfzeile"/>
            <w:ind w:left="34"/>
            <w:rPr>
              <w:rFonts w:cs="Noto Sans"/>
              <w:color w:val="808080"/>
              <w:sz w:val="44"/>
              <w:szCs w:val="44"/>
            </w:rPr>
          </w:pPr>
          <w:r w:rsidRPr="00B513E0">
            <w:rPr>
              <w:rFonts w:cs="Noto Sans"/>
              <w:color w:val="808080"/>
              <w:sz w:val="44"/>
              <w:szCs w:val="44"/>
            </w:rPr>
            <w:t>Einbauten</w:t>
          </w:r>
          <w:r w:rsidR="001A1B6A" w:rsidRPr="00B513E0">
            <w:rPr>
              <w:rFonts w:cs="Noto Sans"/>
              <w:color w:val="808080"/>
              <w:sz w:val="44"/>
              <w:szCs w:val="44"/>
            </w:rPr>
            <w:t xml:space="preserve"> und Nutzergeräte</w:t>
          </w:r>
        </w:p>
        <w:p w14:paraId="55A89837" w14:textId="77777777" w:rsidR="007E7B3B" w:rsidRPr="00C4512E" w:rsidRDefault="007E7B3B" w:rsidP="000771AD">
          <w:pPr>
            <w:pStyle w:val="Kopfzeile"/>
            <w:rPr>
              <w:b/>
              <w:bCs/>
            </w:rPr>
          </w:pPr>
        </w:p>
      </w:tc>
      <w:tc>
        <w:tcPr>
          <w:tcW w:w="7899" w:type="dxa"/>
          <w:shd w:val="clear" w:color="auto" w:fill="auto"/>
        </w:tcPr>
        <w:p w14:paraId="3FE469E5" w14:textId="7B899A85" w:rsidR="007E7B3B" w:rsidRPr="00C4512E" w:rsidRDefault="007E7B3B" w:rsidP="000771AD">
          <w:pPr>
            <w:pStyle w:val="Kopfzeile"/>
            <w:jc w:val="right"/>
            <w:rPr>
              <w:b/>
              <w:bCs/>
            </w:rPr>
          </w:pPr>
        </w:p>
      </w:tc>
    </w:tr>
  </w:tbl>
  <w:p w14:paraId="1E6B34B6" w14:textId="77777777" w:rsidR="007E7B3B" w:rsidRDefault="007E7B3B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tblInd w:w="-993" w:type="dxa"/>
      <w:tblLook w:val="04A0" w:firstRow="1" w:lastRow="0" w:firstColumn="1" w:lastColumn="0" w:noHBand="0" w:noVBand="1"/>
    </w:tblPr>
    <w:tblGrid>
      <w:gridCol w:w="7269"/>
      <w:gridCol w:w="8040"/>
    </w:tblGrid>
    <w:tr w:rsidR="007E7B3B" w:rsidRPr="00C4512E" w14:paraId="09F88A52" w14:textId="77777777" w:rsidTr="00AD0B8D">
      <w:tc>
        <w:tcPr>
          <w:tcW w:w="7269" w:type="dxa"/>
          <w:shd w:val="clear" w:color="auto" w:fill="auto"/>
        </w:tcPr>
        <w:p w14:paraId="2532B984" w14:textId="31722A83" w:rsidR="007E7B3B" w:rsidRPr="00B513E0" w:rsidRDefault="007E7B3B" w:rsidP="000771AD">
          <w:pPr>
            <w:pStyle w:val="Kopfzeile"/>
            <w:rPr>
              <w:rFonts w:cs="Noto Sans"/>
              <w:color w:val="808080"/>
              <w:sz w:val="44"/>
              <w:szCs w:val="44"/>
            </w:rPr>
          </w:pPr>
          <w:r w:rsidRPr="00B513E0">
            <w:rPr>
              <w:rFonts w:cs="Noto Sans"/>
              <w:color w:val="808080"/>
              <w:sz w:val="44"/>
              <w:szCs w:val="44"/>
            </w:rPr>
            <w:t>Technische Gase</w:t>
          </w:r>
        </w:p>
        <w:p w14:paraId="2603CB1B" w14:textId="77777777" w:rsidR="007E7B3B" w:rsidRPr="00C4512E" w:rsidRDefault="007E7B3B" w:rsidP="000771AD">
          <w:pPr>
            <w:pStyle w:val="Kopfzeile"/>
            <w:rPr>
              <w:b/>
              <w:bCs/>
            </w:rPr>
          </w:pPr>
        </w:p>
      </w:tc>
      <w:tc>
        <w:tcPr>
          <w:tcW w:w="8040" w:type="dxa"/>
          <w:shd w:val="clear" w:color="auto" w:fill="auto"/>
        </w:tcPr>
        <w:p w14:paraId="7A938F97" w14:textId="4EBF5D77" w:rsidR="007E7B3B" w:rsidRPr="00C4512E" w:rsidRDefault="007E7B3B" w:rsidP="000771AD">
          <w:pPr>
            <w:pStyle w:val="Kopfzeile"/>
            <w:jc w:val="right"/>
            <w:rPr>
              <w:b/>
              <w:bCs/>
            </w:rPr>
          </w:pPr>
        </w:p>
      </w:tc>
    </w:tr>
  </w:tbl>
  <w:p w14:paraId="1EDF2603" w14:textId="77777777" w:rsidR="007E7B3B" w:rsidRDefault="007E7B3B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6" w:type="dxa"/>
      <w:tblInd w:w="-142" w:type="dxa"/>
      <w:tblLook w:val="04A0" w:firstRow="1" w:lastRow="0" w:firstColumn="1" w:lastColumn="0" w:noHBand="0" w:noVBand="1"/>
    </w:tblPr>
    <w:tblGrid>
      <w:gridCol w:w="8080"/>
      <w:gridCol w:w="1866"/>
    </w:tblGrid>
    <w:tr w:rsidR="007E7B3B" w:rsidRPr="00C4512E" w14:paraId="42B5E1DD" w14:textId="77777777" w:rsidTr="00C425D6">
      <w:trPr>
        <w:trHeight w:val="565"/>
      </w:trPr>
      <w:tc>
        <w:tcPr>
          <w:tcW w:w="8080" w:type="dxa"/>
          <w:shd w:val="clear" w:color="auto" w:fill="auto"/>
        </w:tcPr>
        <w:p w14:paraId="2050AEEF" w14:textId="3F7B9618" w:rsidR="007E7B3B" w:rsidRPr="00D97EBE" w:rsidRDefault="007E7B3B" w:rsidP="00C425D6">
          <w:pPr>
            <w:pStyle w:val="Kopfzeile"/>
            <w:rPr>
              <w:rFonts w:cs="Noto Sans"/>
              <w:b/>
              <w:bCs/>
              <w:color w:val="808080"/>
              <w:sz w:val="44"/>
              <w:szCs w:val="44"/>
            </w:rPr>
          </w:pPr>
          <w:r>
            <w:rPr>
              <w:rFonts w:cs="Noto Sans"/>
              <w:b/>
              <w:bCs/>
              <w:color w:val="808080"/>
              <w:sz w:val="44"/>
              <w:szCs w:val="44"/>
            </w:rPr>
            <w:t>Chemikalienliste</w:t>
          </w:r>
        </w:p>
        <w:p w14:paraId="5253B940" w14:textId="77777777" w:rsidR="007E7B3B" w:rsidRPr="00C4512E" w:rsidRDefault="007E7B3B" w:rsidP="000771AD">
          <w:pPr>
            <w:pStyle w:val="Kopfzeile"/>
            <w:rPr>
              <w:b/>
              <w:bCs/>
            </w:rPr>
          </w:pPr>
        </w:p>
      </w:tc>
      <w:tc>
        <w:tcPr>
          <w:tcW w:w="1866" w:type="dxa"/>
          <w:shd w:val="clear" w:color="auto" w:fill="auto"/>
        </w:tcPr>
        <w:p w14:paraId="70F6AF74" w14:textId="72B2CE50" w:rsidR="007E7B3B" w:rsidRPr="00C4512E" w:rsidRDefault="007E7B3B" w:rsidP="000771AD">
          <w:pPr>
            <w:pStyle w:val="Kopfzeile"/>
            <w:jc w:val="right"/>
            <w:rPr>
              <w:b/>
              <w:bCs/>
            </w:rPr>
          </w:pPr>
        </w:p>
      </w:tc>
    </w:tr>
  </w:tbl>
  <w:p w14:paraId="56A6A457" w14:textId="1ED711F1" w:rsidR="007E7B3B" w:rsidRDefault="007E7B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6.25pt;height:266.25pt;visibility:visible;mso-wrap-style:square" o:bullet="t">
        <v:imagedata r:id="rId1" o:title=""/>
      </v:shape>
    </w:pict>
  </w:numPicBullet>
  <w:abstractNum w:abstractNumId="0" w15:restartNumberingAfterBreak="0">
    <w:nsid w:val="0A8F52A5"/>
    <w:multiLevelType w:val="multilevel"/>
    <w:tmpl w:val="A730763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961951"/>
    <w:multiLevelType w:val="hybridMultilevel"/>
    <w:tmpl w:val="EF5A1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4993"/>
    <w:multiLevelType w:val="hybridMultilevel"/>
    <w:tmpl w:val="B1CA1A40"/>
    <w:lvl w:ilvl="0" w:tplc="DE3C2DAE">
      <w:numFmt w:val="bullet"/>
      <w:lvlText w:val="-"/>
      <w:lvlJc w:val="left"/>
      <w:pPr>
        <w:ind w:left="720" w:hanging="360"/>
      </w:pPr>
      <w:rPr>
        <w:rFonts w:ascii="Noto Sans" w:eastAsia="Arial Narrow" w:hAnsi="Noto Sans" w:cs="Noto Sans" w:hint="default"/>
        <w:b w:val="0"/>
        <w:color w:val="80808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43038"/>
    <w:multiLevelType w:val="hybridMultilevel"/>
    <w:tmpl w:val="07B4E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C39B3"/>
    <w:multiLevelType w:val="hybridMultilevel"/>
    <w:tmpl w:val="771AB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23686"/>
    <w:multiLevelType w:val="hybridMultilevel"/>
    <w:tmpl w:val="DE867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01ACF"/>
    <w:multiLevelType w:val="hybridMultilevel"/>
    <w:tmpl w:val="355EB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85FB9"/>
    <w:multiLevelType w:val="hybridMultilevel"/>
    <w:tmpl w:val="230CCA4A"/>
    <w:lvl w:ilvl="0" w:tplc="477AA02C">
      <w:numFmt w:val="bullet"/>
      <w:lvlText w:val="-"/>
      <w:lvlJc w:val="left"/>
      <w:pPr>
        <w:ind w:left="720" w:hanging="360"/>
      </w:pPr>
      <w:rPr>
        <w:rFonts w:ascii="Noto Sans" w:eastAsia="Arial Narrow" w:hAnsi="Noto Sans" w:cs="Noto Sans" w:hint="default"/>
        <w:b w:val="0"/>
        <w:color w:val="80808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60E55"/>
    <w:multiLevelType w:val="hybridMultilevel"/>
    <w:tmpl w:val="EC8C4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24222"/>
    <w:multiLevelType w:val="hybridMultilevel"/>
    <w:tmpl w:val="C90A2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15ED"/>
    <w:multiLevelType w:val="hybridMultilevel"/>
    <w:tmpl w:val="C59ED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C6E2F"/>
    <w:multiLevelType w:val="hybridMultilevel"/>
    <w:tmpl w:val="97342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44722"/>
    <w:multiLevelType w:val="hybridMultilevel"/>
    <w:tmpl w:val="377CE8F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EEF0A6F"/>
    <w:multiLevelType w:val="hybridMultilevel"/>
    <w:tmpl w:val="CEFC2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A7DCD"/>
    <w:multiLevelType w:val="hybridMultilevel"/>
    <w:tmpl w:val="6C3A7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776830">
    <w:abstractNumId w:val="5"/>
  </w:num>
  <w:num w:numId="2" w16cid:durableId="168640282">
    <w:abstractNumId w:val="1"/>
  </w:num>
  <w:num w:numId="3" w16cid:durableId="1516648111">
    <w:abstractNumId w:val="14"/>
  </w:num>
  <w:num w:numId="4" w16cid:durableId="1836844176">
    <w:abstractNumId w:val="3"/>
  </w:num>
  <w:num w:numId="5" w16cid:durableId="1964380511">
    <w:abstractNumId w:val="4"/>
  </w:num>
  <w:num w:numId="6" w16cid:durableId="775100795">
    <w:abstractNumId w:val="12"/>
  </w:num>
  <w:num w:numId="7" w16cid:durableId="1316684974">
    <w:abstractNumId w:val="8"/>
  </w:num>
  <w:num w:numId="8" w16cid:durableId="326323182">
    <w:abstractNumId w:val="10"/>
  </w:num>
  <w:num w:numId="9" w16cid:durableId="1137528020">
    <w:abstractNumId w:val="6"/>
  </w:num>
  <w:num w:numId="10" w16cid:durableId="2050564716">
    <w:abstractNumId w:val="11"/>
  </w:num>
  <w:num w:numId="11" w16cid:durableId="1075739074">
    <w:abstractNumId w:val="9"/>
  </w:num>
  <w:num w:numId="12" w16cid:durableId="1474717537">
    <w:abstractNumId w:val="13"/>
  </w:num>
  <w:num w:numId="13" w16cid:durableId="32198251">
    <w:abstractNumId w:val="0"/>
  </w:num>
  <w:num w:numId="14" w16cid:durableId="2132940983">
    <w:abstractNumId w:val="0"/>
  </w:num>
  <w:num w:numId="15" w16cid:durableId="1821531996">
    <w:abstractNumId w:val="0"/>
  </w:num>
  <w:num w:numId="16" w16cid:durableId="319577840">
    <w:abstractNumId w:val="0"/>
  </w:num>
  <w:num w:numId="17" w16cid:durableId="1918130490">
    <w:abstractNumId w:val="0"/>
  </w:num>
  <w:num w:numId="18" w16cid:durableId="494418930">
    <w:abstractNumId w:val="0"/>
  </w:num>
  <w:num w:numId="19" w16cid:durableId="849180643">
    <w:abstractNumId w:val="0"/>
  </w:num>
  <w:num w:numId="20" w16cid:durableId="1321694323">
    <w:abstractNumId w:val="0"/>
  </w:num>
  <w:num w:numId="21" w16cid:durableId="555049567">
    <w:abstractNumId w:val="0"/>
  </w:num>
  <w:num w:numId="22" w16cid:durableId="1293561122">
    <w:abstractNumId w:val="7"/>
  </w:num>
  <w:num w:numId="23" w16cid:durableId="1181507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96"/>
    <w:rsid w:val="00002D96"/>
    <w:rsid w:val="00004B3E"/>
    <w:rsid w:val="00026C84"/>
    <w:rsid w:val="00044E6D"/>
    <w:rsid w:val="00046CDF"/>
    <w:rsid w:val="000576F3"/>
    <w:rsid w:val="00057D4B"/>
    <w:rsid w:val="0006543A"/>
    <w:rsid w:val="00065488"/>
    <w:rsid w:val="00072AEA"/>
    <w:rsid w:val="000771AD"/>
    <w:rsid w:val="00080915"/>
    <w:rsid w:val="000832B6"/>
    <w:rsid w:val="00090400"/>
    <w:rsid w:val="00090531"/>
    <w:rsid w:val="00091751"/>
    <w:rsid w:val="00093EA9"/>
    <w:rsid w:val="00094DE7"/>
    <w:rsid w:val="000B5D1B"/>
    <w:rsid w:val="000C194C"/>
    <w:rsid w:val="000C2BA9"/>
    <w:rsid w:val="000C2EF1"/>
    <w:rsid w:val="000C369C"/>
    <w:rsid w:val="000C5CA6"/>
    <w:rsid w:val="000D7087"/>
    <w:rsid w:val="000E0DE1"/>
    <w:rsid w:val="000E32F5"/>
    <w:rsid w:val="000E46DD"/>
    <w:rsid w:val="000F4E4D"/>
    <w:rsid w:val="00116BE5"/>
    <w:rsid w:val="00121C4E"/>
    <w:rsid w:val="0012425C"/>
    <w:rsid w:val="00126EDE"/>
    <w:rsid w:val="00126FAF"/>
    <w:rsid w:val="00150F42"/>
    <w:rsid w:val="00152802"/>
    <w:rsid w:val="00164305"/>
    <w:rsid w:val="00164C00"/>
    <w:rsid w:val="00174E0E"/>
    <w:rsid w:val="00175344"/>
    <w:rsid w:val="001834E4"/>
    <w:rsid w:val="001855AE"/>
    <w:rsid w:val="00185CD8"/>
    <w:rsid w:val="00196AAA"/>
    <w:rsid w:val="001A1B6A"/>
    <w:rsid w:val="001A1C1B"/>
    <w:rsid w:val="001A57A6"/>
    <w:rsid w:val="001A6DAF"/>
    <w:rsid w:val="001B1FCD"/>
    <w:rsid w:val="001F2558"/>
    <w:rsid w:val="001F2C90"/>
    <w:rsid w:val="00201970"/>
    <w:rsid w:val="002032BC"/>
    <w:rsid w:val="002035EE"/>
    <w:rsid w:val="00204C7E"/>
    <w:rsid w:val="00205EC2"/>
    <w:rsid w:val="00207984"/>
    <w:rsid w:val="00224F92"/>
    <w:rsid w:val="00225EC5"/>
    <w:rsid w:val="00231BE8"/>
    <w:rsid w:val="00232DB4"/>
    <w:rsid w:val="00232F96"/>
    <w:rsid w:val="002403CB"/>
    <w:rsid w:val="0025028C"/>
    <w:rsid w:val="002530DD"/>
    <w:rsid w:val="00256D73"/>
    <w:rsid w:val="002631E8"/>
    <w:rsid w:val="00274621"/>
    <w:rsid w:val="00281BBE"/>
    <w:rsid w:val="0029541B"/>
    <w:rsid w:val="0029687D"/>
    <w:rsid w:val="002A61AD"/>
    <w:rsid w:val="002A6A5E"/>
    <w:rsid w:val="002B1078"/>
    <w:rsid w:val="002D0E55"/>
    <w:rsid w:val="002F14E8"/>
    <w:rsid w:val="003003BC"/>
    <w:rsid w:val="0031229D"/>
    <w:rsid w:val="00312F95"/>
    <w:rsid w:val="00315377"/>
    <w:rsid w:val="00315647"/>
    <w:rsid w:val="0031652C"/>
    <w:rsid w:val="00320941"/>
    <w:rsid w:val="00320947"/>
    <w:rsid w:val="00322FFF"/>
    <w:rsid w:val="00323D0A"/>
    <w:rsid w:val="00326A4E"/>
    <w:rsid w:val="0034669A"/>
    <w:rsid w:val="00346A63"/>
    <w:rsid w:val="003503CD"/>
    <w:rsid w:val="00351A16"/>
    <w:rsid w:val="00355789"/>
    <w:rsid w:val="00357032"/>
    <w:rsid w:val="003614AA"/>
    <w:rsid w:val="00376BAD"/>
    <w:rsid w:val="003927EE"/>
    <w:rsid w:val="00393C6B"/>
    <w:rsid w:val="003977D6"/>
    <w:rsid w:val="003A6CEA"/>
    <w:rsid w:val="003C0165"/>
    <w:rsid w:val="003C0B71"/>
    <w:rsid w:val="003D1F4F"/>
    <w:rsid w:val="003D4F84"/>
    <w:rsid w:val="003E00DB"/>
    <w:rsid w:val="003E0D23"/>
    <w:rsid w:val="003E5292"/>
    <w:rsid w:val="00405F76"/>
    <w:rsid w:val="004122AC"/>
    <w:rsid w:val="00426B12"/>
    <w:rsid w:val="004436B9"/>
    <w:rsid w:val="00446D17"/>
    <w:rsid w:val="00451144"/>
    <w:rsid w:val="00456238"/>
    <w:rsid w:val="0047490A"/>
    <w:rsid w:val="004805B6"/>
    <w:rsid w:val="00484AE7"/>
    <w:rsid w:val="004906C5"/>
    <w:rsid w:val="00492DB1"/>
    <w:rsid w:val="004A5A18"/>
    <w:rsid w:val="004E5112"/>
    <w:rsid w:val="00507FB0"/>
    <w:rsid w:val="00513712"/>
    <w:rsid w:val="00514641"/>
    <w:rsid w:val="00527131"/>
    <w:rsid w:val="00533373"/>
    <w:rsid w:val="00533B38"/>
    <w:rsid w:val="00546321"/>
    <w:rsid w:val="00554DFF"/>
    <w:rsid w:val="005571C2"/>
    <w:rsid w:val="00561568"/>
    <w:rsid w:val="00565332"/>
    <w:rsid w:val="00566588"/>
    <w:rsid w:val="00572FA0"/>
    <w:rsid w:val="00574C1B"/>
    <w:rsid w:val="00585EF0"/>
    <w:rsid w:val="00586D0F"/>
    <w:rsid w:val="005927F1"/>
    <w:rsid w:val="005A10AD"/>
    <w:rsid w:val="005A1157"/>
    <w:rsid w:val="005A622E"/>
    <w:rsid w:val="005B3CAE"/>
    <w:rsid w:val="005C2AC6"/>
    <w:rsid w:val="005C731B"/>
    <w:rsid w:val="005D0472"/>
    <w:rsid w:val="005D6609"/>
    <w:rsid w:val="005E3C3A"/>
    <w:rsid w:val="005E61B3"/>
    <w:rsid w:val="005E79DA"/>
    <w:rsid w:val="005E7A9A"/>
    <w:rsid w:val="005F57D3"/>
    <w:rsid w:val="00603B43"/>
    <w:rsid w:val="006050FE"/>
    <w:rsid w:val="00614772"/>
    <w:rsid w:val="00615406"/>
    <w:rsid w:val="0061788A"/>
    <w:rsid w:val="00620EAB"/>
    <w:rsid w:val="006217D5"/>
    <w:rsid w:val="00633800"/>
    <w:rsid w:val="00635FEF"/>
    <w:rsid w:val="006474F7"/>
    <w:rsid w:val="00663B50"/>
    <w:rsid w:val="00677DDA"/>
    <w:rsid w:val="00694B2F"/>
    <w:rsid w:val="006A5215"/>
    <w:rsid w:val="006B0072"/>
    <w:rsid w:val="006B55E5"/>
    <w:rsid w:val="006D2928"/>
    <w:rsid w:val="006D3168"/>
    <w:rsid w:val="006D7E9F"/>
    <w:rsid w:val="006E16EE"/>
    <w:rsid w:val="006E46A0"/>
    <w:rsid w:val="00731374"/>
    <w:rsid w:val="00736B29"/>
    <w:rsid w:val="007422FC"/>
    <w:rsid w:val="007542BA"/>
    <w:rsid w:val="00754A71"/>
    <w:rsid w:val="00760C13"/>
    <w:rsid w:val="00775081"/>
    <w:rsid w:val="007A0748"/>
    <w:rsid w:val="007A4A7E"/>
    <w:rsid w:val="007B47BE"/>
    <w:rsid w:val="007E1466"/>
    <w:rsid w:val="007E3786"/>
    <w:rsid w:val="007E56E1"/>
    <w:rsid w:val="007E5BE3"/>
    <w:rsid w:val="007E7B3B"/>
    <w:rsid w:val="007F7602"/>
    <w:rsid w:val="007F7C2F"/>
    <w:rsid w:val="0080344C"/>
    <w:rsid w:val="0080399C"/>
    <w:rsid w:val="00817C8A"/>
    <w:rsid w:val="008503ED"/>
    <w:rsid w:val="00852222"/>
    <w:rsid w:val="0087150F"/>
    <w:rsid w:val="00876D0A"/>
    <w:rsid w:val="008821A5"/>
    <w:rsid w:val="008859DB"/>
    <w:rsid w:val="00885B88"/>
    <w:rsid w:val="008919A9"/>
    <w:rsid w:val="00892BB9"/>
    <w:rsid w:val="008A5A88"/>
    <w:rsid w:val="008A6081"/>
    <w:rsid w:val="008B7398"/>
    <w:rsid w:val="008E060B"/>
    <w:rsid w:val="008F6144"/>
    <w:rsid w:val="009161AB"/>
    <w:rsid w:val="009343BF"/>
    <w:rsid w:val="009425AC"/>
    <w:rsid w:val="009425BB"/>
    <w:rsid w:val="0094337A"/>
    <w:rsid w:val="009447BA"/>
    <w:rsid w:val="00980C56"/>
    <w:rsid w:val="009A3674"/>
    <w:rsid w:val="009B1839"/>
    <w:rsid w:val="009B1FFE"/>
    <w:rsid w:val="009B7C1E"/>
    <w:rsid w:val="009C377A"/>
    <w:rsid w:val="009C7F88"/>
    <w:rsid w:val="009D098F"/>
    <w:rsid w:val="009F0A76"/>
    <w:rsid w:val="009F19C2"/>
    <w:rsid w:val="009F2C95"/>
    <w:rsid w:val="00A06C49"/>
    <w:rsid w:val="00A125C4"/>
    <w:rsid w:val="00A601AD"/>
    <w:rsid w:val="00A8184D"/>
    <w:rsid w:val="00A84A5D"/>
    <w:rsid w:val="00A86573"/>
    <w:rsid w:val="00AB4B56"/>
    <w:rsid w:val="00AB5F4A"/>
    <w:rsid w:val="00AB66B1"/>
    <w:rsid w:val="00AC151B"/>
    <w:rsid w:val="00AC3B96"/>
    <w:rsid w:val="00AC47BB"/>
    <w:rsid w:val="00AC7837"/>
    <w:rsid w:val="00AD0B8D"/>
    <w:rsid w:val="00AE104A"/>
    <w:rsid w:val="00AE1AD8"/>
    <w:rsid w:val="00AE3760"/>
    <w:rsid w:val="00AF062A"/>
    <w:rsid w:val="00AF3B33"/>
    <w:rsid w:val="00AF3E5C"/>
    <w:rsid w:val="00AF54D7"/>
    <w:rsid w:val="00B06627"/>
    <w:rsid w:val="00B06981"/>
    <w:rsid w:val="00B12FFD"/>
    <w:rsid w:val="00B14C68"/>
    <w:rsid w:val="00B167E8"/>
    <w:rsid w:val="00B16848"/>
    <w:rsid w:val="00B17C70"/>
    <w:rsid w:val="00B214E2"/>
    <w:rsid w:val="00B27A4E"/>
    <w:rsid w:val="00B30A4C"/>
    <w:rsid w:val="00B42AB6"/>
    <w:rsid w:val="00B513E0"/>
    <w:rsid w:val="00B5194C"/>
    <w:rsid w:val="00B55AD8"/>
    <w:rsid w:val="00B6105D"/>
    <w:rsid w:val="00B63D95"/>
    <w:rsid w:val="00B766CA"/>
    <w:rsid w:val="00B77356"/>
    <w:rsid w:val="00B777FD"/>
    <w:rsid w:val="00B77A8C"/>
    <w:rsid w:val="00BA0700"/>
    <w:rsid w:val="00BA450A"/>
    <w:rsid w:val="00BB0F91"/>
    <w:rsid w:val="00BB670D"/>
    <w:rsid w:val="00BB6B4C"/>
    <w:rsid w:val="00BC5938"/>
    <w:rsid w:val="00BE0A61"/>
    <w:rsid w:val="00BE2D48"/>
    <w:rsid w:val="00BF13CA"/>
    <w:rsid w:val="00BF26F8"/>
    <w:rsid w:val="00C02EE4"/>
    <w:rsid w:val="00C073B4"/>
    <w:rsid w:val="00C1194B"/>
    <w:rsid w:val="00C11CFD"/>
    <w:rsid w:val="00C1377B"/>
    <w:rsid w:val="00C15F18"/>
    <w:rsid w:val="00C20F06"/>
    <w:rsid w:val="00C24EC2"/>
    <w:rsid w:val="00C26A68"/>
    <w:rsid w:val="00C301E9"/>
    <w:rsid w:val="00C3259D"/>
    <w:rsid w:val="00C34301"/>
    <w:rsid w:val="00C36D27"/>
    <w:rsid w:val="00C425D6"/>
    <w:rsid w:val="00C437C0"/>
    <w:rsid w:val="00C555D5"/>
    <w:rsid w:val="00C61C1C"/>
    <w:rsid w:val="00C658DE"/>
    <w:rsid w:val="00C707E2"/>
    <w:rsid w:val="00C708AF"/>
    <w:rsid w:val="00C869AF"/>
    <w:rsid w:val="00C97CFE"/>
    <w:rsid w:val="00CB75F8"/>
    <w:rsid w:val="00CC0DD5"/>
    <w:rsid w:val="00CC5CFF"/>
    <w:rsid w:val="00CE35A3"/>
    <w:rsid w:val="00CE7086"/>
    <w:rsid w:val="00D12A30"/>
    <w:rsid w:val="00D151C5"/>
    <w:rsid w:val="00D15489"/>
    <w:rsid w:val="00D16AFD"/>
    <w:rsid w:val="00D30253"/>
    <w:rsid w:val="00D37A49"/>
    <w:rsid w:val="00D4169D"/>
    <w:rsid w:val="00D433DF"/>
    <w:rsid w:val="00D4504C"/>
    <w:rsid w:val="00D46793"/>
    <w:rsid w:val="00D5261D"/>
    <w:rsid w:val="00D57B79"/>
    <w:rsid w:val="00D63475"/>
    <w:rsid w:val="00D666FD"/>
    <w:rsid w:val="00D70865"/>
    <w:rsid w:val="00D76451"/>
    <w:rsid w:val="00D9025D"/>
    <w:rsid w:val="00D9078B"/>
    <w:rsid w:val="00D95BA2"/>
    <w:rsid w:val="00D97EBE"/>
    <w:rsid w:val="00DA4DD8"/>
    <w:rsid w:val="00DA5432"/>
    <w:rsid w:val="00DA7555"/>
    <w:rsid w:val="00DB0E9F"/>
    <w:rsid w:val="00DB7277"/>
    <w:rsid w:val="00DC09F6"/>
    <w:rsid w:val="00DD0535"/>
    <w:rsid w:val="00DD7EDB"/>
    <w:rsid w:val="00DE46DD"/>
    <w:rsid w:val="00DF071B"/>
    <w:rsid w:val="00DF705F"/>
    <w:rsid w:val="00E04515"/>
    <w:rsid w:val="00E174DA"/>
    <w:rsid w:val="00E2025F"/>
    <w:rsid w:val="00E40387"/>
    <w:rsid w:val="00E51F54"/>
    <w:rsid w:val="00E52C0B"/>
    <w:rsid w:val="00E6121B"/>
    <w:rsid w:val="00E70695"/>
    <w:rsid w:val="00E712C0"/>
    <w:rsid w:val="00E7633F"/>
    <w:rsid w:val="00E77425"/>
    <w:rsid w:val="00E8201E"/>
    <w:rsid w:val="00E83ADB"/>
    <w:rsid w:val="00E85062"/>
    <w:rsid w:val="00EB4AA6"/>
    <w:rsid w:val="00EC614F"/>
    <w:rsid w:val="00ED17D2"/>
    <w:rsid w:val="00ED1C8A"/>
    <w:rsid w:val="00ED5AFE"/>
    <w:rsid w:val="00EF1D69"/>
    <w:rsid w:val="00EF59EE"/>
    <w:rsid w:val="00F0232D"/>
    <w:rsid w:val="00F06705"/>
    <w:rsid w:val="00F31771"/>
    <w:rsid w:val="00F3331D"/>
    <w:rsid w:val="00F337E0"/>
    <w:rsid w:val="00F33E73"/>
    <w:rsid w:val="00F51AEB"/>
    <w:rsid w:val="00F55136"/>
    <w:rsid w:val="00F5622C"/>
    <w:rsid w:val="00F62A1D"/>
    <w:rsid w:val="00F635CF"/>
    <w:rsid w:val="00F73551"/>
    <w:rsid w:val="00F73D39"/>
    <w:rsid w:val="00F90FAA"/>
    <w:rsid w:val="00FA6D49"/>
    <w:rsid w:val="00FA6E59"/>
    <w:rsid w:val="00FC0280"/>
    <w:rsid w:val="00FD0A1D"/>
    <w:rsid w:val="00FD129C"/>
    <w:rsid w:val="00FD2F2E"/>
    <w:rsid w:val="00FE02FC"/>
    <w:rsid w:val="00FE4250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2"/>
    </o:shapelayout>
  </w:shapeDefaults>
  <w:decimalSymbol w:val=","/>
  <w:listSeparator w:val=";"/>
  <w14:docId w14:val="10968AE2"/>
  <w15:chartTrackingRefBased/>
  <w15:docId w15:val="{0853FFB0-B2C4-406D-8AFD-7809EBC7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C2F"/>
    <w:pPr>
      <w:spacing w:after="0" w:line="240" w:lineRule="auto"/>
    </w:pPr>
    <w:rPr>
      <w:rFonts w:ascii="Noto Sans" w:eastAsia="Arial Narrow" w:hAnsi="Noto Sans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6573"/>
    <w:pPr>
      <w:keepNext/>
      <w:keepLines/>
      <w:numPr>
        <w:numId w:val="21"/>
      </w:numPr>
      <w:spacing w:before="480"/>
      <w:outlineLvl w:val="0"/>
    </w:pPr>
    <w:rPr>
      <w:rFonts w:eastAsia="Times New Roman"/>
      <w:b/>
      <w:bCs/>
      <w:color w:val="808080" w:themeColor="background1" w:themeShade="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86573"/>
    <w:pPr>
      <w:keepNext/>
      <w:keepLines/>
      <w:numPr>
        <w:ilvl w:val="1"/>
        <w:numId w:val="21"/>
      </w:numPr>
      <w:spacing w:before="200"/>
      <w:outlineLvl w:val="1"/>
    </w:pPr>
    <w:rPr>
      <w:rFonts w:eastAsia="Times New Roman"/>
      <w:b/>
      <w:bCs/>
      <w:color w:val="808080" w:themeColor="background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6573"/>
    <w:pPr>
      <w:keepNext/>
      <w:keepLines/>
      <w:numPr>
        <w:ilvl w:val="2"/>
        <w:numId w:val="21"/>
      </w:numPr>
      <w:spacing w:before="40"/>
      <w:outlineLvl w:val="2"/>
    </w:pPr>
    <w:rPr>
      <w:rFonts w:eastAsiaTheme="majorEastAsia" w:cstheme="majorBidi"/>
      <w:b/>
      <w:color w:val="808080" w:themeColor="background1" w:themeShade="80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A86573"/>
    <w:pPr>
      <w:numPr>
        <w:ilvl w:val="0"/>
        <w:numId w:val="0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86573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90001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6573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60001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6573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0001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6573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6573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5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6573"/>
    <w:rPr>
      <w:rFonts w:ascii="Noto Sans" w:eastAsia="Arial Narrow" w:hAnsi="Noto Sans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865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6573"/>
    <w:rPr>
      <w:rFonts w:ascii="Noto Sans" w:eastAsia="Arial Narrow" w:hAnsi="Noto Sans" w:cs="Times New Roman"/>
      <w:lang w:eastAsia="de-DE"/>
    </w:rPr>
  </w:style>
  <w:style w:type="character" w:customStyle="1" w:styleId="berschrift1Zchn">
    <w:name w:val="Überschrift 1 Zchn"/>
    <w:link w:val="berschrift1"/>
    <w:uiPriority w:val="9"/>
    <w:rsid w:val="00A86573"/>
    <w:rPr>
      <w:rFonts w:ascii="Noto Sans" w:eastAsia="Times New Roman" w:hAnsi="Noto Sans" w:cs="Times New Roman"/>
      <w:b/>
      <w:bCs/>
      <w:color w:val="808080" w:themeColor="background1" w:themeShade="80"/>
      <w:sz w:val="32"/>
      <w:szCs w:val="28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A86573"/>
    <w:pPr>
      <w:spacing w:after="200"/>
    </w:pPr>
    <w:rPr>
      <w:b/>
      <w:i/>
      <w:iCs/>
      <w:color w:val="C1002A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6573"/>
    <w:pPr>
      <w:numPr>
        <w:ilvl w:val="1"/>
      </w:numPr>
      <w:spacing w:after="160"/>
    </w:pPr>
    <w:rPr>
      <w:rFonts w:ascii="Noto Sans Med" w:eastAsiaTheme="minorEastAsia" w:hAnsi="Noto Sans Med" w:cstheme="minorBidi"/>
      <w:color w:val="595959" w:themeColor="text1" w:themeTint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6573"/>
    <w:rPr>
      <w:rFonts w:ascii="Noto Sans Med" w:eastAsiaTheme="minorEastAsia" w:hAnsi="Noto Sans Med"/>
      <w:color w:val="595959" w:themeColor="text1" w:themeTint="A6"/>
      <w:spacing w:val="15"/>
      <w:lang w:eastAsia="de-DE"/>
    </w:rPr>
  </w:style>
  <w:style w:type="paragraph" w:styleId="Listenabsatz">
    <w:name w:val="List Paragraph"/>
    <w:basedOn w:val="Standard"/>
    <w:uiPriority w:val="34"/>
    <w:rsid w:val="00A8657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5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6573"/>
    <w:rPr>
      <w:rFonts w:ascii="Tahoma" w:eastAsia="Arial Narrow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1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6154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erschrift2Zchn">
    <w:name w:val="Überschrift 2 Zchn"/>
    <w:link w:val="berschrift2"/>
    <w:uiPriority w:val="9"/>
    <w:rsid w:val="00A86573"/>
    <w:rPr>
      <w:rFonts w:ascii="Noto Sans" w:eastAsia="Times New Roman" w:hAnsi="Noto Sans" w:cs="Times New Roman"/>
      <w:b/>
      <w:bCs/>
      <w:color w:val="808080" w:themeColor="background1" w:themeShade="80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6573"/>
    <w:rPr>
      <w:rFonts w:ascii="Noto Sans" w:eastAsiaTheme="majorEastAsia" w:hAnsi="Noto Sans" w:cstheme="majorBidi"/>
      <w:b/>
      <w:color w:val="808080" w:themeColor="background1" w:themeShade="8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6573"/>
    <w:rPr>
      <w:rFonts w:ascii="Noto Sans" w:eastAsiaTheme="majorEastAsia" w:hAnsi="Noto Sans" w:cstheme="majorBidi"/>
      <w:b/>
      <w:color w:val="808080" w:themeColor="background1" w:themeShade="80"/>
      <w:szCs w:val="24"/>
      <w:lang w:eastAsia="de-DE"/>
    </w:rPr>
  </w:style>
  <w:style w:type="character" w:styleId="IntensiveHervorhebung">
    <w:name w:val="Intense Emphasis"/>
    <w:basedOn w:val="Absatz-Standardschriftart"/>
    <w:uiPriority w:val="21"/>
    <w:qFormat/>
    <w:rsid w:val="00A86573"/>
    <w:rPr>
      <w:rFonts w:ascii="Noto Sans" w:hAnsi="Noto Sans"/>
      <w:b/>
      <w:i/>
      <w:iCs/>
      <w:color w:val="C1002A"/>
      <w:sz w:val="22"/>
    </w:rPr>
  </w:style>
  <w:style w:type="paragraph" w:customStyle="1" w:styleId="EinfAbs">
    <w:name w:val="[Einf. Abs.]"/>
    <w:basedOn w:val="Standard"/>
    <w:uiPriority w:val="99"/>
    <w:rsid w:val="00A86573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BesuchterLink">
    <w:name w:val="FollowedHyperlink"/>
    <w:uiPriority w:val="99"/>
    <w:semiHidden/>
    <w:unhideWhenUsed/>
    <w:rsid w:val="00A86573"/>
    <w:rPr>
      <w:color w:val="800080"/>
      <w:u w:val="single"/>
    </w:rPr>
  </w:style>
  <w:style w:type="character" w:styleId="Buchtitel">
    <w:name w:val="Book Title"/>
    <w:basedOn w:val="Absatz-Standardschriftart"/>
    <w:uiPriority w:val="33"/>
    <w:rsid w:val="00A86573"/>
    <w:rPr>
      <w:b/>
      <w:bCs/>
      <w:i/>
      <w:iCs/>
      <w:spacing w:val="5"/>
    </w:rPr>
  </w:style>
  <w:style w:type="table" w:styleId="EinfacheTabelle1">
    <w:name w:val="Plain Table 1"/>
    <w:basedOn w:val="NormaleTabelle"/>
    <w:uiPriority w:val="41"/>
    <w:rsid w:val="00A86573"/>
    <w:pPr>
      <w:spacing w:after="0" w:line="240" w:lineRule="auto"/>
    </w:pPr>
    <w:rPr>
      <w:rFonts w:ascii="Noto Sans" w:eastAsia="Arial Narrow" w:hAnsi="Noto Sans" w:cs="Times New Roman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ett">
    <w:name w:val="Strong"/>
    <w:basedOn w:val="Absatz-Standardschriftart"/>
    <w:uiPriority w:val="22"/>
    <w:qFormat/>
    <w:rsid w:val="00A86573"/>
    <w:rPr>
      <w:rFonts w:ascii="Noto Sans" w:hAnsi="Noto Sans"/>
      <w:b/>
      <w:bCs/>
      <w:sz w:val="22"/>
    </w:rPr>
  </w:style>
  <w:style w:type="character" w:styleId="Hervorhebung">
    <w:name w:val="Emphasis"/>
    <w:basedOn w:val="Absatz-Standardschriftart"/>
    <w:uiPriority w:val="20"/>
    <w:qFormat/>
    <w:rsid w:val="00A86573"/>
    <w:rPr>
      <w:rFonts w:ascii="Noto Sans" w:hAnsi="Noto Sans"/>
      <w:b/>
      <w:i/>
      <w:iCs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6573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bCs w:val="0"/>
      <w:szCs w:val="32"/>
    </w:rPr>
  </w:style>
  <w:style w:type="character" w:styleId="IntensiverVerweis">
    <w:name w:val="Intense Reference"/>
    <w:basedOn w:val="Absatz-Standardschriftart"/>
    <w:uiPriority w:val="32"/>
    <w:qFormat/>
    <w:rsid w:val="00A86573"/>
    <w:rPr>
      <w:b/>
      <w:bCs/>
      <w:smallCaps/>
      <w:color w:val="C1002A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6573"/>
    <w:pPr>
      <w:pBdr>
        <w:top w:val="single" w:sz="4" w:space="10" w:color="C1002A"/>
        <w:bottom w:val="single" w:sz="4" w:space="10" w:color="C1002A"/>
      </w:pBdr>
      <w:spacing w:before="360" w:after="360"/>
      <w:ind w:left="864" w:right="864"/>
      <w:jc w:val="center"/>
    </w:pPr>
    <w:rPr>
      <w:i/>
      <w:iCs/>
      <w:color w:val="C1002A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6573"/>
    <w:rPr>
      <w:rFonts w:ascii="Noto Sans" w:eastAsia="Arial Narrow" w:hAnsi="Noto Sans" w:cs="Times New Roman"/>
      <w:i/>
      <w:iCs/>
      <w:color w:val="C1002A"/>
      <w:lang w:eastAsia="de-DE"/>
    </w:rPr>
  </w:style>
  <w:style w:type="paragraph" w:styleId="KeinLeerraum">
    <w:name w:val="No Spacing"/>
    <w:uiPriority w:val="1"/>
    <w:qFormat/>
    <w:rsid w:val="00A86573"/>
    <w:pPr>
      <w:spacing w:after="0" w:line="240" w:lineRule="auto"/>
      <w:jc w:val="both"/>
    </w:pPr>
    <w:rPr>
      <w:rFonts w:ascii="Noto Sans" w:eastAsia="Arial Narrow" w:hAnsi="Noto Sans" w:cs="Times New Roman"/>
    </w:rPr>
  </w:style>
  <w:style w:type="character" w:customStyle="1" w:styleId="Kontakt">
    <w:name w:val="Kontakt +"/>
    <w:uiPriority w:val="99"/>
    <w:rsid w:val="00A86573"/>
    <w:rPr>
      <w:rFonts w:ascii="FrutigerLT-Cn" w:hAnsi="FrutigerLT-Cn" w:cs="FrutigerLT-Cn"/>
      <w:sz w:val="16"/>
      <w:szCs w:val="16"/>
      <w:lang w:val="de-DE"/>
    </w:rPr>
  </w:style>
  <w:style w:type="character" w:styleId="SchwacheHervorhebung">
    <w:name w:val="Subtle Emphasis"/>
    <w:basedOn w:val="Absatz-Standardschriftart"/>
    <w:uiPriority w:val="19"/>
    <w:qFormat/>
    <w:rsid w:val="00A86573"/>
    <w:rPr>
      <w:rFonts w:ascii="Noto Sans" w:hAnsi="Noto Sans"/>
      <w:i/>
      <w:iCs/>
      <w:color w:val="auto"/>
      <w:sz w:val="22"/>
    </w:rPr>
  </w:style>
  <w:style w:type="character" w:styleId="SchwacherVerweis">
    <w:name w:val="Subtle Reference"/>
    <w:basedOn w:val="Absatz-Standardschriftart"/>
    <w:uiPriority w:val="31"/>
    <w:qFormat/>
    <w:rsid w:val="00A86573"/>
    <w:rPr>
      <w:smallCaps/>
      <w:color w:val="5A5A5A" w:themeColor="text1" w:themeTint="A5"/>
    </w:rPr>
  </w:style>
  <w:style w:type="character" w:styleId="Seitenzahl">
    <w:name w:val="page number"/>
    <w:uiPriority w:val="99"/>
    <w:semiHidden/>
    <w:unhideWhenUsed/>
    <w:rsid w:val="00A86573"/>
  </w:style>
  <w:style w:type="table" w:styleId="TabellemithellemGitternetz">
    <w:name w:val="Grid Table Light"/>
    <w:basedOn w:val="NormaleTabelle"/>
    <w:uiPriority w:val="40"/>
    <w:rsid w:val="00A86573"/>
    <w:pPr>
      <w:spacing w:after="0" w:line="240" w:lineRule="auto"/>
    </w:pPr>
    <w:rPr>
      <w:rFonts w:ascii="Noto Sans" w:eastAsia="Arial Narrow" w:hAnsi="Noto Sans" w:cs="Times New Roman"/>
      <w:lang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abschnittBlocksatz">
    <w:name w:val="Textabschnitt (Blocksatz)"/>
    <w:basedOn w:val="Standard"/>
    <w:rsid w:val="00A86573"/>
    <w:rPr>
      <w:spacing w:val="6"/>
      <w:kern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A86573"/>
    <w:pPr>
      <w:contextualSpacing/>
    </w:pPr>
    <w:rPr>
      <w:rFonts w:eastAsiaTheme="majorEastAsia" w:cstheme="majorBidi"/>
      <w:b/>
      <w:color w:val="808080" w:themeColor="background1" w:themeShade="80"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6573"/>
    <w:rPr>
      <w:rFonts w:ascii="Noto Sans" w:eastAsiaTheme="majorEastAsia" w:hAnsi="Noto Sans" w:cstheme="majorBidi"/>
      <w:b/>
      <w:color w:val="808080" w:themeColor="background1" w:themeShade="80"/>
      <w:spacing w:val="-10"/>
      <w:kern w:val="28"/>
      <w:sz w:val="52"/>
      <w:szCs w:val="56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6573"/>
    <w:rPr>
      <w:rFonts w:asciiTheme="majorHAnsi" w:eastAsiaTheme="majorEastAsia" w:hAnsiTheme="majorHAnsi" w:cstheme="majorBidi"/>
      <w:color w:val="90001F" w:themeColor="accent1" w:themeShade="B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6573"/>
    <w:rPr>
      <w:rFonts w:asciiTheme="majorHAnsi" w:eastAsiaTheme="majorEastAsia" w:hAnsiTheme="majorHAnsi" w:cstheme="majorBidi"/>
      <w:color w:val="600014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6573"/>
    <w:rPr>
      <w:rFonts w:asciiTheme="majorHAnsi" w:eastAsiaTheme="majorEastAsia" w:hAnsiTheme="majorHAnsi" w:cstheme="majorBidi"/>
      <w:i/>
      <w:iCs/>
      <w:color w:val="600014" w:themeColor="accent1" w:themeShade="7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65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65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Umschlagadresse">
    <w:name w:val="envelope address"/>
    <w:basedOn w:val="Standard"/>
    <w:uiPriority w:val="99"/>
    <w:semiHidden/>
    <w:unhideWhenUsed/>
    <w:rsid w:val="00A86573"/>
    <w:pPr>
      <w:framePr w:w="4320" w:h="2160" w:hRule="exact" w:hSpace="141" w:wrap="auto" w:hAnchor="page" w:xAlign="center" w:yAlign="bottom"/>
      <w:ind w:left="1"/>
    </w:pPr>
    <w:rPr>
      <w:rFonts w:ascii="Calibri" w:eastAsia="MS Gothic" w:hAnsi="Calibri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865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6573"/>
    <w:rPr>
      <w:rFonts w:ascii="Noto Sans" w:eastAsia="Arial Narrow" w:hAnsi="Noto Sans" w:cs="Times New Roman"/>
      <w:i/>
      <w:iCs/>
      <w:color w:val="404040" w:themeColor="text1" w:themeTint="BF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46793"/>
    <w:rPr>
      <w:color w:val="808080"/>
    </w:rPr>
  </w:style>
  <w:style w:type="paragraph" w:customStyle="1" w:styleId="Tabelle">
    <w:name w:val="Tabelle"/>
    <w:basedOn w:val="Standard"/>
    <w:link w:val="TabelleZchn"/>
    <w:qFormat/>
    <w:rsid w:val="002F14E8"/>
    <w:pPr>
      <w:keepNext/>
      <w:keepLines/>
      <w:spacing w:before="120" w:after="40"/>
    </w:pPr>
    <w:rPr>
      <w:bCs/>
    </w:rPr>
  </w:style>
  <w:style w:type="character" w:customStyle="1" w:styleId="TabelleZchn">
    <w:name w:val="Tabelle Zchn"/>
    <w:basedOn w:val="Absatz-Standardschriftart"/>
    <w:link w:val="Tabelle"/>
    <w:rsid w:val="002F14E8"/>
    <w:rPr>
      <w:rFonts w:ascii="Noto Sans" w:eastAsia="Arial Narrow" w:hAnsi="Noto Sans" w:cs="Times New Roman"/>
      <w:bCs/>
      <w:lang w:eastAsia="de-DE"/>
    </w:rPr>
  </w:style>
  <w:style w:type="paragraph" w:customStyle="1" w:styleId="FormField">
    <w:name w:val="FormField"/>
    <w:link w:val="FormFieldZchn"/>
    <w:rsid w:val="00F0232D"/>
    <w:pPr>
      <w:spacing w:after="0" w:line="240" w:lineRule="auto"/>
    </w:pPr>
    <w:rPr>
      <w:rFonts w:ascii="Noto Sans" w:eastAsia="Arial Narrow" w:hAnsi="Noto Sans" w:cs="Times New Roman"/>
      <w:color w:val="C1002A" w:themeColor="accent1"/>
      <w:lang w:eastAsia="de-DE"/>
    </w:rPr>
  </w:style>
  <w:style w:type="character" w:customStyle="1" w:styleId="FormFieldZchn">
    <w:name w:val="FormField Zchn"/>
    <w:basedOn w:val="Absatz-Standardschriftart"/>
    <w:link w:val="FormField"/>
    <w:rsid w:val="00F0232D"/>
    <w:rPr>
      <w:rFonts w:ascii="Noto Sans" w:eastAsia="Arial Narrow" w:hAnsi="Noto Sans" w:cs="Times New Roman"/>
      <w:color w:val="C1002A" w:themeColor="accent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6C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6C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6CEA"/>
    <w:rPr>
      <w:rFonts w:ascii="Noto Sans" w:eastAsia="Arial Narrow" w:hAnsi="Noto Sans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6C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6CEA"/>
    <w:rPr>
      <w:rFonts w:ascii="Noto Sans" w:eastAsia="Arial Narrow" w:hAnsi="Noto Sans" w:cs="Times New Roman"/>
      <w:b/>
      <w:bCs/>
      <w:sz w:val="20"/>
      <w:szCs w:val="20"/>
      <w:lang w:eastAsia="de-DE"/>
    </w:rPr>
  </w:style>
  <w:style w:type="paragraph" w:customStyle="1" w:styleId="Feldrechts">
    <w:name w:val="Feld_rechts"/>
    <w:basedOn w:val="Tabelle"/>
    <w:link w:val="FeldrechtsZchn"/>
    <w:qFormat/>
    <w:rsid w:val="00F33E73"/>
    <w:pPr>
      <w:jc w:val="right"/>
    </w:pPr>
    <w:rPr>
      <w:color w:val="C1002A" w:themeColor="accent1"/>
    </w:rPr>
  </w:style>
  <w:style w:type="paragraph" w:customStyle="1" w:styleId="Feldlinks">
    <w:name w:val="Feld_links"/>
    <w:basedOn w:val="Tabelle"/>
    <w:link w:val="FeldlinksZchn"/>
    <w:qFormat/>
    <w:rsid w:val="00F33E73"/>
    <w:rPr>
      <w:bCs w:val="0"/>
      <w:color w:val="C1002A" w:themeColor="accent1"/>
    </w:rPr>
  </w:style>
  <w:style w:type="character" w:customStyle="1" w:styleId="FeldrechtsZchn">
    <w:name w:val="Feld_rechts Zchn"/>
    <w:basedOn w:val="TabelleZchn"/>
    <w:link w:val="Feldrechts"/>
    <w:rsid w:val="00F33E73"/>
    <w:rPr>
      <w:rFonts w:ascii="Noto Sans" w:eastAsia="Arial Narrow" w:hAnsi="Noto Sans" w:cs="Times New Roman"/>
      <w:bCs/>
      <w:color w:val="C1002A" w:themeColor="accent1"/>
      <w:lang w:eastAsia="de-DE"/>
    </w:rPr>
  </w:style>
  <w:style w:type="character" w:customStyle="1" w:styleId="FeldlinksZchn">
    <w:name w:val="Feld_links Zchn"/>
    <w:basedOn w:val="TabelleZchn"/>
    <w:link w:val="Feldlinks"/>
    <w:rsid w:val="00F33E73"/>
    <w:rPr>
      <w:rFonts w:ascii="Noto Sans" w:eastAsia="Arial Narrow" w:hAnsi="Noto Sans" w:cs="Times New Roman"/>
      <w:bCs w:val="0"/>
      <w:color w:val="C1002A" w:themeColor="accent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edde\Documents\DB_Exports\Vorlagen\Prozessschritt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6670A6E346470DBA63A61415E59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7B417-78DB-4D58-A486-595320BE24F6}"/>
      </w:docPartPr>
      <w:docPartBody>
        <w:p w:rsidR="00A4053A" w:rsidRDefault="00380FC3" w:rsidP="00380FC3">
          <w:r w:rsidRPr="00FB1AB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Med">
    <w:charset w:val="00"/>
    <w:family w:val="swiss"/>
    <w:pitch w:val="variable"/>
    <w:sig w:usb0="E00002FF" w:usb1="4000001F" w:usb2="08000029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7D"/>
    <w:rsid w:val="00202F80"/>
    <w:rsid w:val="00380FC3"/>
    <w:rsid w:val="003C2907"/>
    <w:rsid w:val="00502D7D"/>
    <w:rsid w:val="007C2BA1"/>
    <w:rsid w:val="00976B0F"/>
    <w:rsid w:val="009D7392"/>
    <w:rsid w:val="00A4053A"/>
    <w:rsid w:val="00D46D48"/>
    <w:rsid w:val="00D5782E"/>
    <w:rsid w:val="00E0189F"/>
    <w:rsid w:val="00F83927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2F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GU Bunt">
      <a:dk1>
        <a:sysClr val="windowText" lastClr="000000"/>
      </a:dk1>
      <a:lt1>
        <a:srgbClr val="FFFFFF"/>
      </a:lt1>
      <a:dk2>
        <a:srgbClr val="636363"/>
      </a:dk2>
      <a:lt2>
        <a:srgbClr val="ACACAC"/>
      </a:lt2>
      <a:accent1>
        <a:srgbClr val="C1002A"/>
      </a:accent1>
      <a:accent2>
        <a:srgbClr val="F78009"/>
      </a:accent2>
      <a:accent3>
        <a:srgbClr val="88BB07"/>
      </a:accent3>
      <a:accent4>
        <a:srgbClr val="0DA774"/>
      </a:accent4>
      <a:accent5>
        <a:srgbClr val="106DDE"/>
      </a:accent5>
      <a:accent6>
        <a:srgbClr val="4F36E6"/>
      </a:accent6>
      <a:hlink>
        <a:srgbClr val="010101"/>
      </a:hlink>
      <a:folHlink>
        <a:srgbClr val="000000"/>
      </a:folHlink>
    </a:clrScheme>
    <a:fontScheme name="JGU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9426DF80-D96A-4398-A939-C9AD2205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ProzessschrittV2.dotx</Template>
  <TotalTime>0</TotalTime>
  <Pages>11</Pages>
  <Words>1118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Düdder, Andreas</dc:creator>
  <cp:keywords/>
  <dc:description/>
  <cp:lastModifiedBy>Düdder, Andreas</cp:lastModifiedBy>
  <cp:revision>6</cp:revision>
  <cp:lastPrinted>2019-06-07T08:55:00Z</cp:lastPrinted>
  <dcterms:created xsi:type="dcterms:W3CDTF">2023-04-17T14:00:00Z</dcterms:created>
  <dcterms:modified xsi:type="dcterms:W3CDTF">2023-06-12T07:15:00Z</dcterms:modified>
</cp:coreProperties>
</file>